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FAD658" w14:textId="77777777" w:rsidR="0063590B" w:rsidRPr="004B0682" w:rsidRDefault="0063590B" w:rsidP="004B0682">
      <w:pPr>
        <w:pStyle w:val="Heading1"/>
      </w:pPr>
      <w:r w:rsidRPr="004B0682">
        <w:t>Title</w:t>
      </w:r>
    </w:p>
    <w:p w14:paraId="01FD9A68" w14:textId="77777777" w:rsidR="0063590B" w:rsidRDefault="0063590B" w:rsidP="0063590B">
      <w:r>
        <w:t>Maximum</w:t>
      </w:r>
      <w:r w:rsidRPr="00EF7EF0">
        <w:t xml:space="preserve"> of 55 characters (including spaces).</w:t>
      </w:r>
      <w:r w:rsidRPr="009D1855">
        <w:t xml:space="preserve"> </w:t>
      </w:r>
    </w:p>
    <w:tbl>
      <w:tblPr>
        <w:tblStyle w:val="TableGrid"/>
        <w:tblW w:w="0" w:type="auto"/>
        <w:tblBorders>
          <w:top w:val="single" w:sz="12" w:space="0" w:color="EFEFEF"/>
          <w:left w:val="single" w:sz="12" w:space="0" w:color="EFEFEF"/>
          <w:bottom w:val="single" w:sz="12" w:space="0" w:color="EFEFEF"/>
          <w:right w:val="single" w:sz="12" w:space="0" w:color="EFEFE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63590B" w14:paraId="565C97A9" w14:textId="77777777">
        <w:tc>
          <w:tcPr>
            <w:tcW w:w="10456" w:type="dxa"/>
          </w:tcPr>
          <w:p w14:paraId="7919303D" w14:textId="77777777" w:rsidR="0063590B" w:rsidRDefault="0063590B">
            <w:bookmarkStart w:id="0" w:name="_Hlk177638348"/>
          </w:p>
        </w:tc>
      </w:tr>
    </w:tbl>
    <w:bookmarkEnd w:id="0"/>
    <w:p w14:paraId="393316C5" w14:textId="77777777" w:rsidR="0063590B" w:rsidRPr="00EF7EF0" w:rsidRDefault="0063590B" w:rsidP="004B0682">
      <w:pPr>
        <w:pStyle w:val="Heading1"/>
      </w:pPr>
      <w:r w:rsidRPr="00EF7EF0">
        <w:t>Summary</w:t>
      </w:r>
    </w:p>
    <w:p w14:paraId="77FD5E60" w14:textId="77777777" w:rsidR="0063590B" w:rsidRDefault="0063590B" w:rsidP="0063590B">
      <w:r>
        <w:t>Maximum of 150 characters (including spaces).</w:t>
      </w:r>
    </w:p>
    <w:tbl>
      <w:tblPr>
        <w:tblStyle w:val="TableGrid"/>
        <w:tblW w:w="0" w:type="auto"/>
        <w:tblBorders>
          <w:top w:val="single" w:sz="12" w:space="0" w:color="EFEFEF"/>
          <w:left w:val="single" w:sz="12" w:space="0" w:color="EFEFEF"/>
          <w:bottom w:val="single" w:sz="12" w:space="0" w:color="EFEFEF"/>
          <w:right w:val="single" w:sz="12" w:space="0" w:color="EFEFE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63590B" w14:paraId="6BE40C2E" w14:textId="77777777">
        <w:tc>
          <w:tcPr>
            <w:tcW w:w="10456" w:type="dxa"/>
          </w:tcPr>
          <w:p w14:paraId="4E1A8EC5" w14:textId="77777777" w:rsidR="0063590B" w:rsidRDefault="0063590B">
            <w:bookmarkStart w:id="1" w:name="_Hlk177638165"/>
          </w:p>
        </w:tc>
      </w:tr>
    </w:tbl>
    <w:bookmarkEnd w:id="1"/>
    <w:p w14:paraId="15E77151" w14:textId="07A1226C" w:rsidR="001E0B06" w:rsidRPr="00716F1B" w:rsidRDefault="00993A4D" w:rsidP="004B0682">
      <w:pPr>
        <w:pStyle w:val="Heading1"/>
      </w:pPr>
      <w:r w:rsidRPr="00716F1B">
        <w:t>Body</w:t>
      </w:r>
    </w:p>
    <w:tbl>
      <w:tblPr>
        <w:tblStyle w:val="TableGrid"/>
        <w:tblW w:w="5000" w:type="pct"/>
        <w:tblBorders>
          <w:top w:val="single" w:sz="18" w:space="0" w:color="007EB1"/>
          <w:left w:val="single" w:sz="18" w:space="0" w:color="007EB1"/>
          <w:bottom w:val="single" w:sz="18" w:space="0" w:color="007EB1"/>
          <w:right w:val="single" w:sz="18" w:space="0" w:color="007EB1"/>
          <w:insideH w:val="single" w:sz="18" w:space="0" w:color="007EB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04165C" w14:paraId="61B5F335" w14:textId="77777777" w:rsidTr="00156BF4">
        <w:trPr>
          <w:trHeight w:val="20"/>
        </w:trPr>
        <w:tc>
          <w:tcPr>
            <w:tcW w:w="10420" w:type="dxa"/>
            <w:tcBorders>
              <w:top w:val="single" w:sz="18" w:space="0" w:color="EFEFEF"/>
              <w:left w:val="single" w:sz="18" w:space="0" w:color="EFEFEF"/>
              <w:bottom w:val="nil"/>
              <w:right w:val="single" w:sz="18" w:space="0" w:color="EFEFEF"/>
            </w:tcBorders>
            <w:shd w:val="clear" w:color="auto" w:fill="EFEFEF"/>
          </w:tcPr>
          <w:p w14:paraId="54C697AF" w14:textId="1EDA8CDE" w:rsidR="0004165C" w:rsidRPr="00421B3C" w:rsidRDefault="004B22E2" w:rsidP="00421B3C">
            <w:pPr>
              <w:pStyle w:val="NormalStrong"/>
            </w:pPr>
            <w:r w:rsidRPr="00260078">
              <w:rPr>
                <w:color w:val="000000" w:themeColor="text1"/>
              </w:rPr>
              <w:t xml:space="preserve">Start </w:t>
            </w:r>
            <w:r w:rsidR="00F0418E" w:rsidRPr="00260078">
              <w:rPr>
                <w:color w:val="000000" w:themeColor="text1"/>
              </w:rPr>
              <w:t>P</w:t>
            </w:r>
            <w:r w:rsidR="0004165C" w:rsidRPr="00260078">
              <w:rPr>
                <w:color w:val="000000" w:themeColor="text1"/>
              </w:rPr>
              <w:t>reamble</w:t>
            </w:r>
            <w:r w:rsidRPr="00260078">
              <w:rPr>
                <w:color w:val="000000" w:themeColor="text1"/>
              </w:rPr>
              <w:t xml:space="preserve"> section</w:t>
            </w:r>
          </w:p>
        </w:tc>
      </w:tr>
      <w:tr w:rsidR="0004165C" w14:paraId="01EDBB78" w14:textId="77777777" w:rsidTr="00156BF4">
        <w:trPr>
          <w:trHeight w:val="20"/>
        </w:trPr>
        <w:tc>
          <w:tcPr>
            <w:tcW w:w="10420" w:type="dxa"/>
            <w:tcBorders>
              <w:top w:val="nil"/>
              <w:left w:val="single" w:sz="18" w:space="0" w:color="EFEFEF"/>
              <w:bottom w:val="nil"/>
              <w:right w:val="single" w:sz="18" w:space="0" w:color="EFEFEF"/>
            </w:tcBorders>
          </w:tcPr>
          <w:p w14:paraId="2F8A204F" w14:textId="7D20F6A5" w:rsidR="0004165C" w:rsidRPr="000B16B7" w:rsidRDefault="007E0D90" w:rsidP="000B16B7">
            <w:pPr>
              <w:pStyle w:val="Heading2"/>
            </w:pPr>
            <w:r w:rsidRPr="000B16B7">
              <w:rPr>
                <w:highlight w:val="cyan"/>
              </w:rPr>
              <w:t>(H2)</w:t>
            </w:r>
            <w:r w:rsidRPr="000B16B7">
              <w:t xml:space="preserve"> </w:t>
            </w:r>
            <w:r w:rsidR="0004165C" w:rsidRPr="000B16B7">
              <w:rPr>
                <w:rStyle w:val="Heading2Char"/>
                <w:bCs/>
              </w:rPr>
              <w:t>Before you begin</w:t>
            </w:r>
            <w:r w:rsidR="0004165C" w:rsidRPr="000B16B7">
              <w:t xml:space="preserve"> </w:t>
            </w:r>
            <w:r w:rsidR="0004165C" w:rsidRPr="000B16B7">
              <w:rPr>
                <w:highlight w:val="cyan"/>
              </w:rPr>
              <w:t>(H2)</w:t>
            </w:r>
          </w:p>
          <w:p w14:paraId="476496B8" w14:textId="7A277837" w:rsidR="005961AC" w:rsidRDefault="007E0D90" w:rsidP="00B84F3D">
            <w:r w:rsidRPr="00421B3C">
              <w:t>You have 60 minutes to submit this form before it times out.</w:t>
            </w:r>
          </w:p>
          <w:p w14:paraId="56F24614" w14:textId="5FD7803B" w:rsidR="0004165C" w:rsidRDefault="00421B3C" w:rsidP="00421B3C">
            <w:r>
              <w:t>You need your</w:t>
            </w:r>
            <w:r w:rsidR="0004165C" w:rsidRPr="004D5AB7">
              <w:t>:</w:t>
            </w:r>
            <w:r w:rsidR="0004165C">
              <w:t xml:space="preserve"> </w:t>
            </w:r>
          </w:p>
          <w:p w14:paraId="7857C0E1" w14:textId="6BFE858A" w:rsidR="005961AC" w:rsidRDefault="00E55AF0" w:rsidP="005961AC">
            <w:pPr>
              <w:pStyle w:val="ListParagraph"/>
              <w:numPr>
                <w:ilvl w:val="0"/>
                <w:numId w:val="19"/>
              </w:numPr>
            </w:pPr>
            <w:r>
              <w:t>c</w:t>
            </w:r>
            <w:r w:rsidR="000D712D">
              <w:t>ost centre</w:t>
            </w:r>
          </w:p>
          <w:p w14:paraId="57E4CCCB" w14:textId="161776FC" w:rsidR="000D712D" w:rsidRDefault="00023610" w:rsidP="005961AC">
            <w:pPr>
              <w:pStyle w:val="ListParagraph"/>
              <w:numPr>
                <w:ilvl w:val="0"/>
                <w:numId w:val="19"/>
              </w:numPr>
            </w:pPr>
            <w:r>
              <w:t>employee details</w:t>
            </w:r>
          </w:p>
          <w:p w14:paraId="70078993" w14:textId="47CC0B9B" w:rsidR="005961AC" w:rsidRPr="005961AC" w:rsidRDefault="00E55AF0" w:rsidP="000D712D">
            <w:pPr>
              <w:pStyle w:val="ListParagraph"/>
              <w:numPr>
                <w:ilvl w:val="0"/>
                <w:numId w:val="19"/>
              </w:numPr>
            </w:pPr>
            <w:r>
              <w:t>a</w:t>
            </w:r>
            <w:r w:rsidR="000D712D">
              <w:t>pprover details</w:t>
            </w:r>
          </w:p>
          <w:p w14:paraId="63CF6C78" w14:textId="4AF7FFF5" w:rsidR="005961AC" w:rsidRDefault="005961AC" w:rsidP="005961AC"/>
          <w:p w14:paraId="52D77948" w14:textId="4F58BEF2" w:rsidR="00E77456" w:rsidRDefault="00E77456" w:rsidP="005961AC">
            <w:r w:rsidRPr="005961AC">
              <w:rPr>
                <w:color w:val="000000" w:themeColor="text1"/>
              </w:rPr>
              <w:t>(</w:t>
            </w:r>
            <w:r w:rsidRPr="005961AC">
              <w:rPr>
                <w:color w:val="000000" w:themeColor="text1"/>
                <w:highlight w:val="cyan"/>
              </w:rPr>
              <w:t>H2</w:t>
            </w:r>
            <w:r w:rsidRPr="005961AC">
              <w:rPr>
                <w:color w:val="000000" w:themeColor="text1"/>
              </w:rPr>
              <w:t xml:space="preserve">) </w:t>
            </w:r>
            <w:r w:rsidRPr="005961AC">
              <w:rPr>
                <w:rStyle w:val="Heading2Char"/>
              </w:rPr>
              <w:t>After you submit</w:t>
            </w:r>
            <w:r w:rsidRPr="00190DF9">
              <w:t xml:space="preserve"> </w:t>
            </w:r>
            <w:r w:rsidRPr="005961AC">
              <w:rPr>
                <w:color w:val="000000" w:themeColor="text1"/>
                <w:highlight w:val="cyan"/>
              </w:rPr>
              <w:t>(H2)</w:t>
            </w:r>
          </w:p>
          <w:p w14:paraId="452E8984" w14:textId="77777777" w:rsidR="00190DF9" w:rsidRPr="005F54D1" w:rsidRDefault="00190DF9" w:rsidP="00190DF9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5F54D1">
              <w:rPr>
                <w:rFonts w:asciiTheme="minorHAnsi" w:hAnsiTheme="minorHAnsi" w:cstheme="minorHAnsi"/>
                <w:sz w:val="22"/>
                <w:szCs w:val="22"/>
              </w:rPr>
              <w:t>Your approver will get an email asking them to log in to the QSS Self Service Centre to review your request. If your agency requires 2 approvers, we’ll send this to your second level approver once it’s approved by your first level approver.</w:t>
            </w:r>
          </w:p>
          <w:p w14:paraId="0C0A4B0C" w14:textId="353E0054" w:rsidR="0004165C" w:rsidRPr="00190DF9" w:rsidRDefault="00190DF9" w:rsidP="00190DF9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5F54D1">
              <w:rPr>
                <w:rFonts w:asciiTheme="minorHAnsi" w:hAnsiTheme="minorHAnsi" w:cstheme="minorHAnsi"/>
                <w:sz w:val="22"/>
                <w:szCs w:val="22"/>
              </w:rPr>
              <w:t xml:space="preserve">You can track your request on </w:t>
            </w:r>
            <w:hyperlink r:id="rId11" w:tgtFrame="_blank" w:history="1">
              <w:r w:rsidRPr="005F54D1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My requests</w:t>
              </w:r>
            </w:hyperlink>
            <w:r w:rsidRPr="005F54D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04165C" w14:paraId="61733683" w14:textId="77777777" w:rsidTr="00961E36">
        <w:trPr>
          <w:trHeight w:val="20"/>
        </w:trPr>
        <w:tc>
          <w:tcPr>
            <w:tcW w:w="10420" w:type="dxa"/>
            <w:tcBorders>
              <w:top w:val="nil"/>
              <w:left w:val="single" w:sz="18" w:space="0" w:color="EFEFEF"/>
              <w:bottom w:val="nil"/>
              <w:right w:val="single" w:sz="18" w:space="0" w:color="EFEFEF"/>
            </w:tcBorders>
            <w:shd w:val="clear" w:color="auto" w:fill="EFEFEF"/>
          </w:tcPr>
          <w:p w14:paraId="5A03DE47" w14:textId="56E16644" w:rsidR="0004165C" w:rsidRPr="00961E36" w:rsidRDefault="0004165C" w:rsidP="00961E36">
            <w:pPr>
              <w:pStyle w:val="NormalStrong"/>
            </w:pPr>
            <w:r w:rsidRPr="00961E36">
              <w:rPr>
                <w:color w:val="000000" w:themeColor="text1"/>
              </w:rPr>
              <w:t xml:space="preserve">Start </w:t>
            </w:r>
            <w:r w:rsidR="00F0418E" w:rsidRPr="00961E36">
              <w:rPr>
                <w:color w:val="000000" w:themeColor="text1"/>
              </w:rPr>
              <w:t>E</w:t>
            </w:r>
            <w:r w:rsidRPr="00961E36">
              <w:rPr>
                <w:color w:val="000000" w:themeColor="text1"/>
              </w:rPr>
              <w:t>mployee details section</w:t>
            </w:r>
          </w:p>
        </w:tc>
      </w:tr>
      <w:tr w:rsidR="0004165C" w14:paraId="07A985B4" w14:textId="77777777" w:rsidTr="00156BF4">
        <w:trPr>
          <w:trHeight w:val="20"/>
        </w:trPr>
        <w:tc>
          <w:tcPr>
            <w:tcW w:w="10420" w:type="dxa"/>
            <w:tcBorders>
              <w:top w:val="nil"/>
              <w:left w:val="single" w:sz="18" w:space="0" w:color="EFEFEF"/>
              <w:bottom w:val="nil"/>
              <w:right w:val="single" w:sz="18" w:space="0" w:color="EFEFEF"/>
            </w:tcBorders>
          </w:tcPr>
          <w:p w14:paraId="5444E7B2" w14:textId="1647FF01" w:rsidR="00190DF9" w:rsidRDefault="00190DF9" w:rsidP="000B16B7">
            <w:pPr>
              <w:pStyle w:val="Heading2"/>
              <w:rPr>
                <w:rStyle w:val="eop"/>
                <w:color w:val="000000" w:themeColor="text1"/>
              </w:rPr>
            </w:pPr>
            <w:r w:rsidRPr="00190DF9">
              <w:rPr>
                <w:rStyle w:val="normaltextrun"/>
                <w:color w:val="000000" w:themeColor="text1"/>
              </w:rPr>
              <w:t>(</w:t>
            </w:r>
            <w:r w:rsidRPr="00190DF9">
              <w:rPr>
                <w:rStyle w:val="normaltextrun"/>
                <w:color w:val="000000" w:themeColor="text1"/>
                <w:highlight w:val="cyan"/>
              </w:rPr>
              <w:t>H2</w:t>
            </w:r>
            <w:r w:rsidRPr="00190DF9">
              <w:rPr>
                <w:rStyle w:val="normaltextrun"/>
                <w:color w:val="000000" w:themeColor="text1"/>
              </w:rPr>
              <w:t xml:space="preserve">) </w:t>
            </w:r>
            <w:r w:rsidRPr="00190DF9">
              <w:rPr>
                <w:rStyle w:val="normaltextrun"/>
              </w:rPr>
              <w:t xml:space="preserve">Employee details </w:t>
            </w:r>
            <w:r w:rsidRPr="00190DF9">
              <w:rPr>
                <w:rStyle w:val="normaltextrun"/>
                <w:color w:val="000000" w:themeColor="text1"/>
              </w:rPr>
              <w:t>(</w:t>
            </w:r>
            <w:r w:rsidRPr="00190DF9">
              <w:rPr>
                <w:rStyle w:val="normaltextrun"/>
                <w:color w:val="000000" w:themeColor="text1"/>
                <w:highlight w:val="cyan"/>
              </w:rPr>
              <w:t>H2</w:t>
            </w:r>
            <w:r w:rsidRPr="00190DF9">
              <w:rPr>
                <w:rStyle w:val="normaltextrun"/>
                <w:color w:val="000000" w:themeColor="text1"/>
              </w:rPr>
              <w:t>)</w:t>
            </w:r>
            <w:r w:rsidRPr="00190DF9">
              <w:rPr>
                <w:rStyle w:val="eop"/>
                <w:color w:val="000000" w:themeColor="text1"/>
              </w:rPr>
              <w:t> </w:t>
            </w:r>
          </w:p>
          <w:p w14:paraId="630E9125" w14:textId="797B667D" w:rsidR="00630532" w:rsidRPr="00630532" w:rsidRDefault="00630532" w:rsidP="00630532">
            <w:r w:rsidRPr="00630532">
              <w:t>Your details, unless you’re submitting this form on behalf of another employee. If you are, select them here. If you can’t select them here, you need to register them as a new user (use the link provided on this page).</w:t>
            </w:r>
          </w:p>
          <w:p w14:paraId="727971F3" w14:textId="368E9071" w:rsidR="00190DF9" w:rsidRDefault="00190DF9" w:rsidP="00630532">
            <w:pPr>
              <w:pStyle w:val="paragraph"/>
              <w:spacing w:before="120" w:beforeAutospacing="0" w:after="120" w:afterAutospacing="0"/>
              <w:textAlignment w:val="baseline"/>
              <w:rPr>
                <w:rStyle w:val="eop"/>
                <w:rFonts w:ascii="Calibri" w:eastAsiaTheme="minorEastAsia" w:hAnsi="Calibri" w:cs="Calibri"/>
                <w:sz w:val="20"/>
                <w:szCs w:val="20"/>
              </w:rPr>
            </w:pPr>
            <w:r>
              <w:rPr>
                <w:rStyle w:val="normaltextrun"/>
                <w:rFonts w:ascii="Calibri" w:hAnsi="Calibri" w:cs="Calibri"/>
                <w:color w:val="FF0000"/>
                <w:sz w:val="22"/>
                <w:szCs w:val="22"/>
                <w:lang w:val="en"/>
              </w:rPr>
              <w:t>*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  <w:lang w:val="en"/>
              </w:rPr>
              <w:t xml:space="preserve"> 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Who is this request for? 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  <w:shd w:val="clear" w:color="auto" w:fill="00FFFF"/>
              </w:rPr>
              <w:t>(Editable, auto-populated drop-down list based on the employee name entered)</w:t>
            </w:r>
            <w:r>
              <w:rPr>
                <w:rStyle w:val="scxw236866967"/>
                <w:rFonts w:ascii="Calibri" w:eastAsiaTheme="majorEastAsia" w:hAnsi="Calibri" w:cs="Calibri"/>
                <w:sz w:val="20"/>
                <w:szCs w:val="20"/>
              </w:rPr>
              <w:t> </w:t>
            </w:r>
          </w:p>
          <w:p w14:paraId="381572C3" w14:textId="708CDAFB" w:rsidR="00190DF9" w:rsidRDefault="00190DF9" w:rsidP="00F0418E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inline distT="0" distB="0" distL="0" distR="0" wp14:anchorId="22145A9B" wp14:editId="16EB2FA1">
                      <wp:extent cx="6480000" cy="288000"/>
                      <wp:effectExtent l="0" t="0" r="16510" b="17145"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80000" cy="28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5">
                                  <a:shade val="50000"/>
                                </a:schemeClr>
                              </a:lnRef>
                              <a:fillRef idx="1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 xmlns:arto="http://schemas.microsoft.com/office/word/2006/arto">
                  <w:pict>
                    <v:rect id="Rectangle 3" style="width:510.25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#f2f2f2 [3052]" strokecolor="#585858 [1608]" strokeweight="1pt" w14:anchorId="52A747F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">
                      <w10:anchorlock/>
                    </v:rect>
                  </w:pict>
                </mc:Fallback>
              </mc:AlternateContent>
            </w:r>
          </w:p>
          <w:tbl>
            <w:tblPr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169"/>
              <w:gridCol w:w="35"/>
            </w:tblGrid>
            <w:tr w:rsidR="00190DF9" w:rsidRPr="00F82EC4" w14:paraId="0D23D101" w14:textId="77777777" w:rsidTr="0037153A">
              <w:tc>
                <w:tcPr>
                  <w:tcW w:w="86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tbl>
                  <w:tblPr>
                    <w:tblStyle w:val="TableGrid"/>
                    <w:tblW w:w="11901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136"/>
                    <w:gridCol w:w="5084"/>
                    <w:gridCol w:w="1681"/>
                  </w:tblGrid>
                  <w:tr w:rsidR="00190DF9" w14:paraId="2289EC3B" w14:textId="77777777" w:rsidTr="006016B5">
                    <w:trPr>
                      <w:gridAfter w:val="1"/>
                      <w:wAfter w:w="714" w:type="pct"/>
                    </w:trPr>
                    <w:tc>
                      <w:tcPr>
                        <w:tcW w:w="2142" w:type="pct"/>
                      </w:tcPr>
                      <w:p w14:paraId="29E06381" w14:textId="77777777" w:rsidR="00190DF9" w:rsidRDefault="00190DF9" w:rsidP="00190DF9">
                        <w:pPr>
                          <w:rPr>
                            <w:color w:val="FF0000"/>
                            <w:lang w:val="en"/>
                          </w:rPr>
                        </w:pPr>
                        <w:r w:rsidRPr="001F100E">
                          <w:rPr>
                            <w:color w:val="FF0000"/>
                            <w:lang w:val="en"/>
                          </w:rPr>
                          <w:t>*</w:t>
                        </w:r>
                        <w:r>
                          <w:rPr>
                            <w:color w:val="FF0000"/>
                            <w:lang w:val="en"/>
                          </w:rPr>
                          <w:t xml:space="preserve"> </w:t>
                        </w:r>
                        <w:r w:rsidRPr="00EA2F08">
                          <w:rPr>
                            <w:lang w:val="en"/>
                          </w:rPr>
                          <w:t>E</w:t>
                        </w:r>
                        <w:r>
                          <w:t xml:space="preserve">mail </w:t>
                        </w:r>
                        <w:r w:rsidRPr="00EA2F08">
                          <w:rPr>
                            <w:highlight w:val="cyan"/>
                            <w:lang w:eastAsia="en-GB"/>
                          </w:rPr>
                          <w:t>(</w:t>
                        </w:r>
                        <w:r>
                          <w:rPr>
                            <w:highlight w:val="cyan"/>
                            <w:lang w:eastAsia="en-GB"/>
                          </w:rPr>
                          <w:t>R</w:t>
                        </w:r>
                        <w:r>
                          <w:rPr>
                            <w:highlight w:val="cyan"/>
                          </w:rPr>
                          <w:t>ead only, auto-populated d</w:t>
                        </w:r>
                        <w:r w:rsidRPr="004F6E84">
                          <w:rPr>
                            <w:highlight w:val="cyan"/>
                          </w:rPr>
                          <w:t>rop</w:t>
                        </w:r>
                        <w:r>
                          <w:rPr>
                            <w:highlight w:val="cyan"/>
                          </w:rPr>
                          <w:t>-</w:t>
                        </w:r>
                        <w:r w:rsidRPr="004F6E84">
                          <w:rPr>
                            <w:highlight w:val="cyan"/>
                          </w:rPr>
                          <w:t>down lis</w:t>
                        </w:r>
                        <w:r>
                          <w:rPr>
                            <w:highlight w:val="cyan"/>
                          </w:rPr>
                          <w:t>t based on the employee name entered</w:t>
                        </w:r>
                        <w:r w:rsidRPr="00EA2F08">
                          <w:rPr>
                            <w:highlight w:val="cyan"/>
                            <w:lang w:eastAsia="en-GB"/>
                          </w:rPr>
                          <w:t>)</w:t>
                        </w:r>
                      </w:p>
                    </w:tc>
                    <w:tc>
                      <w:tcPr>
                        <w:tcW w:w="2144" w:type="pct"/>
                      </w:tcPr>
                      <w:p w14:paraId="20561C57" w14:textId="77777777" w:rsidR="00190DF9" w:rsidRPr="00D4087A" w:rsidRDefault="00190DF9" w:rsidP="00190DF9">
                        <w:r w:rsidRPr="001F100E">
                          <w:rPr>
                            <w:color w:val="FF0000"/>
                            <w:lang w:val="en"/>
                          </w:rPr>
                          <w:t>*</w:t>
                        </w:r>
                        <w:r w:rsidRPr="001F100E">
                          <w:rPr>
                            <w:lang w:val="en"/>
                          </w:rPr>
                          <w:t xml:space="preserve"> </w:t>
                        </w:r>
                        <w:r>
                          <w:t xml:space="preserve">Department </w:t>
                        </w:r>
                        <w:r w:rsidRPr="004F6E84">
                          <w:rPr>
                            <w:highlight w:val="cyan"/>
                          </w:rPr>
                          <w:t>(</w:t>
                        </w:r>
                        <w:r>
                          <w:rPr>
                            <w:highlight w:val="cyan"/>
                          </w:rPr>
                          <w:t>Read only, auto-populated d</w:t>
                        </w:r>
                        <w:r w:rsidRPr="004F6E84">
                          <w:rPr>
                            <w:highlight w:val="cyan"/>
                          </w:rPr>
                          <w:t>rop</w:t>
                        </w:r>
                        <w:r>
                          <w:rPr>
                            <w:highlight w:val="cyan"/>
                          </w:rPr>
                          <w:t>-</w:t>
                        </w:r>
                        <w:r w:rsidRPr="004F6E84">
                          <w:rPr>
                            <w:highlight w:val="cyan"/>
                          </w:rPr>
                          <w:t>down lis</w:t>
                        </w:r>
                        <w:r>
                          <w:rPr>
                            <w:highlight w:val="cyan"/>
                          </w:rPr>
                          <w:t>t based on the employee name entered.</w:t>
                        </w:r>
                        <w:r w:rsidRPr="006D06EB">
                          <w:rPr>
                            <w:highlight w:val="cyan"/>
                          </w:rPr>
                          <w:t>)</w:t>
                        </w:r>
                      </w:p>
                    </w:tc>
                  </w:tr>
                  <w:tr w:rsidR="00190DF9" w14:paraId="63CB5986" w14:textId="77777777" w:rsidTr="006016B5">
                    <w:trPr>
                      <w:trHeight w:val="567"/>
                    </w:trPr>
                    <w:tc>
                      <w:tcPr>
                        <w:tcW w:w="2142" w:type="pct"/>
                        <w:vAlign w:val="center"/>
                      </w:tcPr>
                      <w:p w14:paraId="203856DF" w14:textId="77777777" w:rsidR="00190DF9" w:rsidRDefault="00190DF9" w:rsidP="00190DF9">
                        <w:pPr>
                          <w:rPr>
                            <w:color w:val="FF0000"/>
                            <w:lang w:val="en"/>
                          </w:rPr>
                        </w:pPr>
                        <w:r>
                          <w:rPr>
                            <w:noProof/>
                            <w:lang w:val="en-GB" w:eastAsia="en-GB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51DE140B" wp14:editId="066D13BD">
                                  <wp:extent cx="3096000" cy="288000"/>
                                  <wp:effectExtent l="0" t="0" r="28575" b="17145"/>
                                  <wp:docPr id="10" name="Rectangle 10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3096000" cy="288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bg1">
                                              <a:lumMod val="95000"/>
                                            </a:schemeClr>
                                          </a:solidFill>
                                        </wps:spPr>
                                        <wps:style>
                                          <a:lnRef idx="2">
                                            <a:schemeClr val="accent5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5"/>
                                          </a:fillRef>
                                          <a:effectRef idx="0">
                                            <a:schemeClr val="accent5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 xmlns:a="http://schemas.openxmlformats.org/drawingml/2006/main" xmlns:a14="http://schemas.microsoft.com/office/drawing/2010/main" xmlns:pic="http://schemas.openxmlformats.org/drawingml/2006/picture" xmlns:arto="http://schemas.microsoft.com/office/word/2006/arto">
                              <w:pict>
                                <v:rect id="Rectangle 10" style="width:243.8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#f2f2f2 [3052]" strokecolor="#585858 [1608]" strokeweight="1pt" w14:anchorId="584C2B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"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2858" w:type="pct"/>
                        <w:gridSpan w:val="2"/>
                        <w:vAlign w:val="center"/>
                      </w:tcPr>
                      <w:p w14:paraId="2C696EC5" w14:textId="77777777" w:rsidR="00190DF9" w:rsidRDefault="00190DF9" w:rsidP="00190DF9">
                        <w:pPr>
                          <w:rPr>
                            <w:color w:val="FF0000"/>
                            <w:lang w:val="en"/>
                          </w:rPr>
                        </w:pPr>
                        <w:r>
                          <w:rPr>
                            <w:noProof/>
                            <w:lang w:val="en-GB" w:eastAsia="en-GB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411E9B60" wp14:editId="00FEC0F2">
                                  <wp:extent cx="3096000" cy="288000"/>
                                  <wp:effectExtent l="0" t="0" r="28575" b="17145"/>
                                  <wp:docPr id="12" name="Rectangle 12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3096000" cy="288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bg1">
                                              <a:lumMod val="95000"/>
                                            </a:schemeClr>
                                          </a:solidFill>
                                        </wps:spPr>
                                        <wps:style>
                                          <a:lnRef idx="2">
                                            <a:schemeClr val="accent5">
                                              <a:shade val="50000"/>
                                            </a:schemeClr>
                                          </a:lnRef>
                                          <a:fillRef idx="1">
                                            <a:schemeClr val="accent5"/>
                                          </a:fillRef>
                                          <a:effectRef idx="0">
                                            <a:schemeClr val="accent5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 xmlns:a="http://schemas.openxmlformats.org/drawingml/2006/main" xmlns:a14="http://schemas.microsoft.com/office/drawing/2010/main" xmlns:pic="http://schemas.openxmlformats.org/drawingml/2006/picture" xmlns:arto="http://schemas.microsoft.com/office/word/2006/arto">
                              <w:pict>
                                <v:rect id="Rectangle 12" style="width:243.8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#f2f2f2 [3052]" strokecolor="#585858 [1608]" strokeweight="1pt" w14:anchorId="4294B77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"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</w:tc>
                  </w:tr>
                </w:tbl>
                <w:p w14:paraId="0B366158" w14:textId="77777777" w:rsidR="00190DF9" w:rsidRDefault="00190DF9" w:rsidP="00190DF9">
                  <w:r w:rsidRPr="001F100E">
                    <w:rPr>
                      <w:color w:val="FF0000"/>
                      <w:lang w:val="en"/>
                    </w:rPr>
                    <w:t>*</w:t>
                  </w:r>
                  <w:r w:rsidRPr="001F100E">
                    <w:rPr>
                      <w:lang w:val="en"/>
                    </w:rPr>
                    <w:t xml:space="preserve"> </w:t>
                  </w:r>
                  <w:r>
                    <w:t>Employee number (</w:t>
                  </w:r>
                  <w:r>
                    <w:rPr>
                      <w:highlight w:val="cyan"/>
                    </w:rPr>
                    <w:t>Editable, auto-populated from user record.</w:t>
                  </w:r>
                  <w:r w:rsidRPr="006D06EB">
                    <w:rPr>
                      <w:highlight w:val="cyan"/>
                    </w:rPr>
                    <w:t>)</w:t>
                  </w:r>
                </w:p>
                <w:p w14:paraId="40412384" w14:textId="77777777" w:rsidR="00190DF9" w:rsidRDefault="00190DF9" w:rsidP="00190DF9">
                  <w:pPr>
                    <w:rPr>
                      <w:sz w:val="18"/>
                      <w:szCs w:val="18"/>
                      <w:highlight w:val="green"/>
                    </w:rPr>
                  </w:pPr>
                  <w:r>
                    <w:rPr>
                      <w:sz w:val="18"/>
                      <w:szCs w:val="18"/>
                      <w:highlight w:val="green"/>
                    </w:rPr>
                    <w:t>Help text: Check with your agency HR team to get your employee number.</w:t>
                  </w:r>
                </w:p>
                <w:p w14:paraId="1DFC61C9" w14:textId="77777777" w:rsidR="00190DF9" w:rsidRPr="000F1E50" w:rsidRDefault="00190DF9" w:rsidP="009842FF">
                  <w:pPr>
                    <w:jc w:val="center"/>
                    <w:rPr>
                      <w:sz w:val="18"/>
                      <w:szCs w:val="18"/>
                      <w:highlight w:val="green"/>
                    </w:rPr>
                  </w:pPr>
                  <w:r>
                    <w:rPr>
                      <w:noProof/>
                      <w:lang w:val="en-GB" w:eastAsia="en-GB"/>
                    </w:rPr>
                    <mc:AlternateContent>
                      <mc:Choice Requires="wps">
                        <w:drawing>
                          <wp:inline distT="0" distB="0" distL="0" distR="0" wp14:anchorId="5E9C6F71" wp14:editId="0C460E1E">
                            <wp:extent cx="6408000" cy="288000"/>
                            <wp:effectExtent l="0" t="0" r="12065" b="17145"/>
                            <wp:docPr id="13" name="Rectangle 1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6408000" cy="2880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>
                                        <a:lumMod val="95000"/>
                                      </a:schemeClr>
                                    </a:solidFill>
                                  </wps:spPr>
                                  <wps:style>
                                    <a:lnRef idx="2">
                                      <a:schemeClr val="accent5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a="http://schemas.openxmlformats.org/drawingml/2006/main" xmlns:a14="http://schemas.microsoft.com/office/drawing/2010/main" xmlns:pic="http://schemas.openxmlformats.org/drawingml/2006/picture" xmlns:arto="http://schemas.microsoft.com/office/word/2006/arto">
                        <w:pict>
                          <v:rect id="Rectangle 13" style="width:504.55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#f2f2f2 [3052]" strokecolor="#585858 [1608]" strokeweight="1pt" w14:anchorId="23D4BFA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">
                            <w10:anchorlock/>
                          </v:rect>
                        </w:pict>
                      </mc:Fallback>
                    </mc:AlternateContent>
                  </w:r>
                </w:p>
                <w:p w14:paraId="509027F9" w14:textId="77777777" w:rsidR="00190DF9" w:rsidRDefault="00190DF9" w:rsidP="00190DF9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Fonts w:ascii="Segoe UI" w:hAnsi="Segoe UI" w:cs="Segoe UI"/>
                      <w:sz w:val="18"/>
                      <w:szCs w:val="18"/>
                    </w:rPr>
                  </w:pPr>
                  <w:r w:rsidRPr="001F100E">
                    <w:rPr>
                      <w:lang w:val="en"/>
                    </w:rPr>
                    <w:lastRenderedPageBreak/>
                    <w:t xml:space="preserve"> </w:t>
                  </w:r>
                  <w:r>
                    <w:rPr>
                      <w:rStyle w:val="normaltextrun"/>
                      <w:rFonts w:ascii="Calibri" w:hAnsi="Calibri" w:cs="Calibri"/>
                      <w:sz w:val="22"/>
                      <w:szCs w:val="22"/>
                    </w:rPr>
                    <w:t>Who else should be able to view this request?</w:t>
                  </w:r>
                  <w:r>
                    <w:rPr>
                      <w:rStyle w:val="apple-converted-space"/>
                      <w:rFonts w:ascii="Calibri" w:eastAsiaTheme="minorEastAsia" w:hAnsi="Calibri" w:cs="Calibri"/>
                      <w:sz w:val="22"/>
                      <w:szCs w:val="22"/>
                    </w:rPr>
                    <w:t> </w:t>
                  </w:r>
                  <w:r>
                    <w:rPr>
                      <w:rStyle w:val="normaltextrun"/>
                      <w:rFonts w:ascii="Calibri" w:hAnsi="Calibri" w:cs="Calibri"/>
                      <w:sz w:val="22"/>
                      <w:szCs w:val="22"/>
                      <w:shd w:val="clear" w:color="auto" w:fill="00FFFF"/>
                    </w:rPr>
                    <w:t xml:space="preserve">(Editable, </w:t>
                  </w:r>
                  <w:r w:rsidRPr="00C23002">
                    <w:rPr>
                      <w:rStyle w:val="normaltextrun"/>
                      <w:rFonts w:ascii="Calibri" w:hAnsi="Calibri" w:cs="Calibri"/>
                      <w:sz w:val="22"/>
                      <w:szCs w:val="22"/>
                      <w:highlight w:val="cyan"/>
                      <w:shd w:val="clear" w:color="auto" w:fill="00FFFF"/>
                    </w:rPr>
                    <w:t>not</w:t>
                  </w:r>
                  <w:r w:rsidRPr="00C23002">
                    <w:rPr>
                      <w:rStyle w:val="apple-converted-space"/>
                      <w:rFonts w:ascii="Calibri" w:eastAsiaTheme="minorEastAsia" w:hAnsi="Calibri" w:cs="Calibri"/>
                      <w:sz w:val="22"/>
                      <w:szCs w:val="22"/>
                      <w:highlight w:val="cyan"/>
                      <w:shd w:val="clear" w:color="auto" w:fill="00FFFF"/>
                    </w:rPr>
                    <w:t> </w:t>
                  </w:r>
                  <w:r w:rsidRPr="00C23002">
                    <w:rPr>
                      <w:rStyle w:val="normaltextrun"/>
                      <w:rFonts w:ascii="Calibri" w:hAnsi="Calibri" w:cs="Calibri"/>
                      <w:color w:val="000000"/>
                      <w:sz w:val="22"/>
                      <w:szCs w:val="22"/>
                      <w:highlight w:val="cyan"/>
                      <w:shd w:val="clear" w:color="auto" w:fill="EAEEFF"/>
                    </w:rPr>
                    <w:t>auto-populated</w:t>
                  </w:r>
                  <w:r w:rsidRPr="00C23002">
                    <w:rPr>
                      <w:rStyle w:val="apple-converted-space"/>
                      <w:rFonts w:ascii="Calibri" w:eastAsiaTheme="minorEastAsia" w:hAnsi="Calibri" w:cs="Calibri"/>
                      <w:sz w:val="22"/>
                      <w:szCs w:val="22"/>
                      <w:highlight w:val="cyan"/>
                      <w:shd w:val="clear" w:color="auto" w:fill="00FFFF"/>
                    </w:rPr>
                    <w:t> </w:t>
                  </w:r>
                  <w:r w:rsidRPr="00C23002">
                    <w:rPr>
                      <w:rStyle w:val="normaltextrun"/>
                      <w:rFonts w:ascii="Calibri" w:hAnsi="Calibri" w:cs="Calibri"/>
                      <w:sz w:val="22"/>
                      <w:szCs w:val="22"/>
                      <w:highlight w:val="cyan"/>
                      <w:shd w:val="clear" w:color="auto" w:fill="00FFFF"/>
                    </w:rPr>
                    <w:t>from user</w:t>
                  </w:r>
                  <w:r>
                    <w:rPr>
                      <w:rStyle w:val="normaltextrun"/>
                      <w:rFonts w:ascii="Calibri" w:hAnsi="Calibri" w:cs="Calibri"/>
                      <w:sz w:val="22"/>
                      <w:szCs w:val="22"/>
                      <w:shd w:val="clear" w:color="auto" w:fill="00FFFF"/>
                    </w:rPr>
                    <w:t xml:space="preserve"> record.)</w:t>
                  </w:r>
                  <w:r>
                    <w:rPr>
                      <w:rStyle w:val="eop"/>
                      <w:rFonts w:ascii="Calibri" w:eastAsiaTheme="minorEastAsia" w:hAnsi="Calibri" w:cs="Calibri"/>
                      <w:sz w:val="22"/>
                      <w:szCs w:val="22"/>
                    </w:rPr>
                    <w:t> </w:t>
                  </w:r>
                </w:p>
                <w:p w14:paraId="7572D1FB" w14:textId="77777777" w:rsidR="002D1F70" w:rsidRDefault="002D1F70" w:rsidP="002D1F70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Style w:val="eop"/>
                      <w:rFonts w:ascii="Calibri" w:eastAsiaTheme="minorEastAsia" w:hAnsi="Calibri" w:cs="Calibri"/>
                      <w:sz w:val="18"/>
                      <w:szCs w:val="18"/>
                    </w:rPr>
                  </w:pPr>
                  <w:r>
                    <w:rPr>
                      <w:rStyle w:val="normaltextrun"/>
                      <w:rFonts w:ascii="Calibri" w:hAnsi="Calibri" w:cs="Calibri"/>
                      <w:sz w:val="18"/>
                      <w:szCs w:val="18"/>
                      <w:shd w:val="clear" w:color="auto" w:fill="00FF00"/>
                    </w:rPr>
                    <w:t xml:space="preserve">Help text: If someone besides the requester and approvers should be able to view this request, add them here. They’ll receive email updated and can view the request in their </w:t>
                  </w:r>
                  <w:hyperlink r:id="rId12" w:history="1">
                    <w:r w:rsidRPr="008C6F24">
                      <w:rPr>
                        <w:rStyle w:val="Hyperlink"/>
                        <w:rFonts w:ascii="Calibri" w:hAnsi="Calibri" w:cs="Calibri"/>
                        <w:sz w:val="18"/>
                        <w:szCs w:val="18"/>
                        <w:shd w:val="clear" w:color="auto" w:fill="00FF00"/>
                      </w:rPr>
                      <w:t>My watchlist</w:t>
                    </w:r>
                  </w:hyperlink>
                  <w:r>
                    <w:rPr>
                      <w:rStyle w:val="normaltextrun"/>
                      <w:rFonts w:ascii="Calibri" w:hAnsi="Calibri" w:cs="Calibri"/>
                      <w:sz w:val="18"/>
                      <w:szCs w:val="18"/>
                      <w:shd w:val="clear" w:color="auto" w:fill="00FF00"/>
                    </w:rPr>
                    <w:t>.</w:t>
                  </w:r>
                  <w:r>
                    <w:rPr>
                      <w:rStyle w:val="eop"/>
                      <w:rFonts w:ascii="Calibri" w:eastAsiaTheme="minorEastAsia" w:hAnsi="Calibri" w:cs="Calibri"/>
                      <w:sz w:val="18"/>
                      <w:szCs w:val="18"/>
                    </w:rPr>
                    <w:t> </w:t>
                  </w:r>
                </w:p>
                <w:p w14:paraId="4D840133" w14:textId="1023761E" w:rsidR="00190DF9" w:rsidRPr="006016B5" w:rsidRDefault="00190DF9" w:rsidP="009842FF">
                  <w:pPr>
                    <w:jc w:val="center"/>
                    <w:rPr>
                      <w:sz w:val="18"/>
                      <w:szCs w:val="18"/>
                      <w:highlight w:val="green"/>
                    </w:rPr>
                  </w:pPr>
                  <w:r>
                    <w:rPr>
                      <w:noProof/>
                      <w:lang w:val="en-GB" w:eastAsia="en-GB"/>
                    </w:rPr>
                    <mc:AlternateContent>
                      <mc:Choice Requires="wps">
                        <w:drawing>
                          <wp:inline distT="0" distB="0" distL="0" distR="0" wp14:anchorId="7BEC23AA" wp14:editId="14B18E1B">
                            <wp:extent cx="6408000" cy="288000"/>
                            <wp:effectExtent l="0" t="0" r="12065" b="17145"/>
                            <wp:docPr id="2" name="Rectangle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6408000" cy="2880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>
                                        <a:lumMod val="95000"/>
                                      </a:schemeClr>
                                    </a:solidFill>
                                  </wps:spPr>
                                  <wps:style>
                                    <a:lnRef idx="2">
                                      <a:schemeClr val="accent5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a="http://schemas.openxmlformats.org/drawingml/2006/main" xmlns:a14="http://schemas.microsoft.com/office/drawing/2010/main" xmlns:pic="http://schemas.openxmlformats.org/drawingml/2006/picture" xmlns:arto="http://schemas.microsoft.com/office/word/2006/arto">
                        <w:pict>
                          <v:rect id="Rectangle 2" style="width:504.55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#f2f2f2 [3052]" strokecolor="#585858 [1608]" strokeweight="1pt" w14:anchorId="5B0E3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"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1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C2EDEBD" w14:textId="77777777" w:rsidR="00190DF9" w:rsidRPr="00F82EC4" w:rsidRDefault="00190DF9" w:rsidP="00190DF9">
                  <w:pPr>
                    <w:spacing w:before="100" w:beforeAutospacing="1" w:after="100" w:afterAutospacing="1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AU"/>
                    </w:rPr>
                  </w:pPr>
                </w:p>
              </w:tc>
            </w:tr>
          </w:tbl>
          <w:p w14:paraId="2E97912F" w14:textId="77777777" w:rsidR="0004165C" w:rsidRDefault="0004165C" w:rsidP="00421B3C"/>
        </w:tc>
      </w:tr>
      <w:tr w:rsidR="006016B5" w14:paraId="451A538D" w14:textId="77777777" w:rsidTr="00961E36">
        <w:trPr>
          <w:trHeight w:val="20"/>
        </w:trPr>
        <w:tc>
          <w:tcPr>
            <w:tcW w:w="10420" w:type="dxa"/>
            <w:tcBorders>
              <w:top w:val="nil"/>
              <w:left w:val="single" w:sz="18" w:space="0" w:color="EFEFEF"/>
              <w:bottom w:val="nil"/>
              <w:right w:val="single" w:sz="18" w:space="0" w:color="EFEFEF"/>
            </w:tcBorders>
            <w:shd w:val="clear" w:color="auto" w:fill="EFEFEF"/>
          </w:tcPr>
          <w:p w14:paraId="1B1D10CD" w14:textId="159F6258" w:rsidR="006016B5" w:rsidRPr="0004165C" w:rsidRDefault="006016B5" w:rsidP="00777181">
            <w:pPr>
              <w:pStyle w:val="NormalStrong"/>
            </w:pPr>
            <w:bookmarkStart w:id="2" w:name="_Hlk70686874"/>
            <w:r w:rsidRPr="00961E36">
              <w:rPr>
                <w:color w:val="000000" w:themeColor="text1"/>
              </w:rPr>
              <w:lastRenderedPageBreak/>
              <w:t xml:space="preserve">Start </w:t>
            </w:r>
            <w:r w:rsidR="000D28EA" w:rsidRPr="00961E36">
              <w:rPr>
                <w:color w:val="000000" w:themeColor="text1"/>
              </w:rPr>
              <w:t>XX</w:t>
            </w:r>
            <w:r w:rsidRPr="00961E36">
              <w:rPr>
                <w:color w:val="000000" w:themeColor="text1"/>
              </w:rPr>
              <w:t xml:space="preserve"> details section</w:t>
            </w:r>
          </w:p>
        </w:tc>
      </w:tr>
      <w:bookmarkEnd w:id="2"/>
      <w:tr w:rsidR="006016B5" w14:paraId="05074841" w14:textId="77777777" w:rsidTr="00FF6C30">
        <w:trPr>
          <w:trHeight w:val="1153"/>
        </w:trPr>
        <w:tc>
          <w:tcPr>
            <w:tcW w:w="10420" w:type="dxa"/>
            <w:tcBorders>
              <w:top w:val="nil"/>
              <w:left w:val="single" w:sz="18" w:space="0" w:color="EFEFEF"/>
              <w:bottom w:val="single" w:sz="12" w:space="0" w:color="EFEFEF"/>
              <w:right w:val="single" w:sz="18" w:space="0" w:color="EFEFEF"/>
            </w:tcBorders>
          </w:tcPr>
          <w:p w14:paraId="4AB16ABC" w14:textId="0B6C7FC6" w:rsidR="006016B5" w:rsidRPr="00190DF9" w:rsidRDefault="00777181" w:rsidP="000B16B7">
            <w:pPr>
              <w:pStyle w:val="Heading2"/>
            </w:pPr>
            <w:r w:rsidRPr="00777181">
              <w:rPr>
                <w:rStyle w:val="normaltextrun"/>
                <w:color w:val="000000" w:themeColor="text1"/>
              </w:rPr>
              <w:t>(</w:t>
            </w:r>
            <w:r w:rsidRPr="00277FF6">
              <w:rPr>
                <w:rStyle w:val="normaltextrun"/>
                <w:color w:val="000000" w:themeColor="text1"/>
                <w:highlight w:val="cyan"/>
              </w:rPr>
              <w:t>H2</w:t>
            </w:r>
            <w:r w:rsidRPr="00777181">
              <w:rPr>
                <w:rStyle w:val="normaltextrun"/>
                <w:color w:val="000000" w:themeColor="text1"/>
              </w:rPr>
              <w:t xml:space="preserve">) </w:t>
            </w:r>
            <w:r w:rsidR="000D28EA">
              <w:rPr>
                <w:rStyle w:val="normaltextrun"/>
              </w:rPr>
              <w:t>XX</w:t>
            </w:r>
            <w:r w:rsidR="006016B5" w:rsidRPr="00190DF9">
              <w:t xml:space="preserve"> details</w:t>
            </w:r>
            <w:r>
              <w:t xml:space="preserve"> </w:t>
            </w:r>
            <w:r w:rsidRPr="00777181">
              <w:rPr>
                <w:color w:val="000000" w:themeColor="text1"/>
              </w:rPr>
              <w:t>(</w:t>
            </w:r>
            <w:r w:rsidRPr="00277FF6">
              <w:rPr>
                <w:color w:val="000000" w:themeColor="text1"/>
                <w:highlight w:val="cyan"/>
              </w:rPr>
              <w:t>H2</w:t>
            </w:r>
            <w:r w:rsidRPr="00777181">
              <w:rPr>
                <w:color w:val="000000" w:themeColor="text1"/>
              </w:rPr>
              <w:t>)</w:t>
            </w:r>
          </w:p>
          <w:p w14:paraId="2294AADE" w14:textId="7FEE3B80" w:rsidR="006016B5" w:rsidRDefault="006016B5" w:rsidP="006016B5">
            <w:pPr>
              <w:rPr>
                <w:lang w:val="en"/>
              </w:rPr>
            </w:pPr>
            <w:r w:rsidRPr="001F100E">
              <w:rPr>
                <w:color w:val="FF0000"/>
                <w:lang w:val="en"/>
              </w:rPr>
              <w:t>*</w:t>
            </w:r>
            <w:r w:rsidRPr="001F100E">
              <w:rPr>
                <w:lang w:val="en"/>
              </w:rPr>
              <w:t xml:space="preserve"> What </w:t>
            </w:r>
            <w:r>
              <w:rPr>
                <w:lang w:val="en"/>
              </w:rPr>
              <w:t>do you want to do</w:t>
            </w:r>
            <w:r w:rsidRPr="001F100E">
              <w:rPr>
                <w:lang w:val="en"/>
              </w:rPr>
              <w:t>?</w:t>
            </w:r>
            <w:r>
              <w:rPr>
                <w:lang w:val="en"/>
              </w:rPr>
              <w:t xml:space="preserve"> </w:t>
            </w:r>
            <w:r w:rsidRPr="001B159D">
              <w:rPr>
                <w:highlight w:val="cyan"/>
                <w:lang w:val="en"/>
              </w:rPr>
              <w:t>(Radio button field)</w:t>
            </w:r>
          </w:p>
          <w:p w14:paraId="31268A4D" w14:textId="34C45DA9" w:rsidR="006016B5" w:rsidRPr="006016B5" w:rsidRDefault="006016B5" w:rsidP="006016B5">
            <w:pPr>
              <w:pStyle w:val="ListParagraph"/>
              <w:numPr>
                <w:ilvl w:val="0"/>
                <w:numId w:val="20"/>
              </w:numPr>
              <w:spacing w:before="0" w:after="160" w:line="300" w:lineRule="atLeast"/>
              <w:rPr>
                <w:color w:val="000000" w:themeColor="text1"/>
              </w:rPr>
            </w:pPr>
            <w:r>
              <w:rPr>
                <w:lang w:val="en"/>
              </w:rPr>
              <w:t xml:space="preserve">Apply for </w:t>
            </w:r>
            <w:r w:rsidR="004F3621">
              <w:rPr>
                <w:lang w:val="en"/>
              </w:rPr>
              <w:t>xxx</w:t>
            </w:r>
          </w:p>
          <w:p w14:paraId="61BC048C" w14:textId="3EED0F03" w:rsidR="00CC3A5C" w:rsidRPr="00CC3A5C" w:rsidRDefault="006016B5" w:rsidP="00CC3A5C">
            <w:pPr>
              <w:pStyle w:val="ListParagraph"/>
              <w:numPr>
                <w:ilvl w:val="0"/>
                <w:numId w:val="20"/>
              </w:numPr>
              <w:spacing w:before="0" w:after="160" w:line="300" w:lineRule="atLeast"/>
              <w:rPr>
                <w:rStyle w:val="normaltextrun"/>
                <w:color w:val="000000" w:themeColor="text1"/>
              </w:rPr>
            </w:pPr>
            <w:commentRangeStart w:id="3"/>
            <w:r>
              <w:rPr>
                <w:lang w:val="en"/>
              </w:rPr>
              <w:t xml:space="preserve">Cancel </w:t>
            </w:r>
            <w:commentRangeEnd w:id="3"/>
            <w:r w:rsidR="00DE54C0">
              <w:rPr>
                <w:rStyle w:val="CommentReference"/>
              </w:rPr>
              <w:commentReference w:id="3"/>
            </w:r>
            <w:r w:rsidR="004F3621">
              <w:rPr>
                <w:lang w:val="en"/>
              </w:rPr>
              <w:t>xxx</w:t>
            </w:r>
          </w:p>
        </w:tc>
      </w:tr>
      <w:tr w:rsidR="00CC3A5C" w14:paraId="18655DB6" w14:textId="77777777" w:rsidTr="00FF6C30">
        <w:trPr>
          <w:trHeight w:val="20"/>
        </w:trPr>
        <w:tc>
          <w:tcPr>
            <w:tcW w:w="10420" w:type="dxa"/>
            <w:tcBorders>
              <w:top w:val="single" w:sz="12" w:space="0" w:color="EFEFEF"/>
              <w:left w:val="single" w:sz="18" w:space="0" w:color="EFEFEF"/>
              <w:bottom w:val="single" w:sz="12" w:space="0" w:color="EFEFEF"/>
              <w:right w:val="single" w:sz="18" w:space="0" w:color="EFEFEF"/>
            </w:tcBorders>
          </w:tcPr>
          <w:p w14:paraId="4ED9E650" w14:textId="0A49E6F6" w:rsidR="00CC3A5C" w:rsidRPr="00DC0728" w:rsidRDefault="00DC0728" w:rsidP="00BE76EC">
            <w:pPr>
              <w:rPr>
                <w:rStyle w:val="normaltextrun"/>
                <w:b/>
                <w:bCs/>
                <w:color w:val="000000" w:themeColor="text1"/>
              </w:rPr>
            </w:pPr>
            <w:r w:rsidRPr="00BE76EC">
              <w:rPr>
                <w:bCs/>
                <w:color w:val="FF0000"/>
              </w:rPr>
              <w:t>If ‘</w:t>
            </w:r>
            <w:r w:rsidR="000D28EA">
              <w:rPr>
                <w:bCs/>
                <w:color w:val="FF0000"/>
              </w:rPr>
              <w:t xml:space="preserve">XX’ </w:t>
            </w:r>
            <w:r w:rsidRPr="00BE76EC">
              <w:rPr>
                <w:bCs/>
                <w:color w:val="FF0000"/>
              </w:rPr>
              <w:t xml:space="preserve">is selected </w:t>
            </w:r>
            <w:r w:rsidR="004B104B" w:rsidRPr="004B104B">
              <w:rPr>
                <w:bCs/>
                <w:color w:val="FF0000"/>
              </w:rPr>
              <w:t>for</w:t>
            </w:r>
            <w:r w:rsidR="004B104B">
              <w:rPr>
                <w:bCs/>
              </w:rPr>
              <w:t xml:space="preserve"> </w:t>
            </w:r>
            <w:r w:rsidRPr="00BE76EC">
              <w:rPr>
                <w:bCs/>
                <w:color w:val="FF0000"/>
              </w:rPr>
              <w:t>‘</w:t>
            </w:r>
            <w:r w:rsidRPr="004B104B">
              <w:rPr>
                <w:b/>
                <w:bCs/>
                <w:color w:val="FF0000"/>
                <w:lang w:val="en"/>
              </w:rPr>
              <w:t>What would you like to do?</w:t>
            </w:r>
            <w:r w:rsidRPr="00BE76EC">
              <w:rPr>
                <w:bCs/>
                <w:color w:val="FF0000"/>
                <w:lang w:val="en"/>
              </w:rPr>
              <w:t>’,</w:t>
            </w:r>
            <w:r w:rsidRPr="00BE76EC">
              <w:rPr>
                <w:bCs/>
                <w:color w:val="FF0000"/>
              </w:rPr>
              <w:t xml:space="preserve"> show </w:t>
            </w:r>
            <w:r w:rsidR="002F0700" w:rsidRPr="00BE76EC">
              <w:rPr>
                <w:bCs/>
                <w:color w:val="FF0000"/>
              </w:rPr>
              <w:t>the following</w:t>
            </w:r>
            <w:r w:rsidRPr="00BE76EC">
              <w:rPr>
                <w:bCs/>
                <w:color w:val="FF0000"/>
              </w:rPr>
              <w:t>.</w:t>
            </w:r>
          </w:p>
        </w:tc>
      </w:tr>
      <w:tr w:rsidR="00A86BC2" w14:paraId="7B7200D5" w14:textId="77777777" w:rsidTr="00FF6C30">
        <w:trPr>
          <w:trHeight w:val="20"/>
        </w:trPr>
        <w:tc>
          <w:tcPr>
            <w:tcW w:w="10420" w:type="dxa"/>
            <w:tcBorders>
              <w:top w:val="single" w:sz="12" w:space="0" w:color="EFEFEF"/>
              <w:left w:val="single" w:sz="18" w:space="0" w:color="EFEFEF"/>
              <w:bottom w:val="single" w:sz="12" w:space="0" w:color="EFEFEF"/>
              <w:right w:val="single" w:sz="18" w:space="0" w:color="EFEFEF"/>
            </w:tcBorders>
          </w:tcPr>
          <w:p w14:paraId="70EE0735" w14:textId="6E6C59FE" w:rsidR="00CC1187" w:rsidRDefault="00CC1187" w:rsidP="00CC1187">
            <w:r w:rsidRPr="002E409F">
              <w:rPr>
                <w:color w:val="FF0000"/>
              </w:rPr>
              <w:t>*</w:t>
            </w:r>
            <w:r w:rsidR="00FB1A58">
              <w:rPr>
                <w:color w:val="FF0000"/>
              </w:rPr>
              <w:t xml:space="preserve"> </w:t>
            </w:r>
            <w:r w:rsidRPr="002E409F">
              <w:t>Wh</w:t>
            </w:r>
            <w:r w:rsidR="00CE6745">
              <w:t>en were you</w:t>
            </w:r>
            <w:r w:rsidR="000D28EA">
              <w:t>…</w:t>
            </w:r>
            <w:r w:rsidRPr="002E409F">
              <w:t>?</w:t>
            </w:r>
            <w:r>
              <w:t xml:space="preserve"> (</w:t>
            </w:r>
            <w:r>
              <w:rPr>
                <w:highlight w:val="cyan"/>
              </w:rPr>
              <w:t>Small date text field</w:t>
            </w:r>
            <w:r>
              <w:t>)</w:t>
            </w:r>
          </w:p>
          <w:p w14:paraId="76977A0E" w14:textId="41A84206" w:rsidR="00CC1187" w:rsidRPr="002E409F" w:rsidRDefault="00CC1187" w:rsidP="00CC1187">
            <w:r>
              <w:rPr>
                <w:sz w:val="18"/>
                <w:szCs w:val="18"/>
                <w:highlight w:val="green"/>
              </w:rPr>
              <w:t xml:space="preserve">Help text: Use </w:t>
            </w:r>
            <w:r w:rsidRPr="001A576D">
              <w:rPr>
                <w:sz w:val="18"/>
                <w:szCs w:val="18"/>
                <w:highlight w:val="green"/>
              </w:rPr>
              <w:t>dd</w:t>
            </w:r>
            <w:r>
              <w:rPr>
                <w:sz w:val="18"/>
                <w:szCs w:val="18"/>
                <w:highlight w:val="green"/>
              </w:rPr>
              <w:t>-mm-</w:t>
            </w:r>
            <w:proofErr w:type="spellStart"/>
            <w:r>
              <w:rPr>
                <w:sz w:val="18"/>
                <w:szCs w:val="18"/>
                <w:highlight w:val="green"/>
              </w:rPr>
              <w:t>yyyy</w:t>
            </w:r>
            <w:proofErr w:type="spellEnd"/>
            <w:r>
              <w:rPr>
                <w:sz w:val="18"/>
                <w:szCs w:val="18"/>
                <w:highlight w:val="green"/>
              </w:rPr>
              <w:t>.</w:t>
            </w:r>
          </w:p>
          <w:tbl>
            <w:tblPr>
              <w:tblStyle w:val="TableGrid"/>
              <w:tblW w:w="0" w:type="auto"/>
              <w:tblBorders>
                <w:top w:val="single" w:sz="12" w:space="0" w:color="EFEFEF"/>
                <w:left w:val="single" w:sz="12" w:space="0" w:color="EFEFEF"/>
                <w:bottom w:val="single" w:sz="12" w:space="0" w:color="EFEFEF"/>
                <w:right w:val="single" w:sz="12" w:space="0" w:color="EFEFEF"/>
                <w:insideH w:val="single" w:sz="12" w:space="0" w:color="EFEFEF"/>
                <w:insideV w:val="single" w:sz="12" w:space="0" w:color="EFEFEF"/>
              </w:tblBorders>
              <w:shd w:val="clear" w:color="auto" w:fill="EFEFEF"/>
              <w:tblLook w:val="04A0" w:firstRow="1" w:lastRow="0" w:firstColumn="1" w:lastColumn="0" w:noHBand="0" w:noVBand="1"/>
            </w:tblPr>
            <w:tblGrid>
              <w:gridCol w:w="10174"/>
            </w:tblGrid>
            <w:tr w:rsidR="00FF6C30" w14:paraId="7EFF21CC" w14:textId="77777777" w:rsidTr="00FF6C30">
              <w:tc>
                <w:tcPr>
                  <w:tcW w:w="10194" w:type="dxa"/>
                  <w:shd w:val="clear" w:color="auto" w:fill="EFEFEF"/>
                </w:tcPr>
                <w:p w14:paraId="28CA9692" w14:textId="31AD5965" w:rsidR="00FF6C30" w:rsidRDefault="00FF6C30" w:rsidP="00FF6C30">
                  <w:pPr>
                    <w:rPr>
                      <w:color w:val="FF0000"/>
                      <w:lang w:val="en"/>
                    </w:rPr>
                  </w:pPr>
                </w:p>
              </w:tc>
            </w:tr>
          </w:tbl>
          <w:p w14:paraId="492BAFF2" w14:textId="77777777" w:rsidR="00FF6C30" w:rsidRDefault="00FF6C30" w:rsidP="00FF6C30">
            <w:pPr>
              <w:spacing w:before="0" w:after="0"/>
            </w:pPr>
          </w:p>
          <w:tbl>
            <w:tblPr>
              <w:tblStyle w:val="TableGrid"/>
              <w:tblW w:w="0" w:type="auto"/>
              <w:tblBorders>
                <w:top w:val="single" w:sz="4" w:space="0" w:color="B90824"/>
                <w:left w:val="single" w:sz="4" w:space="0" w:color="B90824"/>
                <w:bottom w:val="single" w:sz="4" w:space="0" w:color="B90824"/>
                <w:right w:val="single" w:sz="4" w:space="0" w:color="B90824"/>
                <w:insideH w:val="single" w:sz="4" w:space="0" w:color="B90824"/>
                <w:insideV w:val="single" w:sz="4" w:space="0" w:color="B90824"/>
              </w:tblBorders>
              <w:tblLook w:val="04A0" w:firstRow="1" w:lastRow="0" w:firstColumn="1" w:lastColumn="0" w:noHBand="0" w:noVBand="1"/>
            </w:tblPr>
            <w:tblGrid>
              <w:gridCol w:w="10194"/>
            </w:tblGrid>
            <w:tr w:rsidR="00CC0CB1" w14:paraId="05627E4A" w14:textId="77777777" w:rsidTr="003E7CA6">
              <w:tc>
                <w:tcPr>
                  <w:tcW w:w="10194" w:type="dxa"/>
                  <w:shd w:val="clear" w:color="auto" w:fill="FCF4F6"/>
                </w:tcPr>
                <w:p w14:paraId="0DC62412" w14:textId="173DC4DF" w:rsidR="00CC0CB1" w:rsidRDefault="000A61B7" w:rsidP="003E7CA6">
                  <w:pPr>
                    <w:rPr>
                      <w:color w:val="FF0000"/>
                      <w:lang w:val="en"/>
                    </w:rPr>
                  </w:pPr>
                  <w:r>
                    <w:t>Use this for a stop. The user cannot progress.</w:t>
                  </w:r>
                </w:p>
              </w:tc>
            </w:tr>
          </w:tbl>
          <w:p w14:paraId="7610FA65" w14:textId="77777777" w:rsidR="000A61B7" w:rsidRDefault="000A61B7" w:rsidP="00FF6C30">
            <w:pPr>
              <w:spacing w:before="0" w:after="0"/>
            </w:pPr>
          </w:p>
          <w:tbl>
            <w:tblPr>
              <w:tblStyle w:val="TableGrid"/>
              <w:tblW w:w="0" w:type="auto"/>
              <w:tblBorders>
                <w:top w:val="single" w:sz="4" w:space="0" w:color="F0AD4E"/>
                <w:left w:val="single" w:sz="4" w:space="0" w:color="F0AD4E"/>
                <w:bottom w:val="single" w:sz="4" w:space="0" w:color="F0AD4E"/>
                <w:right w:val="single" w:sz="4" w:space="0" w:color="F0AD4E"/>
                <w:insideH w:val="single" w:sz="4" w:space="0" w:color="F0AD4E"/>
                <w:insideV w:val="single" w:sz="4" w:space="0" w:color="F0AD4E"/>
              </w:tblBorders>
              <w:tblLook w:val="04A0" w:firstRow="1" w:lastRow="0" w:firstColumn="1" w:lastColumn="0" w:noHBand="0" w:noVBand="1"/>
            </w:tblPr>
            <w:tblGrid>
              <w:gridCol w:w="10194"/>
            </w:tblGrid>
            <w:tr w:rsidR="000A61B7" w14:paraId="6162BD7E" w14:textId="77777777" w:rsidTr="003E7CA6">
              <w:trPr>
                <w:trHeight w:val="70"/>
              </w:trPr>
              <w:tc>
                <w:tcPr>
                  <w:tcW w:w="10194" w:type="dxa"/>
                  <w:shd w:val="clear" w:color="auto" w:fill="FFECD6"/>
                </w:tcPr>
                <w:p w14:paraId="0462E7C9" w14:textId="77777777" w:rsidR="000A61B7" w:rsidRPr="000B7797" w:rsidRDefault="000A61B7" w:rsidP="003E7CA6">
                  <w:pPr>
                    <w:rPr>
                      <w:highlight w:val="yellow"/>
                    </w:rPr>
                  </w:pPr>
                  <w:r>
                    <w:t>Use this for a warning. Encourage the user to do something before continuing.</w:t>
                  </w:r>
                </w:p>
              </w:tc>
            </w:tr>
          </w:tbl>
          <w:p w14:paraId="1BC4CA0C" w14:textId="77777777" w:rsidR="008B2BD7" w:rsidRDefault="008B2BD7" w:rsidP="00FF6C30">
            <w:pPr>
              <w:spacing w:before="0" w:after="0"/>
            </w:pPr>
          </w:p>
          <w:tbl>
            <w:tblPr>
              <w:tblStyle w:val="TableGrid"/>
              <w:tblW w:w="0" w:type="auto"/>
              <w:shd w:val="clear" w:color="auto" w:fill="C1EEF9" w:themeFill="accent1" w:themeFillTint="33"/>
              <w:tblLook w:val="04A0" w:firstRow="1" w:lastRow="0" w:firstColumn="1" w:lastColumn="0" w:noHBand="0" w:noVBand="1"/>
            </w:tblPr>
            <w:tblGrid>
              <w:gridCol w:w="10194"/>
            </w:tblGrid>
            <w:tr w:rsidR="008B2BD7" w14:paraId="62152A3E" w14:textId="77777777" w:rsidTr="008B2BD7">
              <w:trPr>
                <w:trHeight w:val="70"/>
              </w:trPr>
              <w:tc>
                <w:tcPr>
                  <w:tcW w:w="10194" w:type="dxa"/>
                  <w:shd w:val="clear" w:color="auto" w:fill="C1EEF9" w:themeFill="accent1" w:themeFillTint="33"/>
                </w:tcPr>
                <w:p w14:paraId="6787DC23" w14:textId="392497A6" w:rsidR="008B2BD7" w:rsidRPr="000B7797" w:rsidRDefault="008B2BD7" w:rsidP="008B2BD7">
                  <w:pPr>
                    <w:rPr>
                      <w:highlight w:val="yellow"/>
                    </w:rPr>
                  </w:pPr>
                  <w:r>
                    <w:t xml:space="preserve">Use this for information. </w:t>
                  </w:r>
                  <w:r w:rsidR="00652F71">
                    <w:t xml:space="preserve">Let the user know there is help articles or </w:t>
                  </w:r>
                  <w:r w:rsidR="00C84214">
                    <w:t>links that relate to what they are trying to do.</w:t>
                  </w:r>
                </w:p>
              </w:tc>
            </w:tr>
          </w:tbl>
          <w:p w14:paraId="240C82D0" w14:textId="77777777" w:rsidR="000A61B7" w:rsidRDefault="000A61B7" w:rsidP="00FF6C30">
            <w:pPr>
              <w:spacing w:before="0" w:after="0"/>
            </w:pPr>
          </w:p>
          <w:tbl>
            <w:tblPr>
              <w:tblStyle w:val="TableGrid"/>
              <w:tblW w:w="0" w:type="auto"/>
              <w:tblBorders>
                <w:top w:val="single" w:sz="4" w:space="0" w:color="9EBF6D"/>
                <w:left w:val="single" w:sz="4" w:space="0" w:color="9EBF6D"/>
                <w:bottom w:val="single" w:sz="4" w:space="0" w:color="9EBF6D"/>
                <w:right w:val="single" w:sz="4" w:space="0" w:color="9EBF6D"/>
                <w:insideH w:val="single" w:sz="4" w:space="0" w:color="9EBF6D"/>
                <w:insideV w:val="single" w:sz="4" w:space="0" w:color="9EBF6D"/>
              </w:tblBorders>
              <w:shd w:val="clear" w:color="auto" w:fill="F2F7EA"/>
              <w:tblLook w:val="04A0" w:firstRow="1" w:lastRow="0" w:firstColumn="1" w:lastColumn="0" w:noHBand="0" w:noVBand="1"/>
            </w:tblPr>
            <w:tblGrid>
              <w:gridCol w:w="10194"/>
            </w:tblGrid>
            <w:tr w:rsidR="000A61B7" w:rsidRPr="00BF5BD6" w14:paraId="04D32716" w14:textId="77777777" w:rsidTr="000D6FD2">
              <w:tc>
                <w:tcPr>
                  <w:tcW w:w="10194" w:type="dxa"/>
                  <w:shd w:val="clear" w:color="auto" w:fill="F2F7EA"/>
                </w:tcPr>
                <w:p w14:paraId="0F031898" w14:textId="77777777" w:rsidR="000A61B7" w:rsidRPr="00BF5BD6" w:rsidRDefault="000A61B7" w:rsidP="003E7CA6">
                  <w:pPr>
                    <w:rPr>
                      <w:color w:val="000000" w:themeColor="text1"/>
                      <w:lang w:val="en"/>
                    </w:rPr>
                  </w:pPr>
                  <w:r>
                    <w:rPr>
                      <w:color w:val="000000" w:themeColor="text1"/>
                      <w:lang w:val="en"/>
                    </w:rPr>
                    <w:t>Use this for an outcome. For example, we will send these to you.</w:t>
                  </w:r>
                  <w:r w:rsidRPr="00BF5BD6">
                    <w:rPr>
                      <w:color w:val="000000" w:themeColor="text1"/>
                      <w:lang w:val="en"/>
                    </w:rPr>
                    <w:t xml:space="preserve"> </w:t>
                  </w:r>
                </w:p>
              </w:tc>
            </w:tr>
          </w:tbl>
          <w:p w14:paraId="76AD8454" w14:textId="77777777" w:rsidR="000A61B7" w:rsidRDefault="000A61B7" w:rsidP="00FF6C30">
            <w:pPr>
              <w:spacing w:before="0" w:after="0"/>
              <w:rPr>
                <w:sz w:val="2"/>
                <w:szCs w:val="2"/>
                <w:lang w:val="en"/>
              </w:rPr>
            </w:pPr>
          </w:p>
          <w:p w14:paraId="1212EF46" w14:textId="20FF75F6" w:rsidR="00FF6C30" w:rsidRPr="00FF6C30" w:rsidRDefault="00FF6C30" w:rsidP="00FF6C30">
            <w:pPr>
              <w:spacing w:before="0" w:after="0"/>
              <w:rPr>
                <w:sz w:val="2"/>
                <w:szCs w:val="2"/>
                <w:lang w:val="en"/>
              </w:rPr>
            </w:pPr>
          </w:p>
        </w:tc>
      </w:tr>
      <w:tr w:rsidR="007D0B18" w14:paraId="24AF6AA4" w14:textId="77777777" w:rsidTr="00FF6C30">
        <w:trPr>
          <w:trHeight w:val="20"/>
        </w:trPr>
        <w:tc>
          <w:tcPr>
            <w:tcW w:w="10420" w:type="dxa"/>
            <w:tcBorders>
              <w:top w:val="single" w:sz="12" w:space="0" w:color="EFEFEF"/>
              <w:left w:val="single" w:sz="18" w:space="0" w:color="EFEFEF"/>
              <w:bottom w:val="nil"/>
              <w:right w:val="single" w:sz="18" w:space="0" w:color="EFEFEF"/>
            </w:tcBorders>
          </w:tcPr>
          <w:p w14:paraId="0BD926BA" w14:textId="353EF287" w:rsidR="007D0B18" w:rsidRDefault="00C569D7" w:rsidP="00787156">
            <w:pPr>
              <w:rPr>
                <w:color w:val="FF0000"/>
                <w:lang w:val="en"/>
              </w:rPr>
            </w:pPr>
            <w:r w:rsidRPr="00375540">
              <w:rPr>
                <w:bCs/>
                <w:color w:val="FF00FF"/>
                <w:szCs w:val="20"/>
              </w:rPr>
              <w:t>If ‘</w:t>
            </w:r>
            <w:r>
              <w:rPr>
                <w:color w:val="FF00FF"/>
                <w:szCs w:val="20"/>
              </w:rPr>
              <w:t>XX</w:t>
            </w:r>
            <w:r w:rsidRPr="00375540">
              <w:rPr>
                <w:bCs/>
                <w:color w:val="FF00FF"/>
                <w:szCs w:val="20"/>
              </w:rPr>
              <w:t xml:space="preserve">’ </w:t>
            </w:r>
            <w:r w:rsidR="00FF6C30" w:rsidRPr="00FF6C30">
              <w:rPr>
                <w:b/>
                <w:i/>
                <w:iCs/>
                <w:color w:val="FF00FF"/>
                <w:szCs w:val="20"/>
              </w:rPr>
              <w:t>OR</w:t>
            </w:r>
            <w:r w:rsidRPr="00375540">
              <w:rPr>
                <w:bCs/>
                <w:color w:val="FF00FF"/>
                <w:szCs w:val="20"/>
              </w:rPr>
              <w:t xml:space="preserve"> ‘</w:t>
            </w:r>
            <w:r>
              <w:rPr>
                <w:bCs/>
                <w:color w:val="FF00FF"/>
                <w:szCs w:val="20"/>
              </w:rPr>
              <w:t>XX</w:t>
            </w:r>
            <w:r w:rsidRPr="00375540">
              <w:rPr>
                <w:color w:val="FF00FF"/>
                <w:szCs w:val="20"/>
              </w:rPr>
              <w:t>’</w:t>
            </w:r>
            <w:r w:rsidRPr="00375540">
              <w:rPr>
                <w:bCs/>
                <w:color w:val="FF00FF"/>
                <w:szCs w:val="20"/>
              </w:rPr>
              <w:t xml:space="preserve"> is selected for ‘</w:t>
            </w:r>
            <w:r w:rsidRPr="00375540">
              <w:rPr>
                <w:color w:val="FF00FF"/>
                <w:szCs w:val="20"/>
              </w:rPr>
              <w:t>What do you want to do?</w:t>
            </w:r>
            <w:r w:rsidRPr="00375540">
              <w:rPr>
                <w:bCs/>
                <w:color w:val="FF00FF"/>
                <w:szCs w:val="20"/>
              </w:rPr>
              <w:t>’, show the following.</w:t>
            </w:r>
          </w:p>
        </w:tc>
      </w:tr>
      <w:tr w:rsidR="00973C11" w14:paraId="31A9C963" w14:textId="77777777" w:rsidTr="00961E36">
        <w:trPr>
          <w:trHeight w:val="20"/>
        </w:trPr>
        <w:tc>
          <w:tcPr>
            <w:tcW w:w="10420" w:type="dxa"/>
            <w:tcBorders>
              <w:top w:val="nil"/>
              <w:left w:val="single" w:sz="18" w:space="0" w:color="EFEFEF"/>
              <w:bottom w:val="nil"/>
              <w:right w:val="single" w:sz="18" w:space="0" w:color="EFEFEF"/>
            </w:tcBorders>
            <w:shd w:val="clear" w:color="auto" w:fill="EFEFEF"/>
          </w:tcPr>
          <w:p w14:paraId="21040112" w14:textId="1729103A" w:rsidR="00973C11" w:rsidRPr="0004165C" w:rsidRDefault="00973C11" w:rsidP="000D6FD2">
            <w:pPr>
              <w:pStyle w:val="NormalStrong"/>
            </w:pPr>
            <w:r w:rsidRPr="00961E36">
              <w:rPr>
                <w:color w:val="000000" w:themeColor="text1"/>
              </w:rPr>
              <w:t>Start XX section</w:t>
            </w:r>
          </w:p>
        </w:tc>
      </w:tr>
      <w:tr w:rsidR="004C09E1" w14:paraId="4EB25C57" w14:textId="77777777" w:rsidTr="00156BF4">
        <w:trPr>
          <w:trHeight w:val="20"/>
        </w:trPr>
        <w:tc>
          <w:tcPr>
            <w:tcW w:w="10420" w:type="dxa"/>
            <w:tcBorders>
              <w:top w:val="nil"/>
              <w:left w:val="single" w:sz="18" w:space="0" w:color="EFEFEF"/>
              <w:bottom w:val="nil"/>
              <w:right w:val="single" w:sz="18" w:space="0" w:color="EFEFEF"/>
            </w:tcBorders>
          </w:tcPr>
          <w:p w14:paraId="1ABA6A3B" w14:textId="77777777" w:rsidR="00DC2AC5" w:rsidRPr="00190DF9" w:rsidRDefault="00DC2AC5" w:rsidP="000B16B7">
            <w:pPr>
              <w:pStyle w:val="Heading2"/>
            </w:pPr>
            <w:r w:rsidRPr="00777181">
              <w:rPr>
                <w:rStyle w:val="normaltextrun"/>
                <w:color w:val="000000" w:themeColor="text1"/>
              </w:rPr>
              <w:t>(</w:t>
            </w:r>
            <w:r w:rsidRPr="00277FF6">
              <w:rPr>
                <w:rStyle w:val="normaltextrun"/>
                <w:color w:val="000000" w:themeColor="text1"/>
                <w:highlight w:val="cyan"/>
              </w:rPr>
              <w:t>H2</w:t>
            </w:r>
            <w:r w:rsidRPr="00777181">
              <w:rPr>
                <w:rStyle w:val="normaltextrun"/>
                <w:color w:val="000000" w:themeColor="text1"/>
              </w:rPr>
              <w:t xml:space="preserve">) </w:t>
            </w:r>
            <w:r>
              <w:rPr>
                <w:rStyle w:val="normaltextrun"/>
              </w:rPr>
              <w:t>XX</w:t>
            </w:r>
            <w:r w:rsidRPr="00190DF9">
              <w:t xml:space="preserve"> details</w:t>
            </w:r>
            <w:r>
              <w:t xml:space="preserve"> </w:t>
            </w:r>
            <w:r w:rsidRPr="00777181">
              <w:rPr>
                <w:color w:val="000000" w:themeColor="text1"/>
              </w:rPr>
              <w:t>(</w:t>
            </w:r>
            <w:r w:rsidRPr="00277FF6">
              <w:rPr>
                <w:color w:val="000000" w:themeColor="text1"/>
                <w:highlight w:val="cyan"/>
              </w:rPr>
              <w:t>H2</w:t>
            </w:r>
            <w:r w:rsidRPr="00777181">
              <w:rPr>
                <w:color w:val="000000" w:themeColor="text1"/>
              </w:rPr>
              <w:t>)</w:t>
            </w:r>
          </w:p>
          <w:p w14:paraId="0FB3E0DE" w14:textId="15BBB0AB" w:rsidR="00DC2AC5" w:rsidRDefault="00DC2AC5" w:rsidP="00DC2AC5">
            <w:pPr>
              <w:rPr>
                <w:rStyle w:val="type-scmultirow"/>
              </w:rPr>
            </w:pPr>
            <w:r w:rsidRPr="00660917">
              <w:rPr>
                <w:rStyle w:val="type-scmultirow"/>
                <w:color w:val="FF0000"/>
              </w:rPr>
              <w:t>*</w:t>
            </w:r>
            <w:r>
              <w:rPr>
                <w:rStyle w:val="type-scmultirow"/>
              </w:rPr>
              <w:t xml:space="preserve"> Add information about </w:t>
            </w:r>
            <w:commentRangeStart w:id="4"/>
            <w:r>
              <w:rPr>
                <w:rStyle w:val="type-scmultirow"/>
              </w:rPr>
              <w:t xml:space="preserve">xx </w:t>
            </w:r>
            <w:commentRangeEnd w:id="4"/>
            <w:r w:rsidR="00DE54C0">
              <w:rPr>
                <w:rStyle w:val="CommentReference"/>
              </w:rPr>
              <w:commentReference w:id="4"/>
            </w:r>
            <w:r>
              <w:rPr>
                <w:rStyle w:val="type-scmultirow"/>
              </w:rPr>
              <w:t>(</w:t>
            </w:r>
            <w:r w:rsidRPr="00F55BA0">
              <w:rPr>
                <w:rStyle w:val="type-scmultirow"/>
                <w:highlight w:val="cyan"/>
              </w:rPr>
              <w:t>MRV set with input fields as listed</w:t>
            </w:r>
            <w:r w:rsidRPr="00F55BA0">
              <w:rPr>
                <w:rStyle w:val="type-scmultirow"/>
              </w:rPr>
              <w:t>)</w:t>
            </w:r>
          </w:p>
          <w:p w14:paraId="02C64F70" w14:textId="77777777" w:rsidR="00DC2AC5" w:rsidRPr="00B2092A" w:rsidRDefault="00DC2AC5" w:rsidP="00DC2AC5">
            <w:pPr>
              <w:rPr>
                <w:rFonts w:ascii="Calibri" w:eastAsia="Calibri" w:hAnsi="Calibri" w:cs="Times New Roman"/>
              </w:rPr>
            </w:pPr>
            <w:r w:rsidRPr="00B2092A">
              <w:rPr>
                <w:rFonts w:ascii="Calibri" w:eastAsia="Calibri" w:hAnsi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0B1D8CF2" wp14:editId="07B4D2B8">
                      <wp:simplePos x="0" y="0"/>
                      <wp:positionH relativeFrom="column">
                        <wp:posOffset>732790</wp:posOffset>
                      </wp:positionH>
                      <wp:positionV relativeFrom="paragraph">
                        <wp:posOffset>99695</wp:posOffset>
                      </wp:positionV>
                      <wp:extent cx="1009650" cy="314325"/>
                      <wp:effectExtent l="0" t="0" r="19050" b="28575"/>
                      <wp:wrapNone/>
                      <wp:docPr id="31" name="Rectangle: Rounded Corners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650" cy="31432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12700" cap="flat" cmpd="sng" algn="ctr">
                                <a:solidFill>
                                  <a:srgbClr val="0E84A1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547A905" w14:textId="77777777" w:rsidR="00DC2AC5" w:rsidRPr="00B2092A" w:rsidRDefault="00DC2AC5" w:rsidP="00DC2AC5">
                                  <w:pPr>
                                    <w:spacing w:before="0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 w:rsidRPr="00B2092A">
                                    <w:rPr>
                                      <w:color w:val="000000"/>
                                    </w:rPr>
                                    <w:t>Remove all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B1D8CF2" id="Rectangle: Rounded Corners 31" o:spid="_x0000_s1026" style="position:absolute;margin-left:57.7pt;margin-top:7.85pt;width:79.5pt;height:24.7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" fillcolor="#f2f2f2" strokecolor="#075f75" strokeweight="1pt">
                      <v:stroke joinstyle="miter"/>
                      <v:textbox>
                        <w:txbxContent>
                          <w:p w14:paraId="1547A905" w14:textId="77777777" w:rsidR="00DC2AC5" w:rsidRPr="00B2092A" w:rsidRDefault="00DC2AC5" w:rsidP="00DC2AC5">
                            <w:pPr>
                              <w:spacing w:before="0"/>
                              <w:jc w:val="center"/>
                              <w:rPr>
                                <w:color w:val="000000"/>
                              </w:rPr>
                            </w:pPr>
                            <w:r w:rsidRPr="00B2092A">
                              <w:rPr>
                                <w:color w:val="000000"/>
                              </w:rPr>
                              <w:t>Remove all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B2092A">
              <w:rPr>
                <w:rFonts w:ascii="Calibri" w:eastAsia="Calibri" w:hAnsi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F04962A" wp14:editId="2E01A160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99695</wp:posOffset>
                      </wp:positionV>
                      <wp:extent cx="628650" cy="314325"/>
                      <wp:effectExtent l="0" t="0" r="19050" b="28575"/>
                      <wp:wrapNone/>
                      <wp:docPr id="303776480" name="Rectangle: Rounded Corners 3037764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8650" cy="31432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0E84A1"/>
                              </a:solidFill>
                              <a:ln w="12700" cap="flat" cmpd="sng" algn="ctr">
                                <a:solidFill>
                                  <a:srgbClr val="0E84A1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5D87B98" w14:textId="77777777" w:rsidR="00DC2AC5" w:rsidRPr="00CF7353" w:rsidRDefault="00DC2AC5" w:rsidP="00DC2AC5">
                                  <w:pPr>
                                    <w:spacing w:before="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CF7353">
                                    <w:rPr>
                                      <w:color w:val="FFFFFF" w:themeColor="background1"/>
                                    </w:rPr>
                                    <w:t>Add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F04962A" id="Rectangle: Rounded Corners 303776480" o:spid="_x0000_s1027" style="position:absolute;margin-left:1.45pt;margin-top:7.85pt;width:49.5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" fillcolor="#0e84a1" strokecolor="#075f75" strokeweight="1pt">
                      <v:stroke joinstyle="miter"/>
                      <v:textbox>
                        <w:txbxContent>
                          <w:p w14:paraId="25D87B98" w14:textId="77777777" w:rsidR="00DC2AC5" w:rsidRPr="00CF7353" w:rsidRDefault="00DC2AC5" w:rsidP="00DC2AC5">
                            <w:pPr>
                              <w:spacing w:before="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CF7353">
                              <w:rPr>
                                <w:color w:val="FFFFFF" w:themeColor="background1"/>
                              </w:rPr>
                              <w:t>Add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0CE2244D" w14:textId="77777777" w:rsidR="00DC2AC5" w:rsidRDefault="00DC2AC5" w:rsidP="00DC2AC5">
            <w:pPr>
              <w:rPr>
                <w:color w:val="FF0000"/>
                <w:lang w:val="en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702"/>
              <w:gridCol w:w="4658"/>
              <w:gridCol w:w="2834"/>
            </w:tblGrid>
            <w:tr w:rsidR="00DC2AC5" w14:paraId="16CA8DB6" w14:textId="77777777" w:rsidTr="000D6FD2">
              <w:tc>
                <w:tcPr>
                  <w:tcW w:w="2702" w:type="dxa"/>
                </w:tcPr>
                <w:p w14:paraId="5A9762AF" w14:textId="77777777" w:rsidR="00DC2AC5" w:rsidRPr="00E15E68" w:rsidRDefault="00DC2AC5" w:rsidP="00DC2AC5">
                  <w:pPr>
                    <w:spacing w:before="0" w:after="0"/>
                    <w:rPr>
                      <w:rStyle w:val="type-scmultirow"/>
                      <w:color w:val="FF0000"/>
                    </w:rPr>
                  </w:pPr>
                  <w:r w:rsidRPr="00E15E68">
                    <w:rPr>
                      <w:rStyle w:val="type-scmultirow"/>
                      <w:color w:val="FF0000"/>
                    </w:rPr>
                    <w:t>Mandatory</w:t>
                  </w:r>
                </w:p>
              </w:tc>
              <w:tc>
                <w:tcPr>
                  <w:tcW w:w="4658" w:type="dxa"/>
                </w:tcPr>
                <w:p w14:paraId="7CB1B3B2" w14:textId="39D985B3" w:rsidR="00DC2AC5" w:rsidRPr="00E15E68" w:rsidRDefault="007451E1" w:rsidP="00DC2AC5">
                  <w:pPr>
                    <w:spacing w:before="0" w:after="0"/>
                    <w:rPr>
                      <w:rStyle w:val="type-scmultirow"/>
                      <w:color w:val="FF0000"/>
                    </w:rPr>
                  </w:pPr>
                  <w:r>
                    <w:rPr>
                      <w:rStyle w:val="type-scmultirow"/>
                      <w:color w:val="FF0000"/>
                    </w:rPr>
                    <w:t>xx</w:t>
                  </w:r>
                </w:p>
              </w:tc>
              <w:tc>
                <w:tcPr>
                  <w:tcW w:w="2834" w:type="dxa"/>
                </w:tcPr>
                <w:p w14:paraId="4847A64E" w14:textId="77777777" w:rsidR="00DC2AC5" w:rsidRPr="009671F7" w:rsidRDefault="00DC2AC5" w:rsidP="00DC2AC5">
                  <w:pPr>
                    <w:spacing w:before="0" w:after="0"/>
                    <w:rPr>
                      <w:rFonts w:ascii="Calibri" w:eastAsia="Calibri" w:hAnsi="Calibri" w:cs="Times New Roman"/>
                      <w:sz w:val="18"/>
                      <w:szCs w:val="18"/>
                    </w:rPr>
                  </w:pPr>
                  <w:r w:rsidRPr="00A54B10">
                    <w:rPr>
                      <w:rFonts w:ascii="Calibri" w:eastAsia="Calibri" w:hAnsi="Calibri" w:cs="Times New Roman"/>
                      <w:sz w:val="18"/>
                      <w:szCs w:val="18"/>
                      <w:highlight w:val="cyan"/>
                    </w:rPr>
                    <w:t>(</w:t>
                  </w:r>
                  <w:r w:rsidRPr="009671F7">
                    <w:rPr>
                      <w:rFonts w:ascii="Calibri" w:eastAsia="Calibri" w:hAnsi="Calibri" w:cs="Times New Roman"/>
                      <w:sz w:val="18"/>
                      <w:szCs w:val="18"/>
                      <w:highlight w:val="cyan"/>
                    </w:rPr>
                    <w:t>Drop down list)</w:t>
                  </w:r>
                </w:p>
                <w:p w14:paraId="7FC3D4E0" w14:textId="6BF5D743" w:rsidR="00DC2AC5" w:rsidRPr="0033724F" w:rsidRDefault="00DC2AC5" w:rsidP="00DC2AC5">
                  <w:pPr>
                    <w:pStyle w:val="ListParagraph"/>
                    <w:numPr>
                      <w:ilvl w:val="0"/>
                      <w:numId w:val="25"/>
                    </w:numPr>
                    <w:spacing w:before="0" w:after="0"/>
                    <w:contextualSpacing w:val="0"/>
                    <w:rPr>
                      <w:rStyle w:val="type-scmultirow"/>
                      <w:sz w:val="18"/>
                      <w:szCs w:val="18"/>
                    </w:rPr>
                  </w:pPr>
                  <w:r>
                    <w:rPr>
                      <w:rStyle w:val="type-scmultirow"/>
                      <w:color w:val="FF0000"/>
                      <w:sz w:val="18"/>
                      <w:szCs w:val="18"/>
                    </w:rPr>
                    <w:t>Option 1</w:t>
                  </w:r>
                </w:p>
              </w:tc>
            </w:tr>
            <w:tr w:rsidR="00DC2AC5" w14:paraId="40EA39B3" w14:textId="77777777" w:rsidTr="000D6FD2">
              <w:trPr>
                <w:trHeight w:val="1073"/>
              </w:trPr>
              <w:tc>
                <w:tcPr>
                  <w:tcW w:w="2702" w:type="dxa"/>
                </w:tcPr>
                <w:p w14:paraId="73AB4E2A" w14:textId="77777777" w:rsidR="00DC2AC5" w:rsidRDefault="00DC2AC5" w:rsidP="00DC2AC5">
                  <w:pPr>
                    <w:spacing w:before="0" w:after="0"/>
                    <w:rPr>
                      <w:rStyle w:val="type-scmultirow"/>
                    </w:rPr>
                  </w:pPr>
                  <w:r w:rsidRPr="00B70D60">
                    <w:rPr>
                      <w:rStyle w:val="type-scmultirow"/>
                      <w:color w:val="FF0000"/>
                    </w:rPr>
                    <w:t>Mandatory</w:t>
                  </w:r>
                </w:p>
              </w:tc>
              <w:tc>
                <w:tcPr>
                  <w:tcW w:w="4658" w:type="dxa"/>
                </w:tcPr>
                <w:p w14:paraId="0DE2934D" w14:textId="54E4805D" w:rsidR="00DC2AC5" w:rsidRDefault="007451E1" w:rsidP="00DC2AC5">
                  <w:pPr>
                    <w:spacing w:before="0" w:after="0"/>
                    <w:rPr>
                      <w:rStyle w:val="type-scmultirow"/>
                      <w:color w:val="FF0000"/>
                    </w:rPr>
                  </w:pPr>
                  <w:r>
                    <w:rPr>
                      <w:rStyle w:val="type-scmultirow"/>
                      <w:color w:val="FF0000"/>
                    </w:rPr>
                    <w:t>xx</w:t>
                  </w:r>
                </w:p>
                <w:p w14:paraId="690D02ED" w14:textId="77777777" w:rsidR="00DC2AC5" w:rsidRPr="0088226F" w:rsidRDefault="00DC2AC5" w:rsidP="00DC2AC5">
                  <w:pPr>
                    <w:spacing w:before="0" w:after="0"/>
                    <w:rPr>
                      <w:rStyle w:val="type-scmultirow"/>
                      <w:sz w:val="18"/>
                      <w:szCs w:val="18"/>
                    </w:rPr>
                  </w:pPr>
                </w:p>
              </w:tc>
              <w:tc>
                <w:tcPr>
                  <w:tcW w:w="2834" w:type="dxa"/>
                </w:tcPr>
                <w:p w14:paraId="3336305D" w14:textId="77777777" w:rsidR="00DC2AC5" w:rsidRPr="0088226F" w:rsidRDefault="00DC2AC5" w:rsidP="00DC2AC5">
                  <w:pPr>
                    <w:spacing w:before="0" w:after="0"/>
                    <w:rPr>
                      <w:rStyle w:val="type-scmultirow"/>
                      <w:sz w:val="18"/>
                      <w:szCs w:val="18"/>
                    </w:rPr>
                  </w:pPr>
                  <w:r w:rsidRPr="00A54B10">
                    <w:rPr>
                      <w:sz w:val="18"/>
                      <w:szCs w:val="18"/>
                      <w:highlight w:val="cyan"/>
                    </w:rPr>
                    <w:t>(</w:t>
                  </w:r>
                  <w:r>
                    <w:rPr>
                      <w:sz w:val="18"/>
                      <w:szCs w:val="18"/>
                      <w:highlight w:val="cyan"/>
                    </w:rPr>
                    <w:t>D</w:t>
                  </w:r>
                  <w:r w:rsidRPr="00A54B10">
                    <w:rPr>
                      <w:sz w:val="18"/>
                      <w:szCs w:val="18"/>
                      <w:highlight w:val="cyan"/>
                    </w:rPr>
                    <w:t>rop down list)</w:t>
                  </w:r>
                </w:p>
              </w:tc>
            </w:tr>
            <w:tr w:rsidR="00DC2AC5" w14:paraId="6763516E" w14:textId="77777777" w:rsidTr="000D6FD2">
              <w:tc>
                <w:tcPr>
                  <w:tcW w:w="2702" w:type="dxa"/>
                  <w:shd w:val="clear" w:color="auto" w:fill="F2F2F2" w:themeFill="background1" w:themeFillShade="F2"/>
                </w:tcPr>
                <w:p w14:paraId="74B460AA" w14:textId="77777777" w:rsidR="00DC2AC5" w:rsidRPr="008A0C10" w:rsidRDefault="00DC2AC5" w:rsidP="00DC2AC5">
                  <w:pPr>
                    <w:spacing w:before="0" w:after="0"/>
                    <w:rPr>
                      <w:rStyle w:val="type-scmultirow"/>
                      <w:color w:val="000000" w:themeColor="text1"/>
                    </w:rPr>
                  </w:pPr>
                  <w:r w:rsidRPr="008A0C10">
                    <w:rPr>
                      <w:rStyle w:val="type-scmultirow"/>
                      <w:color w:val="000000" w:themeColor="text1"/>
                    </w:rPr>
                    <w:t>Locked</w:t>
                  </w:r>
                </w:p>
              </w:tc>
              <w:tc>
                <w:tcPr>
                  <w:tcW w:w="4658" w:type="dxa"/>
                  <w:shd w:val="clear" w:color="auto" w:fill="F2F2F2" w:themeFill="background1" w:themeFillShade="F2"/>
                </w:tcPr>
                <w:p w14:paraId="46ED5564" w14:textId="7FBEA1A6" w:rsidR="00DC2AC5" w:rsidRPr="003D1A07" w:rsidRDefault="00497774" w:rsidP="00DC2AC5">
                  <w:pPr>
                    <w:spacing w:before="0" w:after="0"/>
                    <w:rPr>
                      <w:rStyle w:val="type-scmultirow"/>
                      <w:rFonts w:ascii="Calibri" w:eastAsia="Calibri" w:hAnsi="Calibri" w:cs="Times New Roman"/>
                      <w:color w:val="000000" w:themeColor="text1"/>
                    </w:rPr>
                  </w:pPr>
                  <w:r>
                    <w:rPr>
                      <w:rStyle w:val="type-scmultirow"/>
                      <w:rFonts w:ascii="Calibri" w:eastAsia="Calibri" w:hAnsi="Calibri" w:cs="Times New Roman"/>
                      <w:color w:val="000000" w:themeColor="text1"/>
                    </w:rPr>
                    <w:t>xx</w:t>
                  </w:r>
                </w:p>
              </w:tc>
              <w:tc>
                <w:tcPr>
                  <w:tcW w:w="2834" w:type="dxa"/>
                  <w:shd w:val="clear" w:color="auto" w:fill="F2F2F2" w:themeFill="background1" w:themeFillShade="F2"/>
                </w:tcPr>
                <w:p w14:paraId="19F1AC15" w14:textId="77777777" w:rsidR="00DC2AC5" w:rsidRPr="0088226F" w:rsidRDefault="00DC2AC5" w:rsidP="00DC2AC5">
                  <w:pPr>
                    <w:spacing w:before="0" w:after="0"/>
                    <w:rPr>
                      <w:rStyle w:val="type-scmultirow"/>
                      <w:rFonts w:ascii="Calibri" w:eastAsia="Calibri" w:hAnsi="Calibri" w:cs="Times New Roman"/>
                      <w:color w:val="FF0000"/>
                      <w:sz w:val="18"/>
                      <w:szCs w:val="18"/>
                    </w:rPr>
                  </w:pPr>
                  <w:r w:rsidRPr="406E9C12">
                    <w:rPr>
                      <w:rFonts w:ascii="Calibri" w:eastAsia="Calibri" w:hAnsi="Calibri" w:cs="Times New Roman"/>
                      <w:sz w:val="18"/>
                      <w:szCs w:val="18"/>
                      <w:highlight w:val="cyan"/>
                    </w:rPr>
                    <w:t>(Small text field)</w:t>
                  </w:r>
                </w:p>
              </w:tc>
            </w:tr>
            <w:tr w:rsidR="00DC2AC5" w14:paraId="73C16DA8" w14:textId="77777777" w:rsidTr="000D6FD2">
              <w:tc>
                <w:tcPr>
                  <w:tcW w:w="2702" w:type="dxa"/>
                  <w:shd w:val="clear" w:color="auto" w:fill="F2F2F2" w:themeFill="background1" w:themeFillShade="F2"/>
                </w:tcPr>
                <w:p w14:paraId="6837E4D1" w14:textId="77777777" w:rsidR="00DC2AC5" w:rsidRPr="002F1B4F" w:rsidRDefault="00DC2AC5" w:rsidP="00DC2AC5">
                  <w:pPr>
                    <w:spacing w:before="0" w:after="0"/>
                    <w:rPr>
                      <w:rStyle w:val="type-scmultirow"/>
                      <w:color w:val="000000" w:themeColor="text1"/>
                    </w:rPr>
                  </w:pPr>
                  <w:r w:rsidRPr="002F1B4F">
                    <w:rPr>
                      <w:rStyle w:val="type-scmultirow"/>
                      <w:color w:val="000000" w:themeColor="text1"/>
                    </w:rPr>
                    <w:t>Locked</w:t>
                  </w:r>
                </w:p>
              </w:tc>
              <w:tc>
                <w:tcPr>
                  <w:tcW w:w="4658" w:type="dxa"/>
                  <w:shd w:val="clear" w:color="auto" w:fill="F2F2F2" w:themeFill="background1" w:themeFillShade="F2"/>
                </w:tcPr>
                <w:p w14:paraId="4352096E" w14:textId="009301EF" w:rsidR="00DC2AC5" w:rsidRPr="002F1B4F" w:rsidRDefault="00497774" w:rsidP="00DC2AC5">
                  <w:pPr>
                    <w:spacing w:before="0" w:after="0"/>
                    <w:rPr>
                      <w:rStyle w:val="type-scmultirow"/>
                      <w:color w:val="000000" w:themeColor="text1"/>
                    </w:rPr>
                  </w:pPr>
                  <w:r>
                    <w:rPr>
                      <w:rStyle w:val="type-scmultirow"/>
                      <w:color w:val="000000" w:themeColor="text1"/>
                    </w:rPr>
                    <w:t>xx</w:t>
                  </w:r>
                </w:p>
              </w:tc>
              <w:tc>
                <w:tcPr>
                  <w:tcW w:w="2834" w:type="dxa"/>
                  <w:shd w:val="clear" w:color="auto" w:fill="F2F2F2" w:themeFill="background1" w:themeFillShade="F2"/>
                </w:tcPr>
                <w:p w14:paraId="3D40A331" w14:textId="77777777" w:rsidR="00DC2AC5" w:rsidRPr="406E9C12" w:rsidRDefault="00DC2AC5" w:rsidP="00DC2AC5">
                  <w:pPr>
                    <w:spacing w:before="0" w:after="0"/>
                    <w:rPr>
                      <w:rFonts w:ascii="Calibri" w:eastAsia="Calibri" w:hAnsi="Calibri" w:cs="Times New Roman"/>
                      <w:sz w:val="18"/>
                      <w:szCs w:val="18"/>
                      <w:highlight w:val="cyan"/>
                    </w:rPr>
                  </w:pPr>
                  <w:r w:rsidRPr="406E9C12">
                    <w:rPr>
                      <w:rFonts w:ascii="Calibri" w:eastAsia="Calibri" w:hAnsi="Calibri" w:cs="Times New Roman"/>
                      <w:sz w:val="18"/>
                      <w:szCs w:val="18"/>
                      <w:highlight w:val="cyan"/>
                    </w:rPr>
                    <w:t>(Small text field)</w:t>
                  </w:r>
                </w:p>
              </w:tc>
            </w:tr>
            <w:tr w:rsidR="00DC2AC5" w:rsidRPr="00AA4374" w14:paraId="49CA17D7" w14:textId="77777777" w:rsidTr="000D6FD2">
              <w:trPr>
                <w:trHeight w:val="835"/>
              </w:trPr>
              <w:tc>
                <w:tcPr>
                  <w:tcW w:w="2702" w:type="dxa"/>
                </w:tcPr>
                <w:p w14:paraId="5E98C495" w14:textId="1E0BA9A0" w:rsidR="00DC2AC5" w:rsidRPr="00E932B9" w:rsidRDefault="007451E1" w:rsidP="00DC2AC5">
                  <w:pPr>
                    <w:spacing w:before="0" w:after="0"/>
                    <w:rPr>
                      <w:rStyle w:val="type-scmultirow"/>
                      <w:color w:val="FF0000"/>
                    </w:rPr>
                  </w:pPr>
                  <w:bookmarkStart w:id="5" w:name="_Hlk74654582"/>
                  <w:r w:rsidRPr="007451E1">
                    <w:rPr>
                      <w:rStyle w:val="type-scmultirow"/>
                      <w:color w:val="000000" w:themeColor="text1"/>
                    </w:rPr>
                    <w:t>Optional</w:t>
                  </w:r>
                </w:p>
              </w:tc>
              <w:tc>
                <w:tcPr>
                  <w:tcW w:w="4658" w:type="dxa"/>
                </w:tcPr>
                <w:p w14:paraId="7EDC4441" w14:textId="217D83D6" w:rsidR="00DC2AC5" w:rsidRPr="007451E1" w:rsidRDefault="007451E1" w:rsidP="007451E1">
                  <w:pPr>
                    <w:spacing w:before="0" w:after="0"/>
                    <w:rPr>
                      <w:color w:val="FF0000"/>
                    </w:rPr>
                  </w:pPr>
                  <w:r>
                    <w:rPr>
                      <w:rStyle w:val="type-scmultirow"/>
                    </w:rPr>
                    <w:t>xx</w:t>
                  </w:r>
                </w:p>
              </w:tc>
              <w:tc>
                <w:tcPr>
                  <w:tcW w:w="2834" w:type="dxa"/>
                </w:tcPr>
                <w:p w14:paraId="63338033" w14:textId="77777777" w:rsidR="00DC2AC5" w:rsidRPr="00E932B9" w:rsidRDefault="00DC2AC5" w:rsidP="00DC2AC5">
                  <w:pPr>
                    <w:spacing w:before="0" w:after="0"/>
                    <w:rPr>
                      <w:rStyle w:val="type-scmultirow"/>
                      <w:color w:val="FF0000"/>
                    </w:rPr>
                  </w:pPr>
                  <w:r w:rsidRPr="00E932B9">
                    <w:rPr>
                      <w:rFonts w:ascii="Calibri" w:eastAsia="Calibri" w:hAnsi="Calibri" w:cs="Times New Roman"/>
                      <w:sz w:val="18"/>
                      <w:szCs w:val="18"/>
                    </w:rPr>
                    <w:t>(</w:t>
                  </w:r>
                  <w:r w:rsidRPr="000F2DE2">
                    <w:rPr>
                      <w:rFonts w:ascii="Calibri" w:eastAsia="Calibri" w:hAnsi="Calibri" w:cs="Times New Roman"/>
                      <w:sz w:val="18"/>
                      <w:szCs w:val="18"/>
                      <w:highlight w:val="cyan"/>
                    </w:rPr>
                    <w:t>Small text field</w:t>
                  </w:r>
                  <w:r w:rsidRPr="00E932B9">
                    <w:rPr>
                      <w:rFonts w:ascii="Calibri" w:eastAsia="Calibri" w:hAnsi="Calibri" w:cs="Times New Roman"/>
                      <w:sz w:val="18"/>
                      <w:szCs w:val="18"/>
                    </w:rPr>
                    <w:t>)</w:t>
                  </w:r>
                </w:p>
              </w:tc>
            </w:tr>
            <w:tr w:rsidR="00DC2AC5" w:rsidRPr="00AA4374" w14:paraId="059E73F2" w14:textId="77777777" w:rsidTr="000D6FD2">
              <w:trPr>
                <w:trHeight w:val="600"/>
              </w:trPr>
              <w:tc>
                <w:tcPr>
                  <w:tcW w:w="2702" w:type="dxa"/>
                </w:tcPr>
                <w:p w14:paraId="690181D9" w14:textId="77777777" w:rsidR="00DC2AC5" w:rsidRPr="00E932B9" w:rsidRDefault="00DC2AC5" w:rsidP="00DC2AC5">
                  <w:pPr>
                    <w:spacing w:before="0" w:after="0"/>
                    <w:rPr>
                      <w:rStyle w:val="type-scmultirow"/>
                      <w:color w:val="FF0000"/>
                    </w:rPr>
                  </w:pPr>
                  <w:r w:rsidRPr="00E932B9">
                    <w:rPr>
                      <w:rStyle w:val="type-scmultirow"/>
                      <w:color w:val="FF0000"/>
                    </w:rPr>
                    <w:lastRenderedPageBreak/>
                    <w:t>Mandatory</w:t>
                  </w:r>
                </w:p>
              </w:tc>
              <w:tc>
                <w:tcPr>
                  <w:tcW w:w="4658" w:type="dxa"/>
                </w:tcPr>
                <w:p w14:paraId="06AD2861" w14:textId="781F61B8" w:rsidR="00DC2AC5" w:rsidRPr="00E932B9" w:rsidRDefault="007451E1" w:rsidP="00DC2AC5">
                  <w:pPr>
                    <w:spacing w:before="0" w:after="0"/>
                    <w:rPr>
                      <w:rStyle w:val="type-scmultirow"/>
                      <w:color w:val="FF0000"/>
                    </w:rPr>
                  </w:pPr>
                  <w:r>
                    <w:rPr>
                      <w:rStyle w:val="type-scmultirow"/>
                      <w:color w:val="FF0000"/>
                    </w:rPr>
                    <w:t>xx</w:t>
                  </w:r>
                </w:p>
                <w:p w14:paraId="3BF2D4E6" w14:textId="77777777" w:rsidR="00DC2AC5" w:rsidRPr="00E932B9" w:rsidRDefault="00DC2AC5" w:rsidP="00DC2AC5">
                  <w:pPr>
                    <w:spacing w:before="0" w:after="0"/>
                    <w:rPr>
                      <w:rStyle w:val="type-scmultirow"/>
                      <w:sz w:val="18"/>
                      <w:szCs w:val="18"/>
                    </w:rPr>
                  </w:pPr>
                </w:p>
              </w:tc>
              <w:tc>
                <w:tcPr>
                  <w:tcW w:w="2834" w:type="dxa"/>
                </w:tcPr>
                <w:p w14:paraId="6DDE5637" w14:textId="77777777" w:rsidR="00DC2AC5" w:rsidRPr="00E932B9" w:rsidRDefault="00DC2AC5" w:rsidP="00DC2AC5">
                  <w:pPr>
                    <w:spacing w:before="0" w:after="0"/>
                    <w:rPr>
                      <w:rStyle w:val="type-scmultirow"/>
                      <w:sz w:val="18"/>
                      <w:szCs w:val="18"/>
                    </w:rPr>
                  </w:pPr>
                  <w:r w:rsidRPr="00E932B9">
                    <w:rPr>
                      <w:rFonts w:ascii="Calibri" w:eastAsia="Calibri" w:hAnsi="Calibri" w:cs="Times New Roman"/>
                      <w:sz w:val="18"/>
                      <w:szCs w:val="18"/>
                    </w:rPr>
                    <w:t>(</w:t>
                  </w:r>
                  <w:r w:rsidRPr="000F2DE2">
                    <w:rPr>
                      <w:rFonts w:ascii="Calibri" w:eastAsia="Calibri" w:hAnsi="Calibri" w:cs="Times New Roman"/>
                      <w:sz w:val="18"/>
                      <w:szCs w:val="18"/>
                      <w:highlight w:val="cyan"/>
                    </w:rPr>
                    <w:t>Small text field</w:t>
                  </w:r>
                  <w:r w:rsidRPr="00E932B9">
                    <w:rPr>
                      <w:rFonts w:ascii="Calibri" w:eastAsia="Calibri" w:hAnsi="Calibri" w:cs="Times New Roman"/>
                      <w:sz w:val="18"/>
                      <w:szCs w:val="18"/>
                    </w:rPr>
                    <w:t>)</w:t>
                  </w:r>
                </w:p>
              </w:tc>
            </w:tr>
            <w:bookmarkEnd w:id="5"/>
          </w:tbl>
          <w:p w14:paraId="2AD2B70C" w14:textId="77777777" w:rsidR="00DC2AC5" w:rsidRDefault="00DC2AC5" w:rsidP="00DC2AC5">
            <w:pPr>
              <w:rPr>
                <w:color w:val="FF0000"/>
                <w:lang w:val="en"/>
              </w:rPr>
            </w:pPr>
          </w:p>
          <w:tbl>
            <w:tblPr>
              <w:tblStyle w:val="TableGrid"/>
              <w:tblW w:w="10208" w:type="dxa"/>
              <w:tblLook w:val="04A0" w:firstRow="1" w:lastRow="0" w:firstColumn="1" w:lastColumn="0" w:noHBand="0" w:noVBand="1"/>
            </w:tblPr>
            <w:tblGrid>
              <w:gridCol w:w="2698"/>
              <w:gridCol w:w="4655"/>
              <w:gridCol w:w="20"/>
              <w:gridCol w:w="2835"/>
            </w:tblGrid>
            <w:tr w:rsidR="00DC2AC5" w14:paraId="496074A4" w14:textId="77777777" w:rsidTr="000D6FD2">
              <w:tc>
                <w:tcPr>
                  <w:tcW w:w="2698" w:type="dxa"/>
                </w:tcPr>
                <w:p w14:paraId="70C520AC" w14:textId="77777777" w:rsidR="00DC2AC5" w:rsidRPr="00E15E68" w:rsidRDefault="00DC2AC5" w:rsidP="00DC2AC5">
                  <w:pPr>
                    <w:spacing w:before="0" w:after="0"/>
                    <w:rPr>
                      <w:rStyle w:val="type-scmultirow"/>
                      <w:color w:val="FF0000"/>
                    </w:rPr>
                  </w:pPr>
                  <w:r w:rsidRPr="00E15E68">
                    <w:rPr>
                      <w:rStyle w:val="type-scmultirow"/>
                      <w:color w:val="FF0000"/>
                    </w:rPr>
                    <w:t>Mandatory</w:t>
                  </w:r>
                </w:p>
              </w:tc>
              <w:tc>
                <w:tcPr>
                  <w:tcW w:w="4655" w:type="dxa"/>
                </w:tcPr>
                <w:p w14:paraId="5583541A" w14:textId="6CE8C444" w:rsidR="00DC2AC5" w:rsidRPr="00E15E68" w:rsidRDefault="007451E1" w:rsidP="00DC2AC5">
                  <w:pPr>
                    <w:spacing w:before="0" w:after="0"/>
                    <w:rPr>
                      <w:rStyle w:val="type-scmultirow"/>
                      <w:color w:val="FF0000"/>
                    </w:rPr>
                  </w:pPr>
                  <w:r>
                    <w:rPr>
                      <w:rStyle w:val="type-scmultirow"/>
                      <w:color w:val="FF0000"/>
                    </w:rPr>
                    <w:t>xx</w:t>
                  </w:r>
                </w:p>
              </w:tc>
              <w:tc>
                <w:tcPr>
                  <w:tcW w:w="2855" w:type="dxa"/>
                  <w:gridSpan w:val="2"/>
                </w:tcPr>
                <w:p w14:paraId="2A3E5FC2" w14:textId="77777777" w:rsidR="00DC2AC5" w:rsidRPr="009671F7" w:rsidRDefault="00DC2AC5" w:rsidP="00DC2AC5">
                  <w:pPr>
                    <w:spacing w:before="0" w:after="0"/>
                    <w:rPr>
                      <w:rFonts w:ascii="Calibri" w:eastAsia="Calibri" w:hAnsi="Calibri" w:cs="Times New Roman"/>
                      <w:sz w:val="18"/>
                      <w:szCs w:val="18"/>
                    </w:rPr>
                  </w:pPr>
                  <w:r w:rsidRPr="00A54B10">
                    <w:rPr>
                      <w:rFonts w:ascii="Calibri" w:eastAsia="Calibri" w:hAnsi="Calibri" w:cs="Times New Roman"/>
                      <w:sz w:val="18"/>
                      <w:szCs w:val="18"/>
                      <w:highlight w:val="cyan"/>
                    </w:rPr>
                    <w:t>(</w:t>
                  </w:r>
                  <w:r w:rsidRPr="009671F7">
                    <w:rPr>
                      <w:rFonts w:ascii="Calibri" w:eastAsia="Calibri" w:hAnsi="Calibri" w:cs="Times New Roman"/>
                      <w:sz w:val="18"/>
                      <w:szCs w:val="18"/>
                      <w:highlight w:val="cyan"/>
                    </w:rPr>
                    <w:t>Drop down list)</w:t>
                  </w:r>
                </w:p>
                <w:p w14:paraId="35EC680C" w14:textId="2CC87E22" w:rsidR="00DC2AC5" w:rsidRPr="00651B00" w:rsidRDefault="007451E1" w:rsidP="00DC2AC5">
                  <w:pPr>
                    <w:pStyle w:val="ListParagraph"/>
                    <w:numPr>
                      <w:ilvl w:val="0"/>
                      <w:numId w:val="25"/>
                    </w:numPr>
                    <w:spacing w:before="0" w:after="0"/>
                    <w:contextualSpacing w:val="0"/>
                    <w:rPr>
                      <w:rStyle w:val="type-scmultirow"/>
                      <w:sz w:val="18"/>
                      <w:szCs w:val="18"/>
                    </w:rPr>
                  </w:pPr>
                  <w:r>
                    <w:rPr>
                      <w:rStyle w:val="type-scmultirow"/>
                      <w:color w:val="FF0000"/>
                      <w:sz w:val="18"/>
                      <w:szCs w:val="18"/>
                    </w:rPr>
                    <w:t>Option 2</w:t>
                  </w:r>
                </w:p>
              </w:tc>
            </w:tr>
            <w:tr w:rsidR="00DC2AC5" w14:paraId="4893E840" w14:textId="77777777" w:rsidTr="000D6FD2">
              <w:trPr>
                <w:trHeight w:val="1130"/>
              </w:trPr>
              <w:tc>
                <w:tcPr>
                  <w:tcW w:w="2698" w:type="dxa"/>
                </w:tcPr>
                <w:p w14:paraId="1467A115" w14:textId="77777777" w:rsidR="00DC2AC5" w:rsidRDefault="00DC2AC5" w:rsidP="00DC2AC5">
                  <w:pPr>
                    <w:spacing w:before="0" w:after="0"/>
                    <w:rPr>
                      <w:rStyle w:val="type-scmultirow"/>
                    </w:rPr>
                  </w:pPr>
                  <w:r w:rsidRPr="00B70D60">
                    <w:rPr>
                      <w:rStyle w:val="type-scmultirow"/>
                      <w:color w:val="FF0000"/>
                    </w:rPr>
                    <w:t>Mandatory</w:t>
                  </w:r>
                </w:p>
              </w:tc>
              <w:tc>
                <w:tcPr>
                  <w:tcW w:w="4655" w:type="dxa"/>
                </w:tcPr>
                <w:p w14:paraId="6ED32C08" w14:textId="5733F3C9" w:rsidR="00DC2AC5" w:rsidRPr="00174CC6" w:rsidRDefault="007451E1" w:rsidP="00DC2AC5">
                  <w:pPr>
                    <w:spacing w:before="0" w:after="0"/>
                    <w:rPr>
                      <w:rStyle w:val="type-scmultirow"/>
                      <w:rFonts w:ascii="Calibri" w:eastAsia="Calibri" w:hAnsi="Calibri" w:cs="Times New Roman"/>
                      <w:color w:val="FF0000"/>
                    </w:rPr>
                  </w:pPr>
                  <w:r>
                    <w:rPr>
                      <w:rStyle w:val="type-scmultirow"/>
                      <w:color w:val="FF0000"/>
                    </w:rPr>
                    <w:t>xx</w:t>
                  </w:r>
                </w:p>
              </w:tc>
              <w:tc>
                <w:tcPr>
                  <w:tcW w:w="2855" w:type="dxa"/>
                  <w:gridSpan w:val="2"/>
                </w:tcPr>
                <w:p w14:paraId="364D2512" w14:textId="77777777" w:rsidR="00DC2AC5" w:rsidRPr="0088226F" w:rsidRDefault="00DC2AC5" w:rsidP="00DC2AC5">
                  <w:pPr>
                    <w:spacing w:before="0" w:after="0"/>
                    <w:rPr>
                      <w:rStyle w:val="type-scmultirow"/>
                      <w:sz w:val="18"/>
                      <w:szCs w:val="18"/>
                    </w:rPr>
                  </w:pPr>
                  <w:r w:rsidRPr="00A54B10">
                    <w:rPr>
                      <w:sz w:val="18"/>
                      <w:szCs w:val="18"/>
                      <w:highlight w:val="cyan"/>
                    </w:rPr>
                    <w:t>(</w:t>
                  </w:r>
                  <w:r>
                    <w:rPr>
                      <w:sz w:val="18"/>
                      <w:szCs w:val="18"/>
                      <w:highlight w:val="cyan"/>
                    </w:rPr>
                    <w:t>D</w:t>
                  </w:r>
                  <w:r w:rsidRPr="00A54B10">
                    <w:rPr>
                      <w:sz w:val="18"/>
                      <w:szCs w:val="18"/>
                      <w:highlight w:val="cyan"/>
                    </w:rPr>
                    <w:t>rop down list)</w:t>
                  </w:r>
                </w:p>
              </w:tc>
            </w:tr>
            <w:tr w:rsidR="00DC2AC5" w14:paraId="42FF7A14" w14:textId="77777777" w:rsidTr="000D6FD2">
              <w:trPr>
                <w:trHeight w:val="1118"/>
              </w:trPr>
              <w:tc>
                <w:tcPr>
                  <w:tcW w:w="2698" w:type="dxa"/>
                  <w:shd w:val="clear" w:color="auto" w:fill="auto"/>
                </w:tcPr>
                <w:p w14:paraId="6D41A861" w14:textId="77777777" w:rsidR="00DC2AC5" w:rsidRPr="008A0C10" w:rsidRDefault="00DC2AC5" w:rsidP="00DC2AC5">
                  <w:pPr>
                    <w:spacing w:before="0" w:after="0"/>
                    <w:rPr>
                      <w:rStyle w:val="type-scmultirow"/>
                      <w:color w:val="000000" w:themeColor="text1"/>
                    </w:rPr>
                  </w:pPr>
                  <w:r w:rsidRPr="00B70D60">
                    <w:rPr>
                      <w:rStyle w:val="type-scmultirow"/>
                      <w:color w:val="FF0000"/>
                    </w:rPr>
                    <w:t>Mandatory</w:t>
                  </w:r>
                </w:p>
              </w:tc>
              <w:tc>
                <w:tcPr>
                  <w:tcW w:w="4655" w:type="dxa"/>
                  <w:shd w:val="clear" w:color="auto" w:fill="auto"/>
                </w:tcPr>
                <w:p w14:paraId="1FE79D64" w14:textId="716D0A5A" w:rsidR="00DC2AC5" w:rsidRPr="00174CC6" w:rsidRDefault="007451E1" w:rsidP="00DC2AC5">
                  <w:pPr>
                    <w:spacing w:before="0" w:after="0"/>
                    <w:rPr>
                      <w:rStyle w:val="type-scmultirow"/>
                      <w:rFonts w:ascii="Calibri" w:eastAsia="Calibri" w:hAnsi="Calibri" w:cs="Times New Roman"/>
                      <w:color w:val="FF0000"/>
                    </w:rPr>
                  </w:pPr>
                  <w:r>
                    <w:rPr>
                      <w:rStyle w:val="type-scmultirow"/>
                      <w:rFonts w:ascii="Calibri" w:eastAsia="Calibri" w:hAnsi="Calibri" w:cs="Times New Roman"/>
                      <w:color w:val="FF0000"/>
                    </w:rPr>
                    <w:t>xx</w:t>
                  </w:r>
                </w:p>
              </w:tc>
              <w:tc>
                <w:tcPr>
                  <w:tcW w:w="2855" w:type="dxa"/>
                  <w:gridSpan w:val="2"/>
                  <w:shd w:val="clear" w:color="auto" w:fill="auto"/>
                </w:tcPr>
                <w:p w14:paraId="138DD3B5" w14:textId="77777777" w:rsidR="00DC2AC5" w:rsidRPr="0088226F" w:rsidRDefault="00DC2AC5" w:rsidP="00DC2AC5">
                  <w:pPr>
                    <w:spacing w:before="0" w:after="0"/>
                    <w:rPr>
                      <w:rStyle w:val="type-scmultirow"/>
                      <w:rFonts w:ascii="Calibri" w:eastAsia="Calibri" w:hAnsi="Calibri" w:cs="Times New Roman"/>
                      <w:color w:val="FF0000"/>
                      <w:sz w:val="18"/>
                      <w:szCs w:val="18"/>
                    </w:rPr>
                  </w:pPr>
                  <w:r w:rsidRPr="406E9C12">
                    <w:rPr>
                      <w:rFonts w:ascii="Calibri" w:eastAsia="Calibri" w:hAnsi="Calibri" w:cs="Times New Roman"/>
                      <w:sz w:val="18"/>
                      <w:szCs w:val="18"/>
                      <w:highlight w:val="cyan"/>
                    </w:rPr>
                    <w:t>(Small text field)</w:t>
                  </w:r>
                </w:p>
              </w:tc>
            </w:tr>
            <w:tr w:rsidR="00DC2AC5" w14:paraId="7FF0EBCF" w14:textId="77777777" w:rsidTr="000D6FD2">
              <w:trPr>
                <w:trHeight w:val="584"/>
              </w:trPr>
              <w:tc>
                <w:tcPr>
                  <w:tcW w:w="2698" w:type="dxa"/>
                </w:tcPr>
                <w:p w14:paraId="5DFB3B5D" w14:textId="77777777" w:rsidR="00DC2AC5" w:rsidRPr="00E15E68" w:rsidRDefault="00DC2AC5" w:rsidP="00DC2AC5">
                  <w:pPr>
                    <w:spacing w:before="0" w:after="0"/>
                    <w:rPr>
                      <w:rStyle w:val="type-scmultirow"/>
                      <w:color w:val="FF0000"/>
                    </w:rPr>
                  </w:pPr>
                  <w:r>
                    <w:rPr>
                      <w:rStyle w:val="type-scmultirow"/>
                      <w:color w:val="FF0000"/>
                    </w:rPr>
                    <w:t>Mandatory</w:t>
                  </w:r>
                </w:p>
              </w:tc>
              <w:tc>
                <w:tcPr>
                  <w:tcW w:w="4675" w:type="dxa"/>
                  <w:gridSpan w:val="2"/>
                </w:tcPr>
                <w:p w14:paraId="38B11659" w14:textId="515DC399" w:rsidR="00DC2AC5" w:rsidRDefault="007451E1" w:rsidP="00DC2AC5">
                  <w:pPr>
                    <w:spacing w:before="0" w:after="0"/>
                    <w:rPr>
                      <w:rStyle w:val="type-scmultirow"/>
                      <w:color w:val="FF0000"/>
                    </w:rPr>
                  </w:pPr>
                  <w:r>
                    <w:rPr>
                      <w:rStyle w:val="type-scmultirow"/>
                      <w:color w:val="FF0000"/>
                    </w:rPr>
                    <w:t>xx</w:t>
                  </w:r>
                </w:p>
              </w:tc>
              <w:tc>
                <w:tcPr>
                  <w:tcW w:w="2835" w:type="dxa"/>
                </w:tcPr>
                <w:p w14:paraId="7CB32720" w14:textId="77777777" w:rsidR="00DC2AC5" w:rsidRPr="406E9C12" w:rsidRDefault="00DC2AC5" w:rsidP="00DC2AC5">
                  <w:pPr>
                    <w:spacing w:before="0" w:after="0"/>
                    <w:rPr>
                      <w:rFonts w:ascii="Calibri" w:eastAsia="Calibri" w:hAnsi="Calibri" w:cs="Times New Roman"/>
                      <w:sz w:val="18"/>
                      <w:szCs w:val="18"/>
                      <w:highlight w:val="cyan"/>
                    </w:rPr>
                  </w:pPr>
                  <w:r w:rsidRPr="406E9C12">
                    <w:rPr>
                      <w:rFonts w:ascii="Calibri" w:eastAsia="Calibri" w:hAnsi="Calibri" w:cs="Times New Roman"/>
                      <w:sz w:val="18"/>
                      <w:szCs w:val="18"/>
                      <w:highlight w:val="cyan"/>
                    </w:rPr>
                    <w:t>(Small text field)</w:t>
                  </w:r>
                </w:p>
              </w:tc>
            </w:tr>
            <w:tr w:rsidR="00DC2AC5" w:rsidRPr="00AA4374" w14:paraId="4D600C3A" w14:textId="77777777" w:rsidTr="000D6FD2">
              <w:trPr>
                <w:trHeight w:val="835"/>
              </w:trPr>
              <w:tc>
                <w:tcPr>
                  <w:tcW w:w="2698" w:type="dxa"/>
                </w:tcPr>
                <w:p w14:paraId="589367B2" w14:textId="499C92F7" w:rsidR="00DC2AC5" w:rsidRPr="00E932B9" w:rsidRDefault="007451E1" w:rsidP="00DC2AC5">
                  <w:pPr>
                    <w:spacing w:before="0" w:after="0"/>
                    <w:rPr>
                      <w:rStyle w:val="type-scmultirow"/>
                      <w:color w:val="FF0000"/>
                    </w:rPr>
                  </w:pPr>
                  <w:r w:rsidRPr="007451E1">
                    <w:rPr>
                      <w:rStyle w:val="type-scmultirow"/>
                      <w:color w:val="000000" w:themeColor="text1"/>
                    </w:rPr>
                    <w:t>Optional</w:t>
                  </w:r>
                </w:p>
              </w:tc>
              <w:tc>
                <w:tcPr>
                  <w:tcW w:w="4675" w:type="dxa"/>
                  <w:gridSpan w:val="2"/>
                </w:tcPr>
                <w:p w14:paraId="12A47FCF" w14:textId="0EBD3172" w:rsidR="00DC2AC5" w:rsidRPr="00E932B9" w:rsidRDefault="007451E1" w:rsidP="00DC2AC5">
                  <w:pPr>
                    <w:pStyle w:val="NormalWeb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>
                    <w:rPr>
                      <w:rFonts w:asciiTheme="minorHAnsi" w:hAnsiTheme="minorHAnsi" w:cstheme="minorHAnsi"/>
                      <w:sz w:val="18"/>
                      <w:szCs w:val="18"/>
                    </w:rPr>
                    <w:t>xx</w:t>
                  </w:r>
                </w:p>
              </w:tc>
              <w:tc>
                <w:tcPr>
                  <w:tcW w:w="2835" w:type="dxa"/>
                </w:tcPr>
                <w:p w14:paraId="4BC7DC6D" w14:textId="77777777" w:rsidR="00DC2AC5" w:rsidRPr="00E932B9" w:rsidRDefault="00DC2AC5" w:rsidP="00DC2AC5">
                  <w:pPr>
                    <w:spacing w:before="0" w:after="0"/>
                    <w:rPr>
                      <w:rStyle w:val="type-scmultirow"/>
                      <w:color w:val="FF0000"/>
                    </w:rPr>
                  </w:pPr>
                  <w:r w:rsidRPr="00E932B9">
                    <w:rPr>
                      <w:rFonts w:ascii="Calibri" w:eastAsia="Calibri" w:hAnsi="Calibri" w:cs="Times New Roman"/>
                      <w:sz w:val="18"/>
                      <w:szCs w:val="18"/>
                    </w:rPr>
                    <w:t>(</w:t>
                  </w:r>
                  <w:r w:rsidRPr="000F2DE2">
                    <w:rPr>
                      <w:rFonts w:ascii="Calibri" w:eastAsia="Calibri" w:hAnsi="Calibri" w:cs="Times New Roman"/>
                      <w:sz w:val="18"/>
                      <w:szCs w:val="18"/>
                      <w:highlight w:val="cyan"/>
                    </w:rPr>
                    <w:t>Small text field</w:t>
                  </w:r>
                  <w:r w:rsidRPr="00E932B9">
                    <w:rPr>
                      <w:rFonts w:ascii="Calibri" w:eastAsia="Calibri" w:hAnsi="Calibri" w:cs="Times New Roman"/>
                      <w:sz w:val="18"/>
                      <w:szCs w:val="18"/>
                    </w:rPr>
                    <w:t>)</w:t>
                  </w:r>
                </w:p>
              </w:tc>
            </w:tr>
            <w:tr w:rsidR="00DC2AC5" w:rsidRPr="00AA4374" w14:paraId="3ED4F73C" w14:textId="77777777" w:rsidTr="000D6FD2">
              <w:trPr>
                <w:trHeight w:val="600"/>
              </w:trPr>
              <w:tc>
                <w:tcPr>
                  <w:tcW w:w="2698" w:type="dxa"/>
                </w:tcPr>
                <w:p w14:paraId="78C1E39C" w14:textId="77777777" w:rsidR="00DC2AC5" w:rsidRPr="00E932B9" w:rsidRDefault="00DC2AC5" w:rsidP="00DC2AC5">
                  <w:pPr>
                    <w:spacing w:before="0" w:after="0"/>
                    <w:rPr>
                      <w:rStyle w:val="type-scmultirow"/>
                      <w:color w:val="FF0000"/>
                    </w:rPr>
                  </w:pPr>
                  <w:r w:rsidRPr="00E932B9">
                    <w:rPr>
                      <w:rStyle w:val="type-scmultirow"/>
                      <w:color w:val="FF0000"/>
                    </w:rPr>
                    <w:t>Mandatory</w:t>
                  </w:r>
                </w:p>
              </w:tc>
              <w:tc>
                <w:tcPr>
                  <w:tcW w:w="4675" w:type="dxa"/>
                  <w:gridSpan w:val="2"/>
                </w:tcPr>
                <w:p w14:paraId="2E49ABC7" w14:textId="639D6927" w:rsidR="00DC2AC5" w:rsidRPr="00E932B9" w:rsidRDefault="007451E1" w:rsidP="00DC2AC5">
                  <w:pPr>
                    <w:spacing w:before="0" w:after="0"/>
                    <w:rPr>
                      <w:rStyle w:val="type-scmultirow"/>
                      <w:color w:val="FF0000"/>
                    </w:rPr>
                  </w:pPr>
                  <w:r>
                    <w:rPr>
                      <w:rStyle w:val="type-scmultirow"/>
                      <w:color w:val="FF0000"/>
                    </w:rPr>
                    <w:t>xx</w:t>
                  </w:r>
                </w:p>
                <w:p w14:paraId="5B4FBCF8" w14:textId="77777777" w:rsidR="00DC2AC5" w:rsidRPr="00E932B9" w:rsidRDefault="00DC2AC5" w:rsidP="00DC2AC5">
                  <w:pPr>
                    <w:spacing w:before="0" w:after="0"/>
                    <w:rPr>
                      <w:rStyle w:val="type-scmultirow"/>
                      <w:sz w:val="18"/>
                      <w:szCs w:val="18"/>
                    </w:rPr>
                  </w:pPr>
                </w:p>
              </w:tc>
              <w:tc>
                <w:tcPr>
                  <w:tcW w:w="2835" w:type="dxa"/>
                </w:tcPr>
                <w:p w14:paraId="1D116178" w14:textId="77777777" w:rsidR="00DC2AC5" w:rsidRPr="00E932B9" w:rsidRDefault="00DC2AC5" w:rsidP="00DC2AC5">
                  <w:pPr>
                    <w:spacing w:before="0" w:after="0"/>
                    <w:rPr>
                      <w:rStyle w:val="type-scmultirow"/>
                      <w:sz w:val="18"/>
                      <w:szCs w:val="18"/>
                    </w:rPr>
                  </w:pPr>
                  <w:r w:rsidRPr="00E932B9">
                    <w:rPr>
                      <w:rFonts w:ascii="Calibri" w:eastAsia="Calibri" w:hAnsi="Calibri" w:cs="Times New Roman"/>
                      <w:sz w:val="18"/>
                      <w:szCs w:val="18"/>
                    </w:rPr>
                    <w:t>(</w:t>
                  </w:r>
                  <w:r w:rsidRPr="000F2DE2">
                    <w:rPr>
                      <w:rFonts w:ascii="Calibri" w:eastAsia="Calibri" w:hAnsi="Calibri" w:cs="Times New Roman"/>
                      <w:sz w:val="18"/>
                      <w:szCs w:val="18"/>
                      <w:highlight w:val="cyan"/>
                    </w:rPr>
                    <w:t>Small text field</w:t>
                  </w:r>
                  <w:r w:rsidRPr="00E932B9">
                    <w:rPr>
                      <w:rFonts w:ascii="Calibri" w:eastAsia="Calibri" w:hAnsi="Calibri" w:cs="Times New Roman"/>
                      <w:sz w:val="18"/>
                      <w:szCs w:val="18"/>
                    </w:rPr>
                    <w:t>)</w:t>
                  </w:r>
                </w:p>
              </w:tc>
            </w:tr>
          </w:tbl>
          <w:p w14:paraId="323D2C51" w14:textId="77777777" w:rsidR="007C382D" w:rsidRDefault="007C382D" w:rsidP="007C382D">
            <w:pPr>
              <w:spacing w:before="0" w:after="0"/>
              <w:rPr>
                <w:sz w:val="2"/>
                <w:szCs w:val="2"/>
              </w:rPr>
            </w:pPr>
          </w:p>
          <w:p w14:paraId="1C0A357A" w14:textId="272248F7" w:rsidR="007C382D" w:rsidRPr="007C382D" w:rsidRDefault="007C382D" w:rsidP="007C382D">
            <w:pPr>
              <w:spacing w:before="0" w:after="0"/>
              <w:rPr>
                <w:sz w:val="2"/>
                <w:szCs w:val="2"/>
              </w:rPr>
            </w:pPr>
          </w:p>
        </w:tc>
      </w:tr>
      <w:tr w:rsidR="00973C11" w14:paraId="0B8BB2A2" w14:textId="77777777" w:rsidTr="00961E36">
        <w:trPr>
          <w:trHeight w:val="20"/>
        </w:trPr>
        <w:tc>
          <w:tcPr>
            <w:tcW w:w="10420" w:type="dxa"/>
            <w:tcBorders>
              <w:top w:val="nil"/>
              <w:left w:val="single" w:sz="18" w:space="0" w:color="EFEFEF"/>
              <w:bottom w:val="nil"/>
              <w:right w:val="single" w:sz="18" w:space="0" w:color="EFEFEF"/>
            </w:tcBorders>
            <w:shd w:val="clear" w:color="auto" w:fill="EFEFEF"/>
          </w:tcPr>
          <w:p w14:paraId="7288F77F" w14:textId="77777777" w:rsidR="00973C11" w:rsidRPr="0004165C" w:rsidRDefault="00973C11" w:rsidP="000D6FD2">
            <w:pPr>
              <w:pStyle w:val="NormalStrong"/>
            </w:pPr>
            <w:r w:rsidRPr="00961E36">
              <w:rPr>
                <w:color w:val="000000" w:themeColor="text1"/>
              </w:rPr>
              <w:lastRenderedPageBreak/>
              <w:t>Start XX section</w:t>
            </w:r>
          </w:p>
        </w:tc>
      </w:tr>
      <w:tr w:rsidR="00973C11" w14:paraId="7FE8A010" w14:textId="77777777" w:rsidTr="00B51051">
        <w:trPr>
          <w:trHeight w:val="20"/>
        </w:trPr>
        <w:tc>
          <w:tcPr>
            <w:tcW w:w="10420" w:type="dxa"/>
            <w:tcBorders>
              <w:top w:val="nil"/>
              <w:left w:val="single" w:sz="18" w:space="0" w:color="EFEFEF"/>
              <w:bottom w:val="nil"/>
              <w:right w:val="single" w:sz="18" w:space="0" w:color="EFEFEF"/>
            </w:tcBorders>
          </w:tcPr>
          <w:p w14:paraId="61EA987B" w14:textId="77777777" w:rsidR="00973C11" w:rsidRPr="00B4657E" w:rsidRDefault="00973C11" w:rsidP="004C09E1"/>
        </w:tc>
      </w:tr>
      <w:tr w:rsidR="00B51051" w14:paraId="08F5A288" w14:textId="77777777" w:rsidTr="00B51051">
        <w:trPr>
          <w:trHeight w:val="20"/>
        </w:trPr>
        <w:tc>
          <w:tcPr>
            <w:tcW w:w="10420" w:type="dxa"/>
            <w:tcBorders>
              <w:top w:val="nil"/>
              <w:left w:val="single" w:sz="18" w:space="0" w:color="EFEFEF"/>
              <w:bottom w:val="nil"/>
              <w:right w:val="single" w:sz="18" w:space="0" w:color="EFEFEF"/>
            </w:tcBorders>
            <w:shd w:val="clear" w:color="auto" w:fill="EFEFEF"/>
          </w:tcPr>
          <w:p w14:paraId="404DEFCF" w14:textId="3396814C" w:rsidR="00B51051" w:rsidRPr="00B4657E" w:rsidRDefault="00B51051" w:rsidP="00B51051">
            <w:pPr>
              <w:pStyle w:val="NormalStrong"/>
            </w:pPr>
            <w:r w:rsidRPr="00B51051">
              <w:rPr>
                <w:color w:val="000000" w:themeColor="text1"/>
              </w:rPr>
              <w:t>Start Additional information section</w:t>
            </w:r>
          </w:p>
        </w:tc>
      </w:tr>
      <w:tr w:rsidR="00B51051" w14:paraId="55350889" w14:textId="77777777" w:rsidTr="00F0389C">
        <w:trPr>
          <w:trHeight w:val="20"/>
        </w:trPr>
        <w:tc>
          <w:tcPr>
            <w:tcW w:w="10420" w:type="dxa"/>
            <w:tcBorders>
              <w:top w:val="nil"/>
              <w:left w:val="single" w:sz="18" w:space="0" w:color="EFEFEF"/>
              <w:bottom w:val="nil"/>
              <w:right w:val="single" w:sz="18" w:space="0" w:color="EFEFEF"/>
            </w:tcBorders>
            <w:shd w:val="clear" w:color="auto" w:fill="auto"/>
          </w:tcPr>
          <w:p w14:paraId="3D12E017" w14:textId="77777777" w:rsidR="00F0389C" w:rsidRPr="00190DF9" w:rsidRDefault="00F0389C" w:rsidP="00F0389C">
            <w:pPr>
              <w:pStyle w:val="Heading2"/>
            </w:pPr>
            <w:r w:rsidRPr="00777181">
              <w:rPr>
                <w:rStyle w:val="normaltextrun"/>
                <w:color w:val="000000" w:themeColor="text1"/>
              </w:rPr>
              <w:t>(</w:t>
            </w:r>
            <w:r w:rsidRPr="00277FF6">
              <w:rPr>
                <w:rStyle w:val="normaltextrun"/>
                <w:color w:val="000000" w:themeColor="text1"/>
                <w:highlight w:val="cyan"/>
              </w:rPr>
              <w:t>H2</w:t>
            </w:r>
            <w:r w:rsidRPr="00777181">
              <w:rPr>
                <w:rStyle w:val="normaltextrun"/>
                <w:color w:val="000000" w:themeColor="text1"/>
              </w:rPr>
              <w:t xml:space="preserve">) </w:t>
            </w:r>
            <w:r>
              <w:rPr>
                <w:rStyle w:val="normaltextrun"/>
              </w:rPr>
              <w:t>Additional information</w:t>
            </w:r>
            <w:r>
              <w:t xml:space="preserve"> </w:t>
            </w:r>
            <w:r w:rsidRPr="00777181">
              <w:rPr>
                <w:color w:val="000000" w:themeColor="text1"/>
              </w:rPr>
              <w:t>(</w:t>
            </w:r>
            <w:r w:rsidRPr="00277FF6">
              <w:rPr>
                <w:color w:val="000000" w:themeColor="text1"/>
                <w:highlight w:val="cyan"/>
              </w:rPr>
              <w:t>H2</w:t>
            </w:r>
            <w:r w:rsidRPr="00777181">
              <w:rPr>
                <w:color w:val="000000" w:themeColor="text1"/>
              </w:rPr>
              <w:t>)</w:t>
            </w:r>
          </w:p>
          <w:p w14:paraId="182BA9CD" w14:textId="77777777" w:rsidR="00F0389C" w:rsidRPr="005F1D7B" w:rsidRDefault="00F0389C" w:rsidP="00F0389C">
            <w:pPr>
              <w:pStyle w:val="TableParagraph"/>
              <w:spacing w:before="86"/>
              <w:rPr>
                <w:rFonts w:asciiTheme="minorHAnsi" w:hAnsiTheme="minorHAnsi" w:cstheme="minorHAnsi"/>
              </w:rPr>
            </w:pPr>
            <w:r w:rsidRPr="005F1D7B">
              <w:rPr>
                <w:rFonts w:asciiTheme="minorHAnsi" w:hAnsiTheme="minorHAnsi" w:cstheme="minorHAnsi"/>
              </w:rPr>
              <w:t>Instructions for QSS (</w:t>
            </w:r>
            <w:r w:rsidRPr="005F1D7B">
              <w:rPr>
                <w:rFonts w:asciiTheme="minorHAnsi" w:hAnsiTheme="minorHAnsi" w:cstheme="minorHAnsi"/>
                <w:shd w:val="clear" w:color="auto" w:fill="00FFFF"/>
              </w:rPr>
              <w:t>large free text field</w:t>
            </w:r>
            <w:r w:rsidRPr="005F1D7B">
              <w:rPr>
                <w:rFonts w:asciiTheme="minorHAnsi" w:hAnsiTheme="minorHAnsi" w:cstheme="minorHAnsi"/>
              </w:rPr>
              <w:t>)</w:t>
            </w:r>
          </w:p>
          <w:p w14:paraId="5E1DCFF9" w14:textId="77777777" w:rsidR="00F0389C" w:rsidRDefault="00F0389C" w:rsidP="00F0389C">
            <w:pPr>
              <w:pStyle w:val="TableParagraph"/>
              <w:spacing w:before="1"/>
              <w:rPr>
                <w:sz w:val="18"/>
                <w:szCs w:val="18"/>
              </w:rPr>
            </w:pPr>
            <w:r w:rsidRPr="005F1D7B">
              <w:rPr>
                <w:sz w:val="18"/>
                <w:szCs w:val="18"/>
                <w:shd w:val="clear" w:color="auto" w:fill="00FF00"/>
              </w:rPr>
              <w:t>Help text: Add any additional information QSS might need to complete this request</w:t>
            </w:r>
            <w:r w:rsidRPr="005F1D7B">
              <w:rPr>
                <w:sz w:val="18"/>
                <w:szCs w:val="18"/>
              </w:rPr>
              <w:t>.</w:t>
            </w:r>
          </w:p>
          <w:p w14:paraId="38C06DA2" w14:textId="77777777" w:rsidR="00F0389C" w:rsidRPr="005F1D7B" w:rsidRDefault="00F0389C" w:rsidP="00F0389C">
            <w:pPr>
              <w:pStyle w:val="TableParagraph"/>
              <w:spacing w:before="1"/>
              <w:rPr>
                <w:sz w:val="18"/>
                <w:szCs w:val="18"/>
              </w:rPr>
            </w:pPr>
          </w:p>
          <w:p w14:paraId="493AA217" w14:textId="77777777" w:rsidR="00F0389C" w:rsidRDefault="00F0389C" w:rsidP="00F0389C">
            <w:pPr>
              <w:pStyle w:val="TableParagraph"/>
              <w:ind w:left="61" w:right="-1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F61742F" wp14:editId="08B31E0C">
                      <wp:extent cx="6384290" cy="803275"/>
                      <wp:effectExtent l="0" t="0" r="16510" b="15875"/>
                      <wp:docPr id="701" name="Group 7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384290" cy="803275"/>
                                <a:chOff x="0" y="0"/>
                                <a:chExt cx="7371" cy="546"/>
                              </a:xfrm>
                            </wpg:grpSpPr>
                            <wps:wsp>
                              <wps:cNvPr id="702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7357" cy="5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1F1F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03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7357" cy="53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57">
                                  <a:solidFill>
                                    <a:srgbClr val="828282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 xmlns:arto="http://schemas.microsoft.com/office/word/2006/arto">
                  <w:pict>
                    <v:group id="Group 701" style="width:502.7pt;height:63.25pt;mso-position-horizontal-relative:char;mso-position-vertical-relative:line" coordsize="7371,546" o:spid="_x0000_s1026" w14:anchorId="2AD83B5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">
                      <v:rect id="Rectangle 3" style="position:absolute;left:7;top:7;width:7357;height:532;visibility:visible;mso-wrap-style:square;v-text-anchor:top" o:spid="_x0000_s1027" fillcolor="#f1f1f1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"/>
                      <v:rect id="Rectangle 4" style="position:absolute;left:7;top:7;width:7357;height:532;visibility:visible;mso-wrap-style:square;v-text-anchor:top" o:spid="_x0000_s1028" filled="f" strokecolor="#828282" strokeweight=".25436m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"/>
                      <w10:anchorlock/>
                    </v:group>
                  </w:pict>
                </mc:Fallback>
              </mc:AlternateContent>
            </w:r>
          </w:p>
          <w:p w14:paraId="696915B5" w14:textId="77777777" w:rsidR="00F0389C" w:rsidRDefault="00F0389C" w:rsidP="00F0389C">
            <w:bookmarkStart w:id="6" w:name="/"/>
            <w:bookmarkEnd w:id="6"/>
            <w:r w:rsidRPr="00700915">
              <w:t>Comments for approver</w:t>
            </w:r>
            <w:r>
              <w:t xml:space="preserve"> (</w:t>
            </w:r>
            <w:r w:rsidRPr="00332067">
              <w:rPr>
                <w:highlight w:val="cyan"/>
              </w:rPr>
              <w:t>large free text field</w:t>
            </w:r>
            <w:r>
              <w:t>)</w:t>
            </w:r>
            <w:r>
              <w:br/>
            </w:r>
            <w:r w:rsidRPr="00193D9E">
              <w:rPr>
                <w:sz w:val="18"/>
                <w:szCs w:val="18"/>
                <w:highlight w:val="green"/>
              </w:rPr>
              <w:t xml:space="preserve">Help text: </w:t>
            </w:r>
            <w:r w:rsidRPr="00193D9E">
              <w:rPr>
                <w:rStyle w:val="form-sub-label"/>
                <w:sz w:val="18"/>
                <w:szCs w:val="18"/>
                <w:highlight w:val="green"/>
              </w:rPr>
              <w:t>Add any additional information your approver might need to approve this request. QSS will not review or action anything included in this section.</w:t>
            </w:r>
          </w:p>
          <w:p w14:paraId="6BEBEECC" w14:textId="7F72BA49" w:rsidR="00B51051" w:rsidRPr="00B51051" w:rsidRDefault="00F0389C" w:rsidP="00F0389C">
            <w:pPr>
              <w:pStyle w:val="NormalStrong"/>
              <w:rPr>
                <w:color w:val="000000" w:themeColor="text1"/>
              </w:rPr>
            </w:pP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inline distT="0" distB="0" distL="0" distR="0" wp14:anchorId="5A946649" wp14:editId="0A24D3A4">
                      <wp:extent cx="6480000" cy="468000"/>
                      <wp:effectExtent l="0" t="0" r="16510" b="27305"/>
                      <wp:docPr id="1692796533" name="Rectangle 16927965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480000" cy="46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5">
                                  <a:shade val="50000"/>
                                </a:schemeClr>
                              </a:lnRef>
                              <a:fillRef idx="1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 xmlns:arto="http://schemas.microsoft.com/office/word/2006/arto">
                  <w:pict>
                    <v:rect id="Rectangle 1692796533" style="width:510.25pt;height:3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#f2f2f2 [3052]" strokecolor="#585858 [1608]" strokeweight="1pt" w14:anchorId="7158F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">
                      <w10:anchorlock/>
                    </v:rect>
                  </w:pict>
                </mc:Fallback>
              </mc:AlternateContent>
            </w:r>
          </w:p>
        </w:tc>
      </w:tr>
      <w:tr w:rsidR="00F0389C" w14:paraId="19D26712" w14:textId="77777777" w:rsidTr="00F0389C">
        <w:trPr>
          <w:trHeight w:val="20"/>
        </w:trPr>
        <w:tc>
          <w:tcPr>
            <w:tcW w:w="10420" w:type="dxa"/>
            <w:tcBorders>
              <w:top w:val="nil"/>
              <w:left w:val="single" w:sz="18" w:space="0" w:color="EFEFEF"/>
              <w:bottom w:val="nil"/>
              <w:right w:val="single" w:sz="18" w:space="0" w:color="EFEFEF"/>
            </w:tcBorders>
            <w:shd w:val="clear" w:color="auto" w:fill="EFEFEF"/>
          </w:tcPr>
          <w:p w14:paraId="324846D7" w14:textId="0D6A65C2" w:rsidR="00F0389C" w:rsidRPr="00B51051" w:rsidRDefault="00F0389C" w:rsidP="00B51051">
            <w:pPr>
              <w:pStyle w:val="NormalStrong"/>
              <w:rPr>
                <w:color w:val="000000" w:themeColor="text1"/>
              </w:rPr>
            </w:pPr>
            <w:r w:rsidRPr="00F216F2">
              <w:rPr>
                <w:color w:val="000000" w:themeColor="text1"/>
              </w:rPr>
              <w:t>Start Approval section</w:t>
            </w:r>
          </w:p>
        </w:tc>
      </w:tr>
      <w:tr w:rsidR="00F0389C" w14:paraId="339D39CC" w14:textId="77777777" w:rsidTr="00F0389C">
        <w:trPr>
          <w:trHeight w:val="20"/>
        </w:trPr>
        <w:tc>
          <w:tcPr>
            <w:tcW w:w="10420" w:type="dxa"/>
            <w:tcBorders>
              <w:top w:val="nil"/>
              <w:left w:val="single" w:sz="18" w:space="0" w:color="EFEFEF"/>
              <w:bottom w:val="nil"/>
              <w:right w:val="single" w:sz="18" w:space="0" w:color="EFEFEF"/>
            </w:tcBorders>
            <w:shd w:val="clear" w:color="auto" w:fill="auto"/>
          </w:tcPr>
          <w:p w14:paraId="2FCB4502" w14:textId="77777777" w:rsidR="00F0389C" w:rsidRPr="00190DF9" w:rsidRDefault="00F0389C" w:rsidP="00F0389C">
            <w:pPr>
              <w:pStyle w:val="Heading2"/>
            </w:pPr>
            <w:r w:rsidRPr="00777181">
              <w:rPr>
                <w:rStyle w:val="normaltextrun"/>
                <w:color w:val="000000" w:themeColor="text1"/>
              </w:rPr>
              <w:t>(</w:t>
            </w:r>
            <w:r w:rsidRPr="00277FF6">
              <w:rPr>
                <w:rStyle w:val="normaltextrun"/>
                <w:color w:val="000000" w:themeColor="text1"/>
                <w:highlight w:val="cyan"/>
              </w:rPr>
              <w:t>H2</w:t>
            </w:r>
            <w:r w:rsidRPr="00777181">
              <w:rPr>
                <w:rStyle w:val="normaltextrun"/>
                <w:color w:val="000000" w:themeColor="text1"/>
              </w:rPr>
              <w:t xml:space="preserve">) </w:t>
            </w:r>
            <w:r>
              <w:rPr>
                <w:rStyle w:val="normaltextrun"/>
              </w:rPr>
              <w:t>Approval</w:t>
            </w:r>
            <w:r>
              <w:t xml:space="preserve"> </w:t>
            </w:r>
            <w:r w:rsidRPr="00777181">
              <w:rPr>
                <w:color w:val="000000" w:themeColor="text1"/>
              </w:rPr>
              <w:t>(</w:t>
            </w:r>
            <w:r w:rsidRPr="00277FF6">
              <w:rPr>
                <w:color w:val="000000" w:themeColor="text1"/>
                <w:highlight w:val="cyan"/>
              </w:rPr>
              <w:t>H2</w:t>
            </w:r>
            <w:r w:rsidRPr="00777181">
              <w:rPr>
                <w:color w:val="000000" w:themeColor="text1"/>
              </w:rPr>
              <w:t>)</w:t>
            </w:r>
          </w:p>
          <w:p w14:paraId="24232369" w14:textId="77777777" w:rsidR="00F0389C" w:rsidRDefault="00F0389C" w:rsidP="00F0389C">
            <w:pPr>
              <w:rPr>
                <w:rFonts w:ascii="Calibri" w:eastAsia="Calibri" w:hAnsi="Calibri" w:cs="Calibri"/>
              </w:rPr>
            </w:pPr>
            <w:r w:rsidRPr="5CD996E3">
              <w:rPr>
                <w:rFonts w:ascii="Calibri" w:eastAsia="Calibri" w:hAnsi="Calibri" w:cs="Calibri"/>
                <w:color w:val="FF0000"/>
              </w:rPr>
              <w:t xml:space="preserve">* </w:t>
            </w:r>
            <w:r w:rsidRPr="5CD996E3">
              <w:rPr>
                <w:rFonts w:ascii="Calibri" w:eastAsia="Calibri" w:hAnsi="Calibri" w:cs="Calibri"/>
                <w:color w:val="000000" w:themeColor="text1"/>
                <w:lang w:val="en"/>
              </w:rPr>
              <w:t xml:space="preserve">Do you require approval from more than 1 person in your agency? </w:t>
            </w:r>
            <w:r w:rsidRPr="5CD996E3">
              <w:rPr>
                <w:rFonts w:ascii="Calibri" w:eastAsia="Calibri" w:hAnsi="Calibri" w:cs="Calibri"/>
                <w:highlight w:val="cyan"/>
                <w:lang w:val="en"/>
              </w:rPr>
              <w:t>(Radio button field)</w:t>
            </w:r>
          </w:p>
          <w:p w14:paraId="73124A22" w14:textId="77777777" w:rsidR="00F0389C" w:rsidRDefault="00F0389C" w:rsidP="00F0389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5CD996E3">
              <w:rPr>
                <w:rFonts w:ascii="Calibri" w:eastAsia="Calibri" w:hAnsi="Calibri" w:cs="Calibri"/>
                <w:sz w:val="18"/>
                <w:szCs w:val="18"/>
                <w:highlight w:val="green"/>
                <w:lang w:val="en"/>
              </w:rPr>
              <w:t xml:space="preserve">Help text: Speak with your supervisor or contact your finance </w:t>
            </w:r>
            <w:r w:rsidRPr="5CD996E3">
              <w:rPr>
                <w:rFonts w:ascii="Calibri" w:eastAsia="Calibri" w:hAnsi="Calibri" w:cs="Calibri"/>
                <w:sz w:val="18"/>
                <w:szCs w:val="18"/>
                <w:highlight w:val="green"/>
              </w:rPr>
              <w:t>or HR team to find out who can approve this request.</w:t>
            </w:r>
          </w:p>
          <w:p w14:paraId="3B138BFB" w14:textId="77777777" w:rsidR="00F0389C" w:rsidRPr="00F0389C" w:rsidRDefault="00F0389C" w:rsidP="00F0389C">
            <w:pPr>
              <w:pStyle w:val="ListParagraph"/>
              <w:numPr>
                <w:ilvl w:val="0"/>
                <w:numId w:val="24"/>
              </w:numPr>
              <w:spacing w:before="0" w:after="160" w:line="300" w:lineRule="atLeast"/>
              <w:rPr>
                <w:color w:val="FF0000"/>
                <w:lang w:val="en"/>
              </w:rPr>
            </w:pPr>
            <w:r w:rsidRPr="5CD996E3">
              <w:rPr>
                <w:rFonts w:ascii="Calibri" w:eastAsia="Calibri" w:hAnsi="Calibri" w:cs="Calibri"/>
                <w:color w:val="000000" w:themeColor="text1"/>
                <w:lang w:val="en"/>
              </w:rPr>
              <w:t>Yes</w:t>
            </w:r>
          </w:p>
          <w:p w14:paraId="3C0F5784" w14:textId="7FBC0D92" w:rsidR="00F0389C" w:rsidRPr="00F0389C" w:rsidRDefault="00F0389C" w:rsidP="00F0389C">
            <w:pPr>
              <w:pStyle w:val="ListParagraph"/>
              <w:numPr>
                <w:ilvl w:val="0"/>
                <w:numId w:val="24"/>
              </w:numPr>
              <w:spacing w:before="0" w:after="160" w:line="300" w:lineRule="atLeast"/>
              <w:rPr>
                <w:color w:val="FF0000"/>
                <w:lang w:val="en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n"/>
              </w:rPr>
              <w:t>No</w:t>
            </w:r>
          </w:p>
        </w:tc>
      </w:tr>
      <w:tr w:rsidR="00F0389C" w14:paraId="201C1EF1" w14:textId="77777777" w:rsidTr="00F0389C">
        <w:trPr>
          <w:trHeight w:val="20"/>
        </w:trPr>
        <w:tc>
          <w:tcPr>
            <w:tcW w:w="10420" w:type="dxa"/>
            <w:tcBorders>
              <w:top w:val="nil"/>
              <w:left w:val="single" w:sz="18" w:space="0" w:color="EFEFEF"/>
              <w:bottom w:val="nil"/>
              <w:right w:val="single" w:sz="18" w:space="0" w:color="EFEFEF"/>
            </w:tcBorders>
            <w:shd w:val="clear" w:color="auto" w:fill="auto"/>
          </w:tcPr>
          <w:p w14:paraId="78138682" w14:textId="654C8866" w:rsidR="00F0389C" w:rsidRPr="00777181" w:rsidRDefault="00F0389C" w:rsidP="00F0389C">
            <w:pPr>
              <w:pStyle w:val="Heading2"/>
              <w:spacing w:after="120" w:line="240" w:lineRule="auto"/>
              <w:rPr>
                <w:rStyle w:val="normaltextrun"/>
                <w:color w:val="000000" w:themeColor="text1"/>
              </w:rPr>
            </w:pPr>
            <w:r w:rsidRPr="5CD996E3">
              <w:rPr>
                <w:rFonts w:ascii="Calibri" w:eastAsia="Calibri" w:hAnsi="Calibri" w:cs="Calibri"/>
                <w:color w:val="FF0000"/>
              </w:rPr>
              <w:lastRenderedPageBreak/>
              <w:t>If ‘</w:t>
            </w:r>
            <w:r w:rsidRPr="5CD996E3">
              <w:rPr>
                <w:rFonts w:ascii="Calibri" w:eastAsia="Calibri" w:hAnsi="Calibri" w:cs="Calibri"/>
                <w:b/>
                <w:color w:val="FF0000"/>
              </w:rPr>
              <w:t>No’</w:t>
            </w:r>
            <w:r w:rsidRPr="5CD996E3">
              <w:rPr>
                <w:rFonts w:ascii="Calibri" w:eastAsia="Calibri" w:hAnsi="Calibri" w:cs="Calibri"/>
                <w:color w:val="FF0000"/>
              </w:rPr>
              <w:t xml:space="preserve"> is selected </w:t>
            </w:r>
            <w:r>
              <w:rPr>
                <w:rFonts w:ascii="Calibri" w:eastAsia="Calibri" w:hAnsi="Calibri" w:cs="Calibri"/>
                <w:color w:val="FF0000"/>
              </w:rPr>
              <w:t>for</w:t>
            </w:r>
            <w:r w:rsidRPr="5CD996E3">
              <w:rPr>
                <w:rFonts w:ascii="Calibri" w:eastAsia="Calibri" w:hAnsi="Calibri" w:cs="Calibri"/>
                <w:color w:val="FF0000"/>
              </w:rPr>
              <w:t xml:space="preserve"> </w:t>
            </w:r>
            <w:r w:rsidRPr="5CD996E3">
              <w:rPr>
                <w:rFonts w:ascii="Calibri" w:eastAsia="Calibri" w:hAnsi="Calibri" w:cs="Calibri"/>
                <w:b/>
                <w:color w:val="FF0000"/>
              </w:rPr>
              <w:t>‘</w:t>
            </w:r>
            <w:r w:rsidRPr="5CD996E3">
              <w:rPr>
                <w:rFonts w:ascii="Calibri" w:eastAsia="Calibri" w:hAnsi="Calibri" w:cs="Calibri"/>
                <w:b/>
                <w:color w:val="FF0000"/>
                <w:lang w:val="en"/>
              </w:rPr>
              <w:t>Do you require approval from more than 1 person in your agency?</w:t>
            </w:r>
            <w:r w:rsidRPr="5CD996E3">
              <w:rPr>
                <w:rFonts w:ascii="Calibri" w:eastAsia="Calibri" w:hAnsi="Calibri" w:cs="Calibri"/>
                <w:color w:val="FF0000"/>
                <w:lang w:val="en"/>
              </w:rPr>
              <w:t xml:space="preserve">’ </w:t>
            </w:r>
            <w:r w:rsidRPr="5CD996E3">
              <w:rPr>
                <w:rFonts w:ascii="Calibri" w:eastAsia="Calibri" w:hAnsi="Calibri" w:cs="Calibri"/>
                <w:color w:val="FF0000"/>
              </w:rPr>
              <w:t xml:space="preserve">show </w:t>
            </w:r>
            <w:r w:rsidRPr="5CD996E3">
              <w:rPr>
                <w:rFonts w:ascii="Calibri" w:eastAsia="Calibri" w:hAnsi="Calibri" w:cs="Calibri"/>
                <w:b/>
                <w:color w:val="FF0000"/>
              </w:rPr>
              <w:t>‘First level approver details’</w:t>
            </w:r>
            <w:r w:rsidRPr="5CD996E3">
              <w:rPr>
                <w:rFonts w:ascii="Calibri" w:eastAsia="Calibri" w:hAnsi="Calibri" w:cs="Calibri"/>
                <w:color w:val="FF0000"/>
              </w:rPr>
              <w:t>.</w:t>
            </w:r>
          </w:p>
        </w:tc>
      </w:tr>
      <w:tr w:rsidR="00F0389C" w14:paraId="2DE38E0E" w14:textId="77777777" w:rsidTr="00F0389C">
        <w:trPr>
          <w:trHeight w:val="20"/>
        </w:trPr>
        <w:tc>
          <w:tcPr>
            <w:tcW w:w="10420" w:type="dxa"/>
            <w:tcBorders>
              <w:top w:val="nil"/>
              <w:left w:val="single" w:sz="18" w:space="0" w:color="EFEFEF"/>
              <w:bottom w:val="nil"/>
              <w:right w:val="single" w:sz="18" w:space="0" w:color="EFEFEF"/>
            </w:tcBorders>
            <w:shd w:val="clear" w:color="auto" w:fill="auto"/>
          </w:tcPr>
          <w:p w14:paraId="1D5A94BD" w14:textId="77777777" w:rsidR="00F0389C" w:rsidRPr="00B64629" w:rsidRDefault="00F0389C" w:rsidP="00F0389C">
            <w:r w:rsidRPr="00B64629">
              <w:rPr>
                <w:rStyle w:val="Heading3Char"/>
                <w:color w:val="000000" w:themeColor="text1"/>
              </w:rPr>
              <w:t>(</w:t>
            </w:r>
            <w:r w:rsidRPr="00B64629">
              <w:rPr>
                <w:rStyle w:val="Heading3Char"/>
                <w:color w:val="000000" w:themeColor="text1"/>
                <w:highlight w:val="cyan"/>
              </w:rPr>
              <w:t>H3</w:t>
            </w:r>
            <w:r w:rsidRPr="00B64629">
              <w:rPr>
                <w:rStyle w:val="Heading3Char"/>
                <w:color w:val="000000" w:themeColor="text1"/>
              </w:rPr>
              <w:t xml:space="preserve">) </w:t>
            </w:r>
            <w:r>
              <w:rPr>
                <w:rStyle w:val="Heading3Char"/>
              </w:rPr>
              <w:t xml:space="preserve">First level approver details </w:t>
            </w:r>
            <w:r w:rsidRPr="007C66F3">
              <w:rPr>
                <w:b/>
                <w:bCs/>
                <w:color w:val="000000" w:themeColor="text1"/>
                <w:highlight w:val="cyan"/>
              </w:rPr>
              <w:t>(H3)</w:t>
            </w:r>
          </w:p>
          <w:p w14:paraId="3708D287" w14:textId="77777777" w:rsidR="00F0389C" w:rsidRDefault="00F0389C" w:rsidP="00F0389C">
            <w:pPr>
              <w:rPr>
                <w:rFonts w:ascii="Calibri" w:eastAsia="Calibri" w:hAnsi="Calibri" w:cs="Calibri"/>
              </w:rPr>
            </w:pPr>
            <w:r w:rsidRPr="5CD996E3">
              <w:rPr>
                <w:rFonts w:ascii="Calibri" w:eastAsia="Calibri" w:hAnsi="Calibri" w:cs="Calibri"/>
                <w:color w:val="FF0000"/>
              </w:rPr>
              <w:t xml:space="preserve">* </w:t>
            </w:r>
            <w:r w:rsidRPr="5CD996E3">
              <w:rPr>
                <w:rFonts w:ascii="Calibri" w:eastAsia="Calibri" w:hAnsi="Calibri" w:cs="Calibri"/>
              </w:rPr>
              <w:t xml:space="preserve">Name </w:t>
            </w:r>
            <w:r w:rsidRPr="00FC6E47">
              <w:rPr>
                <w:rFonts w:ascii="Calibri" w:eastAsia="Calibri" w:hAnsi="Calibri" w:cs="Calibri"/>
                <w:highlight w:val="cyan"/>
              </w:rPr>
              <w:t>(</w:t>
            </w:r>
            <w:r w:rsidRPr="00631462">
              <w:rPr>
                <w:rFonts w:ascii="Calibri" w:eastAsia="Calibri" w:hAnsi="Calibri" w:cs="Calibri"/>
                <w:highlight w:val="cyan"/>
              </w:rPr>
              <w:t>Drop down list)</w:t>
            </w:r>
          </w:p>
          <w:p w14:paraId="688163E6" w14:textId="77777777" w:rsidR="00F0389C" w:rsidRDefault="00F0389C" w:rsidP="00F0389C">
            <w:pPr>
              <w:rPr>
                <w:rStyle w:val="ng-scope"/>
                <w:rFonts w:ascii="Calibri" w:eastAsia="Calibri" w:hAnsi="Calibri" w:cs="Calibri"/>
                <w:sz w:val="18"/>
                <w:szCs w:val="18"/>
              </w:rPr>
            </w:pPr>
            <w:r w:rsidRPr="5CD996E3">
              <w:rPr>
                <w:rStyle w:val="ng-scope"/>
                <w:rFonts w:ascii="Calibri" w:eastAsia="Calibri" w:hAnsi="Calibri" w:cs="Calibri"/>
                <w:sz w:val="18"/>
                <w:szCs w:val="18"/>
                <w:highlight w:val="green"/>
              </w:rPr>
              <w:t>Help text: We will send this person an email with instructions about what to do next.</w:t>
            </w:r>
            <w:r w:rsidRPr="5CD996E3">
              <w:rPr>
                <w:rFonts w:ascii="Calibri" w:eastAsia="Calibri" w:hAnsi="Calibri" w:cs="Calibri"/>
                <w:sz w:val="18"/>
                <w:szCs w:val="18"/>
                <w:highlight w:val="green"/>
              </w:rPr>
              <w:t xml:space="preserve"> </w:t>
            </w:r>
            <w:r w:rsidRPr="00CD75C7">
              <w:rPr>
                <w:rStyle w:val="ng-scope"/>
                <w:rFonts w:ascii="Calibri" w:eastAsia="Calibri" w:hAnsi="Calibri" w:cs="Calibri"/>
                <w:sz w:val="18"/>
                <w:szCs w:val="18"/>
                <w:highlight w:val="green"/>
              </w:rPr>
              <w:t>If you can’t find your approver, you need to register them as a new user (use the link provided on this page).</w:t>
            </w:r>
          </w:p>
          <w:p w14:paraId="46E26D1C" w14:textId="77777777" w:rsidR="00F0389C" w:rsidRDefault="00F0389C" w:rsidP="00F0389C">
            <w:pPr>
              <w:ind w:left="154"/>
              <w:rPr>
                <w:rFonts w:ascii="Calibri" w:eastAsia="Calibri" w:hAnsi="Calibri" w:cs="Calibri"/>
                <w:color w:val="FF0000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431BBC90" wp14:editId="1A1DC71E">
                      <wp:extent cx="6261100" cy="288000"/>
                      <wp:effectExtent l="0" t="0" r="25400" b="17145"/>
                      <wp:docPr id="391089027" name="Rectangle 3910890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61100" cy="28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5">
                                  <a:shade val="50000"/>
                                </a:schemeClr>
                              </a:lnRef>
                              <a:fillRef idx="1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 xmlns:arto="http://schemas.microsoft.com/office/word/2006/arto">
                  <w:pict>
                    <v:rect id="Rectangle 391089027" style="width:493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#f2f2f2 [3052]" strokecolor="#585858 [1608]" strokeweight="1pt" w14:anchorId="4F2C2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">
                      <w10:anchorlock/>
                    </v:rect>
                  </w:pict>
                </mc:Fallback>
              </mc:AlternateConten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102"/>
              <w:gridCol w:w="5102"/>
            </w:tblGrid>
            <w:tr w:rsidR="00F0389C" w14:paraId="38781101" w14:textId="77777777">
              <w:tc>
                <w:tcPr>
                  <w:tcW w:w="102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809CFE" w14:textId="77777777" w:rsidR="00F0389C" w:rsidRDefault="00F0389C" w:rsidP="00F0389C">
                  <w:r w:rsidRPr="002E409F">
                    <w:rPr>
                      <w:color w:val="FF0000"/>
                    </w:rPr>
                    <w:t>*</w:t>
                  </w:r>
                  <w:r>
                    <w:rPr>
                      <w:color w:val="FF0000"/>
                    </w:rPr>
                    <w:t xml:space="preserve"> </w:t>
                  </w:r>
                  <w:r w:rsidRPr="00F91CF7">
                    <w:t>Position title</w:t>
                  </w:r>
                  <w:r>
                    <w:t xml:space="preserve"> (</w:t>
                  </w:r>
                  <w:r w:rsidRPr="001C4E8A">
                    <w:rPr>
                      <w:highlight w:val="cyan"/>
                    </w:rPr>
                    <w:t>Small</w:t>
                  </w:r>
                  <w:r>
                    <w:rPr>
                      <w:highlight w:val="cyan"/>
                    </w:rPr>
                    <w:t xml:space="preserve"> text field</w:t>
                  </w:r>
                  <w:r>
                    <w:t>)</w:t>
                  </w:r>
                </w:p>
                <w:p w14:paraId="1C13A39A" w14:textId="77777777" w:rsidR="00F0389C" w:rsidRPr="008B6603" w:rsidRDefault="00F0389C" w:rsidP="00F0389C">
                  <w:r>
                    <w:rPr>
                      <w:noProof/>
                      <w:lang w:val="en-GB" w:eastAsia="en-GB"/>
                    </w:rPr>
                    <mc:AlternateContent>
                      <mc:Choice Requires="wps">
                        <w:drawing>
                          <wp:inline distT="0" distB="0" distL="0" distR="0" wp14:anchorId="036C8578" wp14:editId="75490F94">
                            <wp:extent cx="6349728" cy="283028"/>
                            <wp:effectExtent l="0" t="0" r="13335" b="22225"/>
                            <wp:docPr id="415482208" name="Rectangle 41548220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6349728" cy="283028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>
                                        <a:lumMod val="95000"/>
                                      </a:schemeClr>
                                    </a:solidFill>
                                  </wps:spPr>
                                  <wps:style>
                                    <a:lnRef idx="2">
                                      <a:schemeClr val="accent5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a="http://schemas.openxmlformats.org/drawingml/2006/main" xmlns:a14="http://schemas.microsoft.com/office/drawing/2010/main" xmlns:pic="http://schemas.openxmlformats.org/drawingml/2006/picture" xmlns:arto="http://schemas.microsoft.com/office/word/2006/arto">
                        <w:pict>
                          <v:rect id="Rectangle 415482208" style="width:500pt;height:22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#f2f2f2 [3052]" strokecolor="#585858 [1608]" strokeweight="1pt" w14:anchorId="54CBB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"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</w:tr>
            <w:tr w:rsidR="00F0389C" w14:paraId="243B4613" w14:textId="77777777">
              <w:tc>
                <w:tcPr>
                  <w:tcW w:w="51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3126D5" w14:textId="77777777" w:rsidR="00F0389C" w:rsidRDefault="00F0389C" w:rsidP="00F0389C">
                  <w:pPr>
                    <w:rPr>
                      <w:rFonts w:ascii="Calibri" w:eastAsia="Calibri" w:hAnsi="Calibri" w:cs="Calibri"/>
                    </w:rPr>
                  </w:pPr>
                  <w:r w:rsidRPr="5CD996E3">
                    <w:rPr>
                      <w:rFonts w:ascii="Calibri" w:eastAsia="Calibri" w:hAnsi="Calibri" w:cs="Calibri"/>
                      <w:color w:val="FF0000"/>
                      <w:lang w:val="en"/>
                    </w:rPr>
                    <w:t xml:space="preserve">* </w:t>
                  </w:r>
                  <w:r w:rsidRPr="5CD996E3">
                    <w:rPr>
                      <w:rFonts w:ascii="Calibri" w:eastAsia="Calibri" w:hAnsi="Calibri" w:cs="Calibri"/>
                      <w:lang w:val="en"/>
                    </w:rPr>
                    <w:t>E</w:t>
                  </w:r>
                  <w:r w:rsidRPr="5CD996E3">
                    <w:rPr>
                      <w:rFonts w:ascii="Calibri" w:eastAsia="Calibri" w:hAnsi="Calibri" w:cs="Calibri"/>
                    </w:rPr>
                    <w:t xml:space="preserve">mail </w:t>
                  </w:r>
                  <w:r w:rsidRPr="5CD996E3">
                    <w:rPr>
                      <w:rFonts w:ascii="Calibri" w:eastAsia="Calibri" w:hAnsi="Calibri" w:cs="Calibri"/>
                      <w:highlight w:val="cyan"/>
                    </w:rPr>
                    <w:t>(Read only, auto-populated drop-down list based on the supervisor name entered)</w:t>
                  </w:r>
                </w:p>
              </w:tc>
              <w:tc>
                <w:tcPr>
                  <w:tcW w:w="51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ABA08F" w14:textId="77777777" w:rsidR="00F0389C" w:rsidRDefault="00F0389C" w:rsidP="00F0389C">
                  <w:pPr>
                    <w:rPr>
                      <w:rFonts w:ascii="Calibri" w:eastAsia="Calibri" w:hAnsi="Calibri" w:cs="Calibri"/>
                    </w:rPr>
                  </w:pPr>
                  <w:r w:rsidRPr="5CD996E3">
                    <w:rPr>
                      <w:rFonts w:ascii="Calibri" w:eastAsia="Calibri" w:hAnsi="Calibri" w:cs="Calibri"/>
                      <w:color w:val="FF0000"/>
                      <w:lang w:val="en"/>
                    </w:rPr>
                    <w:t>*</w:t>
                  </w:r>
                  <w:r w:rsidRPr="5CD996E3">
                    <w:rPr>
                      <w:rFonts w:ascii="Calibri" w:eastAsia="Calibri" w:hAnsi="Calibri" w:cs="Calibri"/>
                      <w:lang w:val="en"/>
                    </w:rPr>
                    <w:t xml:space="preserve"> </w:t>
                  </w:r>
                  <w:r w:rsidRPr="5CD996E3">
                    <w:rPr>
                      <w:rFonts w:ascii="Calibri" w:eastAsia="Calibri" w:hAnsi="Calibri" w:cs="Calibri"/>
                    </w:rPr>
                    <w:t xml:space="preserve">Department </w:t>
                  </w:r>
                  <w:r w:rsidRPr="5CD996E3">
                    <w:rPr>
                      <w:rFonts w:ascii="Calibri" w:eastAsia="Calibri" w:hAnsi="Calibri" w:cs="Calibri"/>
                      <w:highlight w:val="cyan"/>
                    </w:rPr>
                    <w:t>(Read only, auto-populated drop-down list based on the supervisor name entered.)</w:t>
                  </w:r>
                </w:p>
              </w:tc>
            </w:tr>
            <w:tr w:rsidR="00F0389C" w14:paraId="2BC5174D" w14:textId="77777777">
              <w:trPr>
                <w:trHeight w:val="960"/>
              </w:trPr>
              <w:tc>
                <w:tcPr>
                  <w:tcW w:w="510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0FBFC41" w14:textId="77777777" w:rsidR="00F0389C" w:rsidRDefault="00F0389C" w:rsidP="00F0389C">
                  <w:pPr>
                    <w:rPr>
                      <w:rFonts w:ascii="Calibri" w:eastAsia="Calibri" w:hAnsi="Calibri" w:cs="Calibri"/>
                      <w:color w:val="FF0000"/>
                    </w:rPr>
                  </w:pPr>
                  <w:r>
                    <w:rPr>
                      <w:noProof/>
                      <w:lang w:val="en-GB" w:eastAsia="en-GB"/>
                    </w:rPr>
                    <mc:AlternateContent>
                      <mc:Choice Requires="wps">
                        <w:drawing>
                          <wp:inline distT="0" distB="0" distL="0" distR="0" wp14:anchorId="0EE78972" wp14:editId="63908472">
                            <wp:extent cx="3096000" cy="288000"/>
                            <wp:effectExtent l="0" t="0" r="28575" b="17145"/>
                            <wp:docPr id="285664302" name="Rectangle 28566430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096000" cy="2880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>
                                        <a:lumMod val="95000"/>
                                      </a:schemeClr>
                                    </a:solidFill>
                                  </wps:spPr>
                                  <wps:style>
                                    <a:lnRef idx="2">
                                      <a:schemeClr val="accent5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a="http://schemas.openxmlformats.org/drawingml/2006/main" xmlns:a14="http://schemas.microsoft.com/office/drawing/2010/main" xmlns:pic="http://schemas.openxmlformats.org/drawingml/2006/picture" xmlns:arto="http://schemas.microsoft.com/office/word/2006/arto">
                        <w:pict>
                          <v:rect id="Rectangle 285664302" style="width:243.8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#f2f2f2 [3052]" strokecolor="#585858 [1608]" strokeweight="1pt" w14:anchorId="5F6938D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"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510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2E0909AE" w14:textId="77777777" w:rsidR="00F0389C" w:rsidRDefault="00F0389C" w:rsidP="00F0389C">
                  <w:pPr>
                    <w:rPr>
                      <w:rFonts w:ascii="Calibri" w:eastAsia="Calibri" w:hAnsi="Calibri" w:cs="Calibri"/>
                      <w:color w:val="FF0000"/>
                    </w:rPr>
                  </w:pPr>
                  <w:r>
                    <w:rPr>
                      <w:noProof/>
                      <w:lang w:val="en-GB" w:eastAsia="en-GB"/>
                    </w:rPr>
                    <mc:AlternateContent>
                      <mc:Choice Requires="wps">
                        <w:drawing>
                          <wp:inline distT="0" distB="0" distL="0" distR="0" wp14:anchorId="3A3605CC" wp14:editId="45892AAA">
                            <wp:extent cx="3096000" cy="288000"/>
                            <wp:effectExtent l="0" t="0" r="28575" b="17145"/>
                            <wp:docPr id="1956099450" name="Rectangle 1956099450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096000" cy="2880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>
                                        <a:lumMod val="95000"/>
                                      </a:schemeClr>
                                    </a:solidFill>
                                  </wps:spPr>
                                  <wps:style>
                                    <a:lnRef idx="2">
                                      <a:schemeClr val="accent5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a="http://schemas.openxmlformats.org/drawingml/2006/main" xmlns:a14="http://schemas.microsoft.com/office/drawing/2010/main" xmlns:pic="http://schemas.openxmlformats.org/drawingml/2006/picture" xmlns:arto="http://schemas.microsoft.com/office/word/2006/arto">
                        <w:pict>
                          <v:rect id="Rectangle 1956099450" style="width:243.8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#f2f2f2 [3052]" strokecolor="#585858 [1608]" strokeweight="1pt" w14:anchorId="440B23B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"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</w:tr>
          </w:tbl>
          <w:p w14:paraId="4CECA786" w14:textId="77777777" w:rsidR="00F0389C" w:rsidRPr="5CD996E3" w:rsidRDefault="00F0389C" w:rsidP="00F0389C">
            <w:pPr>
              <w:pStyle w:val="Heading2"/>
              <w:spacing w:after="120" w:line="240" w:lineRule="auto"/>
              <w:rPr>
                <w:rFonts w:ascii="Calibri" w:eastAsia="Calibri" w:hAnsi="Calibri" w:cs="Calibri"/>
                <w:color w:val="FF0000"/>
              </w:rPr>
            </w:pPr>
          </w:p>
        </w:tc>
      </w:tr>
      <w:tr w:rsidR="00F0389C" w14:paraId="2A72B77D" w14:textId="77777777" w:rsidTr="00F0389C">
        <w:trPr>
          <w:trHeight w:val="20"/>
        </w:trPr>
        <w:tc>
          <w:tcPr>
            <w:tcW w:w="10420" w:type="dxa"/>
            <w:tcBorders>
              <w:top w:val="nil"/>
              <w:left w:val="single" w:sz="18" w:space="0" w:color="EFEFEF"/>
              <w:bottom w:val="nil"/>
              <w:right w:val="single" w:sz="18" w:space="0" w:color="EFEFEF"/>
            </w:tcBorders>
            <w:shd w:val="clear" w:color="auto" w:fill="auto"/>
          </w:tcPr>
          <w:p w14:paraId="49C1CA17" w14:textId="330F5423" w:rsidR="00F0389C" w:rsidRPr="00B64629" w:rsidRDefault="00F0389C" w:rsidP="00F0389C">
            <w:pPr>
              <w:rPr>
                <w:rStyle w:val="Heading3Char"/>
                <w:color w:val="000000" w:themeColor="text1"/>
              </w:rPr>
            </w:pPr>
            <w:r w:rsidRPr="5CD996E3">
              <w:rPr>
                <w:rFonts w:ascii="Calibri" w:eastAsia="Calibri" w:hAnsi="Calibri" w:cs="Calibri"/>
                <w:color w:val="FF0000"/>
              </w:rPr>
              <w:t>If ‘</w:t>
            </w:r>
            <w:r w:rsidRPr="5CD996E3">
              <w:rPr>
                <w:rFonts w:ascii="Calibri" w:eastAsia="Calibri" w:hAnsi="Calibri" w:cs="Calibri"/>
                <w:b/>
                <w:bCs/>
                <w:color w:val="FF0000"/>
              </w:rPr>
              <w:t>Yes</w:t>
            </w:r>
            <w:r w:rsidRPr="5CD996E3">
              <w:rPr>
                <w:rFonts w:ascii="Calibri" w:eastAsia="Calibri" w:hAnsi="Calibri" w:cs="Calibri"/>
                <w:color w:val="FF0000"/>
              </w:rPr>
              <w:t xml:space="preserve">’ is selected </w:t>
            </w:r>
            <w:r>
              <w:rPr>
                <w:rFonts w:ascii="Calibri" w:eastAsia="Calibri" w:hAnsi="Calibri" w:cs="Calibri"/>
                <w:color w:val="FF0000"/>
              </w:rPr>
              <w:t>for</w:t>
            </w:r>
            <w:r w:rsidRPr="5CD996E3">
              <w:rPr>
                <w:rFonts w:ascii="Calibri" w:eastAsia="Calibri" w:hAnsi="Calibri" w:cs="Calibri"/>
                <w:color w:val="FF0000"/>
              </w:rPr>
              <w:t xml:space="preserve"> </w:t>
            </w:r>
            <w:r w:rsidRPr="5CD996E3">
              <w:rPr>
                <w:rFonts w:ascii="Calibri" w:eastAsia="Calibri" w:hAnsi="Calibri" w:cs="Calibri"/>
                <w:b/>
                <w:bCs/>
                <w:color w:val="FF0000"/>
              </w:rPr>
              <w:t>‘</w:t>
            </w:r>
            <w:r w:rsidRPr="5CD996E3">
              <w:rPr>
                <w:rFonts w:ascii="Calibri" w:eastAsia="Calibri" w:hAnsi="Calibri" w:cs="Calibri"/>
                <w:b/>
                <w:bCs/>
                <w:color w:val="FF0000"/>
                <w:lang w:val="en"/>
              </w:rPr>
              <w:t>Do you require approval from more than 1 person in your agency?</w:t>
            </w:r>
            <w:r w:rsidRPr="5CD996E3">
              <w:rPr>
                <w:rFonts w:ascii="Calibri" w:eastAsia="Calibri" w:hAnsi="Calibri" w:cs="Calibri"/>
                <w:color w:val="FF0000"/>
                <w:lang w:val="en"/>
              </w:rPr>
              <w:t>’ show</w:t>
            </w:r>
            <w:r w:rsidRPr="5CD996E3">
              <w:rPr>
                <w:rFonts w:ascii="Calibri" w:eastAsia="Calibri" w:hAnsi="Calibri" w:cs="Calibri"/>
                <w:color w:val="FF0000"/>
              </w:rPr>
              <w:t xml:space="preserve">, </w:t>
            </w:r>
            <w:r w:rsidRPr="5CD996E3">
              <w:rPr>
                <w:rFonts w:ascii="Calibri" w:eastAsia="Calibri" w:hAnsi="Calibri" w:cs="Calibri"/>
                <w:color w:val="FF0000"/>
                <w:lang w:val="en"/>
              </w:rPr>
              <w:t>‘</w:t>
            </w:r>
            <w:r w:rsidRPr="5CD996E3">
              <w:rPr>
                <w:rFonts w:ascii="Calibri" w:eastAsia="Calibri" w:hAnsi="Calibri" w:cs="Calibri"/>
                <w:b/>
                <w:bCs/>
                <w:color w:val="FF0000"/>
                <w:lang w:val="en"/>
              </w:rPr>
              <w:t>First level approver details</w:t>
            </w:r>
            <w:r w:rsidRPr="5CD996E3">
              <w:rPr>
                <w:rFonts w:ascii="Calibri" w:eastAsia="Calibri" w:hAnsi="Calibri" w:cs="Calibri"/>
                <w:color w:val="FF0000"/>
                <w:lang w:val="en"/>
              </w:rPr>
              <w:t>’ and ‘</w:t>
            </w:r>
            <w:r w:rsidRPr="5CD996E3">
              <w:rPr>
                <w:rFonts w:ascii="Calibri" w:eastAsia="Calibri" w:hAnsi="Calibri" w:cs="Calibri"/>
                <w:b/>
                <w:bCs/>
                <w:color w:val="FF0000"/>
                <w:lang w:val="en"/>
              </w:rPr>
              <w:t>Second level approver details</w:t>
            </w:r>
            <w:r w:rsidRPr="5CD996E3">
              <w:rPr>
                <w:rFonts w:ascii="Calibri" w:eastAsia="Calibri" w:hAnsi="Calibri" w:cs="Calibri"/>
                <w:color w:val="FF0000"/>
                <w:lang w:val="en"/>
              </w:rPr>
              <w:t>’</w:t>
            </w:r>
            <w:r w:rsidRPr="5CD996E3">
              <w:rPr>
                <w:rFonts w:ascii="Calibri" w:eastAsia="Calibri" w:hAnsi="Calibri" w:cs="Calibri"/>
                <w:color w:val="FF0000"/>
              </w:rPr>
              <w:t>.</w:t>
            </w:r>
          </w:p>
        </w:tc>
      </w:tr>
      <w:tr w:rsidR="00F0389C" w14:paraId="46AE8BB8" w14:textId="77777777" w:rsidTr="00F0389C">
        <w:trPr>
          <w:trHeight w:val="20"/>
        </w:trPr>
        <w:tc>
          <w:tcPr>
            <w:tcW w:w="10420" w:type="dxa"/>
            <w:tcBorders>
              <w:top w:val="nil"/>
              <w:left w:val="single" w:sz="18" w:space="0" w:color="EFEFEF"/>
              <w:bottom w:val="nil"/>
              <w:right w:val="single" w:sz="18" w:space="0" w:color="EFEFEF"/>
            </w:tcBorders>
            <w:shd w:val="clear" w:color="auto" w:fill="auto"/>
          </w:tcPr>
          <w:p w14:paraId="29A37AB5" w14:textId="77777777" w:rsidR="00F0389C" w:rsidRPr="00F0389C" w:rsidRDefault="00F0389C" w:rsidP="00F0389C">
            <w:pPr>
              <w:pStyle w:val="Heading3"/>
            </w:pPr>
            <w:r w:rsidRPr="00F0389C">
              <w:rPr>
                <w:rStyle w:val="Heading3Char"/>
                <w:b/>
              </w:rPr>
              <w:t>(</w:t>
            </w:r>
            <w:r w:rsidRPr="00F0389C">
              <w:rPr>
                <w:rStyle w:val="Heading3Char"/>
                <w:b/>
                <w:highlight w:val="cyan"/>
              </w:rPr>
              <w:t>H3</w:t>
            </w:r>
            <w:r w:rsidRPr="00F0389C">
              <w:rPr>
                <w:rStyle w:val="Heading3Char"/>
                <w:b/>
              </w:rPr>
              <w:t xml:space="preserve">) Second level approver details </w:t>
            </w:r>
            <w:r w:rsidRPr="00F0389C">
              <w:rPr>
                <w:highlight w:val="cyan"/>
              </w:rPr>
              <w:t>(H3)</w:t>
            </w:r>
          </w:p>
          <w:p w14:paraId="7FA72B85" w14:textId="77777777" w:rsidR="00F0389C" w:rsidRDefault="00F0389C" w:rsidP="00F0389C">
            <w:pPr>
              <w:rPr>
                <w:rFonts w:ascii="Calibri" w:eastAsia="Calibri" w:hAnsi="Calibri" w:cs="Calibri"/>
              </w:rPr>
            </w:pPr>
            <w:r w:rsidRPr="5CD996E3">
              <w:rPr>
                <w:rFonts w:ascii="Calibri" w:eastAsia="Calibri" w:hAnsi="Calibri" w:cs="Calibri"/>
                <w:color w:val="FF0000"/>
              </w:rPr>
              <w:t xml:space="preserve">* </w:t>
            </w:r>
            <w:r w:rsidRPr="5CD996E3">
              <w:rPr>
                <w:rFonts w:ascii="Calibri" w:eastAsia="Calibri" w:hAnsi="Calibri" w:cs="Calibri"/>
              </w:rPr>
              <w:t xml:space="preserve">Name </w:t>
            </w:r>
            <w:r w:rsidRPr="008C2B52">
              <w:rPr>
                <w:rFonts w:ascii="Calibri" w:eastAsia="Calibri" w:hAnsi="Calibri" w:cs="Calibri"/>
                <w:highlight w:val="cyan"/>
              </w:rPr>
              <w:t>(Drop down list)</w:t>
            </w:r>
          </w:p>
          <w:p w14:paraId="4B3D8F3E" w14:textId="77777777" w:rsidR="00F0389C" w:rsidRDefault="00F0389C" w:rsidP="00F0389C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5CD996E3">
              <w:rPr>
                <w:rFonts w:ascii="Calibri" w:eastAsia="Calibri" w:hAnsi="Calibri" w:cs="Calibri"/>
                <w:sz w:val="18"/>
                <w:szCs w:val="18"/>
                <w:highlight w:val="green"/>
              </w:rPr>
              <w:t>Help text: We will send this person an email with instructions about how to approve this request.</w:t>
            </w:r>
            <w:r w:rsidRPr="00CD75C7">
              <w:rPr>
                <w:rStyle w:val="Heading1Char"/>
                <w:rFonts w:ascii="Calibri" w:eastAsia="Calibri" w:hAnsi="Calibri" w:cs="Calibri"/>
                <w:sz w:val="18"/>
                <w:szCs w:val="18"/>
                <w:highlight w:val="green"/>
              </w:rPr>
              <w:t xml:space="preserve"> </w:t>
            </w:r>
            <w:r w:rsidRPr="00CD75C7">
              <w:rPr>
                <w:rStyle w:val="ng-scope"/>
                <w:rFonts w:ascii="Calibri" w:eastAsia="Calibri" w:hAnsi="Calibri" w:cs="Calibri"/>
                <w:sz w:val="18"/>
                <w:szCs w:val="18"/>
                <w:highlight w:val="green"/>
              </w:rPr>
              <w:t>If you can’t find your approver, you need to register them as a new user (use the link provided on this page).</w:t>
            </w:r>
          </w:p>
          <w:p w14:paraId="13AD162B" w14:textId="77777777" w:rsidR="00F0389C" w:rsidRDefault="00F0389C" w:rsidP="00F0389C">
            <w:pPr>
              <w:ind w:left="154"/>
              <w:rPr>
                <w:rFonts w:ascii="Calibri" w:eastAsia="Calibri" w:hAnsi="Calibri" w:cs="Calibri"/>
                <w:color w:val="FF0000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inline distT="0" distB="0" distL="0" distR="0" wp14:anchorId="68F603F5" wp14:editId="4102C870">
                      <wp:extent cx="6356350" cy="288000"/>
                      <wp:effectExtent l="0" t="0" r="25400" b="17145"/>
                      <wp:docPr id="1023722038" name="Rectangle 10237220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6350" cy="288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5">
                                  <a:shade val="50000"/>
                                </a:schemeClr>
                              </a:lnRef>
                              <a:fillRef idx="1">
                                <a:schemeClr val="accent5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a="http://schemas.openxmlformats.org/drawingml/2006/main" xmlns:a14="http://schemas.microsoft.com/office/drawing/2010/main" xmlns:pic="http://schemas.openxmlformats.org/drawingml/2006/picture" xmlns:arto="http://schemas.microsoft.com/office/word/2006/arto">
                  <w:pict>
                    <v:rect id="Rectangle 1023722038" style="width:500.5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#f2f2f2 [3052]" strokecolor="#585858 [1608]" strokeweight="1pt" w14:anchorId="2DD57D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">
                      <w10:anchorlock/>
                    </v:rect>
                  </w:pict>
                </mc:Fallback>
              </mc:AlternateConten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102"/>
              <w:gridCol w:w="5102"/>
            </w:tblGrid>
            <w:tr w:rsidR="00F0389C" w14:paraId="5BB1553F" w14:textId="77777777">
              <w:tc>
                <w:tcPr>
                  <w:tcW w:w="102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2381E86" w14:textId="77777777" w:rsidR="00F0389C" w:rsidRDefault="00F0389C" w:rsidP="00F0389C">
                  <w:r w:rsidRPr="002E409F">
                    <w:rPr>
                      <w:color w:val="FF0000"/>
                    </w:rPr>
                    <w:t>*</w:t>
                  </w:r>
                  <w:r>
                    <w:rPr>
                      <w:color w:val="FF0000"/>
                    </w:rPr>
                    <w:t xml:space="preserve"> </w:t>
                  </w:r>
                  <w:r w:rsidRPr="00F91CF7">
                    <w:t>Position title</w:t>
                  </w:r>
                  <w:r>
                    <w:t xml:space="preserve"> (</w:t>
                  </w:r>
                  <w:r w:rsidRPr="001C4E8A">
                    <w:rPr>
                      <w:highlight w:val="cyan"/>
                    </w:rPr>
                    <w:t>Small</w:t>
                  </w:r>
                  <w:r>
                    <w:rPr>
                      <w:highlight w:val="cyan"/>
                    </w:rPr>
                    <w:t xml:space="preserve"> text field</w:t>
                  </w:r>
                  <w:r>
                    <w:t>)</w:t>
                  </w:r>
                </w:p>
                <w:p w14:paraId="6DF7EFA4" w14:textId="77777777" w:rsidR="00F0389C" w:rsidRPr="008B6603" w:rsidRDefault="00F0389C" w:rsidP="00F0389C">
                  <w:r>
                    <w:rPr>
                      <w:noProof/>
                      <w:lang w:val="en-GB" w:eastAsia="en-GB"/>
                    </w:rPr>
                    <mc:AlternateContent>
                      <mc:Choice Requires="wps">
                        <w:drawing>
                          <wp:inline distT="0" distB="0" distL="0" distR="0" wp14:anchorId="22D042E3" wp14:editId="2AA2BBE8">
                            <wp:extent cx="6349728" cy="283028"/>
                            <wp:effectExtent l="0" t="0" r="13335" b="22225"/>
                            <wp:docPr id="476827845" name="Rectangle 47682784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6349728" cy="283028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>
                                        <a:lumMod val="95000"/>
                                      </a:schemeClr>
                                    </a:solidFill>
                                  </wps:spPr>
                                  <wps:style>
                                    <a:lnRef idx="2">
                                      <a:schemeClr val="accent5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a="http://schemas.openxmlformats.org/drawingml/2006/main" xmlns:a14="http://schemas.microsoft.com/office/drawing/2010/main" xmlns:pic="http://schemas.openxmlformats.org/drawingml/2006/picture" xmlns:arto="http://schemas.microsoft.com/office/word/2006/arto">
                        <w:pict>
                          <v:rect id="Rectangle 476827845" style="width:500pt;height:22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#f2f2f2 [3052]" strokecolor="#585858 [1608]" strokeweight="1pt" w14:anchorId="5FB94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"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</w:tr>
            <w:tr w:rsidR="00F0389C" w14:paraId="3A4D97F3" w14:textId="77777777">
              <w:tc>
                <w:tcPr>
                  <w:tcW w:w="51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2036AA" w14:textId="77777777" w:rsidR="00F0389C" w:rsidRDefault="00F0389C" w:rsidP="00F0389C">
                  <w:pPr>
                    <w:rPr>
                      <w:rFonts w:ascii="Calibri" w:eastAsia="Calibri" w:hAnsi="Calibri" w:cs="Calibri"/>
                    </w:rPr>
                  </w:pPr>
                  <w:r w:rsidRPr="5CD996E3">
                    <w:rPr>
                      <w:rFonts w:ascii="Calibri" w:eastAsia="Calibri" w:hAnsi="Calibri" w:cs="Calibri"/>
                      <w:color w:val="FF0000"/>
                      <w:lang w:val="en"/>
                    </w:rPr>
                    <w:t xml:space="preserve">* </w:t>
                  </w:r>
                  <w:r w:rsidRPr="5CD996E3">
                    <w:rPr>
                      <w:rFonts w:ascii="Calibri" w:eastAsia="Calibri" w:hAnsi="Calibri" w:cs="Calibri"/>
                      <w:lang w:val="en"/>
                    </w:rPr>
                    <w:t>E</w:t>
                  </w:r>
                  <w:r w:rsidRPr="5CD996E3">
                    <w:rPr>
                      <w:rFonts w:ascii="Calibri" w:eastAsia="Calibri" w:hAnsi="Calibri" w:cs="Calibri"/>
                    </w:rPr>
                    <w:t xml:space="preserve">mail </w:t>
                  </w:r>
                  <w:r w:rsidRPr="5CD996E3">
                    <w:rPr>
                      <w:rFonts w:ascii="Calibri" w:eastAsia="Calibri" w:hAnsi="Calibri" w:cs="Calibri"/>
                      <w:highlight w:val="cyan"/>
                    </w:rPr>
                    <w:t>(Read only, auto-populated drop-down list based on the supervisor name entered)</w:t>
                  </w:r>
                </w:p>
              </w:tc>
              <w:tc>
                <w:tcPr>
                  <w:tcW w:w="51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DDFD5D" w14:textId="77777777" w:rsidR="00F0389C" w:rsidRDefault="00F0389C" w:rsidP="00F0389C">
                  <w:pPr>
                    <w:rPr>
                      <w:rFonts w:ascii="Calibri" w:eastAsia="Calibri" w:hAnsi="Calibri" w:cs="Calibri"/>
                    </w:rPr>
                  </w:pPr>
                  <w:r w:rsidRPr="5CD996E3">
                    <w:rPr>
                      <w:rFonts w:ascii="Calibri" w:eastAsia="Calibri" w:hAnsi="Calibri" w:cs="Calibri"/>
                      <w:color w:val="FF0000"/>
                      <w:lang w:val="en"/>
                    </w:rPr>
                    <w:t>*</w:t>
                  </w:r>
                  <w:r w:rsidRPr="5CD996E3">
                    <w:rPr>
                      <w:rFonts w:ascii="Calibri" w:eastAsia="Calibri" w:hAnsi="Calibri" w:cs="Calibri"/>
                      <w:lang w:val="en"/>
                    </w:rPr>
                    <w:t xml:space="preserve"> </w:t>
                  </w:r>
                  <w:r w:rsidRPr="5CD996E3">
                    <w:rPr>
                      <w:rFonts w:ascii="Calibri" w:eastAsia="Calibri" w:hAnsi="Calibri" w:cs="Calibri"/>
                    </w:rPr>
                    <w:t xml:space="preserve">Department </w:t>
                  </w:r>
                  <w:r w:rsidRPr="5CD996E3">
                    <w:rPr>
                      <w:rFonts w:ascii="Calibri" w:eastAsia="Calibri" w:hAnsi="Calibri" w:cs="Calibri"/>
                      <w:highlight w:val="cyan"/>
                    </w:rPr>
                    <w:t>(Read only, auto-populated drop-down list based on the supervisor name entered.)</w:t>
                  </w:r>
                </w:p>
              </w:tc>
            </w:tr>
            <w:tr w:rsidR="00F0389C" w14:paraId="50FF308A" w14:textId="77777777">
              <w:trPr>
                <w:trHeight w:val="960"/>
              </w:trPr>
              <w:tc>
                <w:tcPr>
                  <w:tcW w:w="510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DCB23D6" w14:textId="77777777" w:rsidR="00F0389C" w:rsidRDefault="00F0389C" w:rsidP="00F0389C">
                  <w:pPr>
                    <w:rPr>
                      <w:rFonts w:ascii="Calibri" w:eastAsia="Calibri" w:hAnsi="Calibri" w:cs="Calibri"/>
                      <w:color w:val="FF0000"/>
                    </w:rPr>
                  </w:pPr>
                  <w:r>
                    <w:rPr>
                      <w:noProof/>
                      <w:lang w:val="en-GB" w:eastAsia="en-GB"/>
                    </w:rPr>
                    <mc:AlternateContent>
                      <mc:Choice Requires="wps">
                        <w:drawing>
                          <wp:inline distT="0" distB="0" distL="0" distR="0" wp14:anchorId="400F8B06" wp14:editId="2F55338E">
                            <wp:extent cx="3096000" cy="288000"/>
                            <wp:effectExtent l="0" t="0" r="28575" b="17145"/>
                            <wp:docPr id="564631246" name="Rectangle 56463124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096000" cy="2880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>
                                        <a:lumMod val="95000"/>
                                      </a:schemeClr>
                                    </a:solidFill>
                                  </wps:spPr>
                                  <wps:style>
                                    <a:lnRef idx="2">
                                      <a:schemeClr val="accent5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a="http://schemas.openxmlformats.org/drawingml/2006/main" xmlns:a14="http://schemas.microsoft.com/office/drawing/2010/main" xmlns:pic="http://schemas.openxmlformats.org/drawingml/2006/picture" xmlns:arto="http://schemas.microsoft.com/office/word/2006/arto">
                        <w:pict>
                          <v:rect id="Rectangle 564631246" style="width:243.8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#f2f2f2 [3052]" strokecolor="#585858 [1608]" strokeweight="1pt" w14:anchorId="3AC0662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"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  <w:tc>
                <w:tcPr>
                  <w:tcW w:w="510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052AAB6D" w14:textId="77777777" w:rsidR="00F0389C" w:rsidRDefault="00F0389C" w:rsidP="00F0389C">
                  <w:pPr>
                    <w:rPr>
                      <w:rFonts w:ascii="Calibri" w:eastAsia="Calibri" w:hAnsi="Calibri" w:cs="Calibri"/>
                      <w:color w:val="FF0000"/>
                    </w:rPr>
                  </w:pPr>
                  <w:r>
                    <w:rPr>
                      <w:noProof/>
                      <w:lang w:val="en-GB" w:eastAsia="en-GB"/>
                    </w:rPr>
                    <mc:AlternateContent>
                      <mc:Choice Requires="wps">
                        <w:drawing>
                          <wp:inline distT="0" distB="0" distL="0" distR="0" wp14:anchorId="72A7A846" wp14:editId="24EF6F88">
                            <wp:extent cx="3096000" cy="288000"/>
                            <wp:effectExtent l="0" t="0" r="28575" b="17145"/>
                            <wp:docPr id="40976548" name="Rectangle 4097654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096000" cy="2880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>
                                        <a:lumMod val="95000"/>
                                      </a:schemeClr>
                                    </a:solidFill>
                                  </wps:spPr>
                                  <wps:style>
                                    <a:lnRef idx="2">
                                      <a:schemeClr val="accent5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5"/>
                                    </a:fillRef>
                                    <a:effectRef idx="0">
                                      <a:schemeClr val="accent5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</wp:inline>
                        </w:drawing>
                      </mc:Choice>
                      <mc:Fallback xmlns:a="http://schemas.openxmlformats.org/drawingml/2006/main" xmlns:a14="http://schemas.microsoft.com/office/drawing/2010/main" xmlns:pic="http://schemas.openxmlformats.org/drawingml/2006/picture" xmlns:arto="http://schemas.microsoft.com/office/word/2006/arto">
                        <w:pict>
                          <v:rect id="Rectangle 40976548" style="width:243.8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#f2f2f2 [3052]" strokecolor="#585858 [1608]" strokeweight="1pt" w14:anchorId="38C0FB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">
                            <w10:anchorlock/>
                          </v:rect>
                        </w:pict>
                      </mc:Fallback>
                    </mc:AlternateContent>
                  </w:r>
                </w:p>
              </w:tc>
            </w:tr>
          </w:tbl>
          <w:p w14:paraId="2FE38693" w14:textId="77777777" w:rsidR="00F0389C" w:rsidRPr="00B64629" w:rsidRDefault="00F0389C" w:rsidP="00F0389C">
            <w:pPr>
              <w:rPr>
                <w:rStyle w:val="Heading3Char"/>
                <w:color w:val="000000" w:themeColor="text1"/>
              </w:rPr>
            </w:pPr>
          </w:p>
        </w:tc>
      </w:tr>
      <w:tr w:rsidR="00F0389C" w14:paraId="55904ABC" w14:textId="77777777" w:rsidTr="00F0389C">
        <w:trPr>
          <w:trHeight w:val="20"/>
        </w:trPr>
        <w:tc>
          <w:tcPr>
            <w:tcW w:w="10420" w:type="dxa"/>
            <w:tcBorders>
              <w:top w:val="nil"/>
              <w:left w:val="single" w:sz="18" w:space="0" w:color="EFEFEF"/>
              <w:bottom w:val="nil"/>
              <w:right w:val="single" w:sz="18" w:space="0" w:color="EFEFEF"/>
            </w:tcBorders>
            <w:shd w:val="clear" w:color="auto" w:fill="EFEFEF"/>
          </w:tcPr>
          <w:p w14:paraId="5C737D07" w14:textId="1149DEBB" w:rsidR="00F0389C" w:rsidRPr="00B51051" w:rsidRDefault="00F0389C" w:rsidP="00B51051">
            <w:pPr>
              <w:pStyle w:val="NormalStrong"/>
              <w:rPr>
                <w:color w:val="000000" w:themeColor="text1"/>
              </w:rPr>
            </w:pPr>
            <w:r w:rsidRPr="00F216F2">
              <w:rPr>
                <w:color w:val="000000" w:themeColor="text1"/>
              </w:rPr>
              <w:t>Start Your privacy section</w:t>
            </w:r>
          </w:p>
        </w:tc>
      </w:tr>
      <w:tr w:rsidR="00F0389C" w14:paraId="794DEBF1" w14:textId="77777777" w:rsidTr="00F0389C">
        <w:trPr>
          <w:trHeight w:val="20"/>
        </w:trPr>
        <w:tc>
          <w:tcPr>
            <w:tcW w:w="10420" w:type="dxa"/>
            <w:tcBorders>
              <w:top w:val="nil"/>
              <w:left w:val="single" w:sz="18" w:space="0" w:color="EFEFEF"/>
              <w:bottom w:val="nil"/>
              <w:right w:val="single" w:sz="18" w:space="0" w:color="EFEFEF"/>
            </w:tcBorders>
            <w:shd w:val="clear" w:color="auto" w:fill="auto"/>
          </w:tcPr>
          <w:p w14:paraId="4E4EDC3E" w14:textId="77777777" w:rsidR="00F0389C" w:rsidRPr="00190DF9" w:rsidRDefault="00F0389C" w:rsidP="00F0389C">
            <w:pPr>
              <w:pStyle w:val="Heading2"/>
            </w:pPr>
            <w:r w:rsidRPr="00777181">
              <w:rPr>
                <w:rStyle w:val="normaltextrun"/>
                <w:color w:val="000000" w:themeColor="text1"/>
              </w:rPr>
              <w:t>(</w:t>
            </w:r>
            <w:r w:rsidRPr="00277FF6">
              <w:rPr>
                <w:rStyle w:val="normaltextrun"/>
                <w:color w:val="000000" w:themeColor="text1"/>
                <w:highlight w:val="cyan"/>
              </w:rPr>
              <w:t>H2</w:t>
            </w:r>
            <w:r w:rsidRPr="00777181">
              <w:rPr>
                <w:rStyle w:val="normaltextrun"/>
                <w:color w:val="000000" w:themeColor="text1"/>
              </w:rPr>
              <w:t xml:space="preserve">) </w:t>
            </w:r>
            <w:r>
              <w:rPr>
                <w:rStyle w:val="normaltextrun"/>
              </w:rPr>
              <w:t>Your privacy</w:t>
            </w:r>
            <w:r>
              <w:t xml:space="preserve"> </w:t>
            </w:r>
            <w:r w:rsidRPr="00777181">
              <w:rPr>
                <w:color w:val="000000" w:themeColor="text1"/>
              </w:rPr>
              <w:t>(</w:t>
            </w:r>
            <w:r w:rsidRPr="00277FF6">
              <w:rPr>
                <w:color w:val="000000" w:themeColor="text1"/>
                <w:highlight w:val="cyan"/>
              </w:rPr>
              <w:t>H2</w:t>
            </w:r>
            <w:r w:rsidRPr="00777181">
              <w:rPr>
                <w:color w:val="000000" w:themeColor="text1"/>
              </w:rPr>
              <w:t>)</w:t>
            </w:r>
          </w:p>
          <w:p w14:paraId="7DCE9598" w14:textId="42640905" w:rsidR="00F0389C" w:rsidRPr="00F0389C" w:rsidRDefault="00F0389C" w:rsidP="00F0389C">
            <w:pPr>
              <w:pStyle w:val="NormalStrong"/>
              <w:rPr>
                <w:b w:val="0"/>
                <w:bCs w:val="0"/>
                <w:color w:val="000000" w:themeColor="text1"/>
              </w:rPr>
            </w:pPr>
            <w:r w:rsidRPr="00F0389C">
              <w:rPr>
                <w:rFonts w:ascii="Calibri" w:eastAsia="Calibri" w:hAnsi="Calibri" w:cs="Calibri"/>
                <w:b w:val="0"/>
                <w:bCs w:val="0"/>
                <w:color w:val="444444"/>
              </w:rPr>
              <w:t>See our </w:t>
            </w:r>
            <w:hyperlink r:id="rId16">
              <w:r w:rsidRPr="00F0389C">
                <w:rPr>
                  <w:rStyle w:val="Hyperlink"/>
                  <w:rFonts w:ascii="Calibri" w:eastAsia="Calibri" w:hAnsi="Calibri" w:cs="Calibri"/>
                  <w:b w:val="0"/>
                  <w:bCs w:val="0"/>
                </w:rPr>
                <w:t>privacy statement</w:t>
              </w:r>
            </w:hyperlink>
            <w:r w:rsidRPr="00F0389C">
              <w:rPr>
                <w:rFonts w:ascii="Calibri" w:eastAsia="Calibri" w:hAnsi="Calibri" w:cs="Calibri"/>
                <w:b w:val="0"/>
                <w:bCs w:val="0"/>
                <w:color w:val="444444"/>
              </w:rPr>
              <w:t> to find out how we handle and protect your personal information.</w:t>
            </w:r>
          </w:p>
        </w:tc>
      </w:tr>
      <w:tr w:rsidR="00F0389C" w14:paraId="4B227B74" w14:textId="77777777" w:rsidTr="00F0389C">
        <w:trPr>
          <w:trHeight w:val="20"/>
        </w:trPr>
        <w:tc>
          <w:tcPr>
            <w:tcW w:w="10420" w:type="dxa"/>
            <w:tcBorders>
              <w:top w:val="nil"/>
              <w:left w:val="single" w:sz="18" w:space="0" w:color="EFEFEF"/>
              <w:bottom w:val="nil"/>
              <w:right w:val="single" w:sz="18" w:space="0" w:color="EFEFEF"/>
            </w:tcBorders>
            <w:shd w:val="clear" w:color="auto" w:fill="EFEFEF"/>
          </w:tcPr>
          <w:p w14:paraId="099F9BA3" w14:textId="4BFA3906" w:rsidR="00F0389C" w:rsidRPr="00B51051" w:rsidRDefault="00F0389C" w:rsidP="00B51051">
            <w:pPr>
              <w:pStyle w:val="NormalStrong"/>
              <w:rPr>
                <w:color w:val="000000" w:themeColor="text1"/>
              </w:rPr>
            </w:pPr>
            <w:r w:rsidRPr="00F216F2">
              <w:rPr>
                <w:color w:val="000000" w:themeColor="text1"/>
              </w:rPr>
              <w:t>Start Submission section</w:t>
            </w:r>
          </w:p>
        </w:tc>
      </w:tr>
      <w:tr w:rsidR="00F0389C" w14:paraId="15CBE1E5" w14:textId="77777777" w:rsidTr="00F0389C">
        <w:trPr>
          <w:trHeight w:val="20"/>
        </w:trPr>
        <w:tc>
          <w:tcPr>
            <w:tcW w:w="10420" w:type="dxa"/>
            <w:tcBorders>
              <w:top w:val="nil"/>
              <w:left w:val="single" w:sz="18" w:space="0" w:color="EFEFEF"/>
              <w:bottom w:val="nil"/>
              <w:right w:val="single" w:sz="18" w:space="0" w:color="EFEFEF"/>
            </w:tcBorders>
            <w:shd w:val="clear" w:color="auto" w:fill="auto"/>
          </w:tcPr>
          <w:p w14:paraId="2B91DCAF" w14:textId="517E37BF" w:rsidR="00F0389C" w:rsidRPr="00B51051" w:rsidRDefault="00F0389C" w:rsidP="00B51051">
            <w:pPr>
              <w:pStyle w:val="NormalStrong"/>
              <w:rPr>
                <w:color w:val="000000" w:themeColor="text1"/>
              </w:rPr>
            </w:pPr>
            <w:r>
              <w:rPr>
                <w:noProof/>
              </w:rPr>
              <w:drawing>
                <wp:inline distT="0" distB="0" distL="0" distR="0" wp14:anchorId="722D6D1B" wp14:editId="53BF9307">
                  <wp:extent cx="885825" cy="485775"/>
                  <wp:effectExtent l="0" t="0" r="9525" b="9525"/>
                  <wp:docPr id="47378694" name="Picture 473786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389C" w14:paraId="125C45C5" w14:textId="77777777" w:rsidTr="00F0389C">
        <w:trPr>
          <w:trHeight w:val="20"/>
        </w:trPr>
        <w:tc>
          <w:tcPr>
            <w:tcW w:w="10420" w:type="dxa"/>
            <w:tcBorders>
              <w:top w:val="nil"/>
              <w:left w:val="single" w:sz="18" w:space="0" w:color="EFEFEF"/>
              <w:bottom w:val="nil"/>
              <w:right w:val="single" w:sz="18" w:space="0" w:color="EFEFEF"/>
            </w:tcBorders>
            <w:shd w:val="clear" w:color="auto" w:fill="auto"/>
          </w:tcPr>
          <w:p w14:paraId="03A6000B" w14:textId="45AD3290" w:rsidR="00F0389C" w:rsidRPr="00B51051" w:rsidRDefault="00F0389C" w:rsidP="00F0389C">
            <w:pPr>
              <w:pStyle w:val="NormalStrong"/>
              <w:jc w:val="right"/>
              <w:rPr>
                <w:color w:val="000000" w:themeColor="text1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079AAF6" wp14:editId="76A06160">
                  <wp:extent cx="1609725" cy="409575"/>
                  <wp:effectExtent l="0" t="0" r="9525" b="9525"/>
                  <wp:docPr id="251413484" name="Picture 2514134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9725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389C" w14:paraId="3EF17C8F" w14:textId="77777777" w:rsidTr="00C6491A">
        <w:trPr>
          <w:trHeight w:val="20"/>
        </w:trPr>
        <w:tc>
          <w:tcPr>
            <w:tcW w:w="10420" w:type="dxa"/>
            <w:tcBorders>
              <w:top w:val="nil"/>
              <w:left w:val="single" w:sz="18" w:space="0" w:color="EFEFEF"/>
              <w:bottom w:val="nil"/>
              <w:right w:val="single" w:sz="18" w:space="0" w:color="EFEFEF"/>
            </w:tcBorders>
            <w:shd w:val="clear" w:color="auto" w:fill="EFEFEF"/>
          </w:tcPr>
          <w:p w14:paraId="0E7F266B" w14:textId="210E766A" w:rsidR="00F0389C" w:rsidRDefault="00F0389C" w:rsidP="00F0389C">
            <w:pPr>
              <w:pStyle w:val="NormalStrong"/>
              <w:rPr>
                <w:noProof/>
              </w:rPr>
            </w:pPr>
            <w:r w:rsidRPr="00F216F2">
              <w:rPr>
                <w:color w:val="000000" w:themeColor="text1"/>
              </w:rPr>
              <w:t>Start Certification</w:t>
            </w:r>
          </w:p>
        </w:tc>
      </w:tr>
      <w:tr w:rsidR="00F0389C" w14:paraId="197BD208" w14:textId="77777777" w:rsidTr="00C6491A">
        <w:trPr>
          <w:trHeight w:val="20"/>
        </w:trPr>
        <w:tc>
          <w:tcPr>
            <w:tcW w:w="10420" w:type="dxa"/>
            <w:tcBorders>
              <w:top w:val="nil"/>
              <w:left w:val="single" w:sz="18" w:space="0" w:color="EFEFEF"/>
              <w:bottom w:val="single" w:sz="18" w:space="0" w:color="EFEFEF"/>
              <w:right w:val="single" w:sz="18" w:space="0" w:color="EFEFEF"/>
            </w:tcBorders>
            <w:shd w:val="clear" w:color="auto" w:fill="auto"/>
          </w:tcPr>
          <w:p w14:paraId="7EDE8669" w14:textId="77777777" w:rsidR="00F0389C" w:rsidRDefault="00F0389C" w:rsidP="00F0389C">
            <w:pPr>
              <w:pStyle w:val="Heading3"/>
              <w:rPr>
                <w:lang w:val="en"/>
              </w:rPr>
            </w:pPr>
            <w:r>
              <w:rPr>
                <w:lang w:val="en"/>
              </w:rPr>
              <w:t>Initiator</w:t>
            </w:r>
          </w:p>
          <w:p w14:paraId="39D7724A" w14:textId="77777777" w:rsidR="00F0389C" w:rsidRDefault="00F0389C" w:rsidP="00F0389C">
            <w:pPr>
              <w:rPr>
                <w:lang w:val="en"/>
              </w:rPr>
            </w:pPr>
            <w:r>
              <w:rPr>
                <w:lang w:val="en"/>
              </w:rPr>
              <w:t>I certify the information is correct. I …</w:t>
            </w:r>
          </w:p>
          <w:p w14:paraId="19485C5F" w14:textId="77777777" w:rsidR="00F0389C" w:rsidRDefault="00F0389C" w:rsidP="00F0389C">
            <w:pPr>
              <w:pStyle w:val="Heading3"/>
              <w:rPr>
                <w:lang w:val="en"/>
              </w:rPr>
            </w:pPr>
            <w:r>
              <w:rPr>
                <w:lang w:val="en"/>
              </w:rPr>
              <w:t>Approver</w:t>
            </w:r>
          </w:p>
          <w:p w14:paraId="4768C5DF" w14:textId="080C7A0A" w:rsidR="00F0389C" w:rsidRPr="00C6491A" w:rsidRDefault="00F0389C" w:rsidP="00C6491A">
            <w:pPr>
              <w:rPr>
                <w:noProof/>
              </w:rPr>
            </w:pPr>
            <w:r w:rsidRPr="00C6491A">
              <w:rPr>
                <w:lang w:val="en-US"/>
              </w:rPr>
              <w:t>I certify I have the appropriate delegation to approve …</w:t>
            </w:r>
          </w:p>
        </w:tc>
      </w:tr>
    </w:tbl>
    <w:p w14:paraId="1E18DDD9" w14:textId="77777777" w:rsidR="00637DFD" w:rsidRDefault="00637DFD" w:rsidP="004B0682">
      <w:pPr>
        <w:pStyle w:val="Heading1"/>
      </w:pPr>
      <w:r>
        <w:t>Key words</w:t>
      </w:r>
    </w:p>
    <w:p w14:paraId="3B03A2BA" w14:textId="77777777" w:rsidR="00637DFD" w:rsidRPr="007E0D90" w:rsidRDefault="00637DFD" w:rsidP="00637DFD">
      <w:r w:rsidRPr="0004165C">
        <w:t>List key search terms and phrases. Separate with commas.</w:t>
      </w:r>
    </w:p>
    <w:tbl>
      <w:tblPr>
        <w:tblStyle w:val="TableGrid"/>
        <w:tblW w:w="0" w:type="auto"/>
        <w:tblBorders>
          <w:top w:val="single" w:sz="18" w:space="0" w:color="EFEFEF"/>
          <w:left w:val="single" w:sz="18" w:space="0" w:color="EFEFEF"/>
          <w:bottom w:val="single" w:sz="18" w:space="0" w:color="EFEFEF"/>
          <w:right w:val="single" w:sz="18" w:space="0" w:color="EFEFEF"/>
          <w:insideH w:val="single" w:sz="18" w:space="0" w:color="EFEFEF"/>
          <w:insideV w:val="single" w:sz="18" w:space="0" w:color="EFEFEF"/>
        </w:tblBorders>
        <w:tblLook w:val="04A0" w:firstRow="1" w:lastRow="0" w:firstColumn="1" w:lastColumn="0" w:noHBand="0" w:noVBand="1"/>
      </w:tblPr>
      <w:tblGrid>
        <w:gridCol w:w="10420"/>
      </w:tblGrid>
      <w:tr w:rsidR="00637DFD" w14:paraId="65A9E223" w14:textId="77777777" w:rsidTr="00B51051">
        <w:trPr>
          <w:trHeight w:val="567"/>
        </w:trPr>
        <w:tc>
          <w:tcPr>
            <w:tcW w:w="10456" w:type="dxa"/>
          </w:tcPr>
          <w:p w14:paraId="15868BB2" w14:textId="011B2EF7" w:rsidR="00637DFD" w:rsidRPr="0004165C" w:rsidRDefault="00637DFD" w:rsidP="0037153A"/>
        </w:tc>
      </w:tr>
    </w:tbl>
    <w:p w14:paraId="79950CBD" w14:textId="41244071" w:rsidR="0004165C" w:rsidRDefault="0004165C" w:rsidP="004B0682">
      <w:pPr>
        <w:pStyle w:val="Heading1"/>
      </w:pPr>
      <w:r>
        <w:t>Available for company</w:t>
      </w:r>
    </w:p>
    <w:p w14:paraId="616E5F8F" w14:textId="6EF17F03" w:rsidR="00840CA6" w:rsidRPr="00840CA6" w:rsidRDefault="00840CA6" w:rsidP="00840CA6">
      <w:r>
        <w:t>Select which agencies this content applies to or leave blank for all.</w:t>
      </w:r>
    </w:p>
    <w:tbl>
      <w:tblPr>
        <w:tblStyle w:val="TableGrid"/>
        <w:tblW w:w="0" w:type="auto"/>
        <w:tblInd w:w="18" w:type="dxa"/>
        <w:tblBorders>
          <w:top w:val="single" w:sz="18" w:space="0" w:color="EFEFEF"/>
          <w:left w:val="single" w:sz="18" w:space="0" w:color="EFEFEF"/>
          <w:bottom w:val="single" w:sz="18" w:space="0" w:color="EFEFEF"/>
          <w:right w:val="single" w:sz="18" w:space="0" w:color="EFEFEF"/>
          <w:insideH w:val="single" w:sz="18" w:space="0" w:color="EFEFEF"/>
          <w:insideV w:val="single" w:sz="18" w:space="0" w:color="EFEFEF"/>
        </w:tblBorders>
        <w:tblLook w:val="04A0" w:firstRow="1" w:lastRow="0" w:firstColumn="1" w:lastColumn="0" w:noHBand="0" w:noVBand="1"/>
      </w:tblPr>
      <w:tblGrid>
        <w:gridCol w:w="10307"/>
      </w:tblGrid>
      <w:tr w:rsidR="00B51051" w14:paraId="2C306150" w14:textId="77777777" w:rsidTr="6D4A9612">
        <w:trPr>
          <w:trHeight w:val="567"/>
        </w:trPr>
        <w:tc>
          <w:tcPr>
            <w:tcW w:w="10307" w:type="dxa"/>
          </w:tcPr>
          <w:p w14:paraId="6AE68CA4" w14:textId="77777777" w:rsidR="00B51051" w:rsidRPr="009C2062" w:rsidRDefault="002D1F70" w:rsidP="000D6FD2">
            <w:pPr>
              <w:pStyle w:val="NoSpacing"/>
            </w:pPr>
            <w:sdt>
              <w:sdtPr>
                <w:id w:val="-126861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0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1051" w:rsidRPr="009C2062">
              <w:t xml:space="preserve"> Agriculture and Fisheries</w:t>
            </w:r>
            <w:r w:rsidR="00B51051">
              <w:t xml:space="preserve"> (DAF)</w:t>
            </w:r>
          </w:p>
          <w:p w14:paraId="29AE5230" w14:textId="77777777" w:rsidR="00B51051" w:rsidRDefault="002D1F70" w:rsidP="000D6FD2">
            <w:pPr>
              <w:pStyle w:val="NoSpacing"/>
            </w:pPr>
            <w:sdt>
              <w:sdtPr>
                <w:id w:val="-371612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0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1051" w:rsidRPr="009C2062">
              <w:t xml:space="preserve"> </w:t>
            </w:r>
            <w:r w:rsidR="00B51051">
              <w:t>Children Safety, Deniors and Disability Services (DCSSDS)</w:t>
            </w:r>
          </w:p>
          <w:p w14:paraId="1F93C77E" w14:textId="77777777" w:rsidR="00B51051" w:rsidRDefault="002D1F70" w:rsidP="000D6FD2">
            <w:pPr>
              <w:pStyle w:val="NoSpacing"/>
            </w:pPr>
            <w:sdt>
              <w:sdtPr>
                <w:id w:val="-1942979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0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1051" w:rsidRPr="009C2062">
              <w:t xml:space="preserve"> C</w:t>
            </w:r>
            <w:r w:rsidR="00B51051">
              <w:t>ITEC</w:t>
            </w:r>
          </w:p>
          <w:p w14:paraId="0358EE44" w14:textId="77777777" w:rsidR="00B51051" w:rsidRPr="009C2062" w:rsidRDefault="002D1F70" w:rsidP="000D6FD2">
            <w:pPr>
              <w:pStyle w:val="NoSpacing"/>
            </w:pPr>
            <w:sdt>
              <w:sdtPr>
                <w:id w:val="-1557470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0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1051" w:rsidRPr="009C2062">
              <w:t xml:space="preserve"> Education</w:t>
            </w:r>
            <w:r w:rsidR="00B51051">
              <w:t xml:space="preserve"> and Training (DET)</w:t>
            </w:r>
          </w:p>
          <w:p w14:paraId="05B950BE" w14:textId="77777777" w:rsidR="00B51051" w:rsidRPr="009C2062" w:rsidRDefault="002D1F70" w:rsidP="000D6FD2">
            <w:pPr>
              <w:pStyle w:val="NoSpacing"/>
            </w:pPr>
            <w:sdt>
              <w:sdtPr>
                <w:id w:val="172463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0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1051" w:rsidRPr="009C2062">
              <w:t xml:space="preserve"> Electoral Commission Queensland</w:t>
            </w:r>
            <w:r w:rsidR="00B51051">
              <w:t xml:space="preserve"> (ECQ)</w:t>
            </w:r>
          </w:p>
          <w:p w14:paraId="315B38AE" w14:textId="77777777" w:rsidR="00B51051" w:rsidRDefault="002D1F70" w:rsidP="000D6FD2">
            <w:pPr>
              <w:pStyle w:val="NoSpacing"/>
            </w:pPr>
            <w:sdt>
              <w:sdtPr>
                <w:id w:val="125278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0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1051" w:rsidRPr="009C2062">
              <w:t xml:space="preserve"> </w:t>
            </w:r>
            <w:r w:rsidR="00B51051">
              <w:t>Employment, Small Business and Training (DESBT)</w:t>
            </w:r>
          </w:p>
          <w:p w14:paraId="139A32C5" w14:textId="77777777" w:rsidR="00B51051" w:rsidRDefault="002D1F70" w:rsidP="000D6FD2">
            <w:pPr>
              <w:pStyle w:val="NoSpacing"/>
            </w:pPr>
            <w:sdt>
              <w:sdtPr>
                <w:id w:val="-106549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0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1051">
              <w:t xml:space="preserve"> Energy and Climate (DEC)</w:t>
            </w:r>
          </w:p>
          <w:p w14:paraId="1D9A74F4" w14:textId="77777777" w:rsidR="00B51051" w:rsidRDefault="002D1F70" w:rsidP="00EE469B">
            <w:pPr>
              <w:pStyle w:val="NoSpacing"/>
            </w:pPr>
            <w:sdt>
              <w:sdtPr>
                <w:id w:val="-266163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0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1051">
              <w:t xml:space="preserve"> Environment, Science and Innovation (DESI)</w:t>
            </w:r>
          </w:p>
          <w:p w14:paraId="49856FC2" w14:textId="77777777" w:rsidR="00B51051" w:rsidRDefault="002D1F70" w:rsidP="000D6FD2">
            <w:pPr>
              <w:pStyle w:val="NoSpacing"/>
            </w:pPr>
            <w:sdt>
              <w:sdtPr>
                <w:id w:val="607092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0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1051">
              <w:t>Housing, Local Government, Planning and Public Works (DHLGPPW)</w:t>
            </w:r>
          </w:p>
          <w:p w14:paraId="1F1D4B62" w14:textId="77777777" w:rsidR="00B51051" w:rsidRPr="009C2062" w:rsidRDefault="002D1F70" w:rsidP="000D6FD2">
            <w:pPr>
              <w:pStyle w:val="NoSpacing"/>
            </w:pPr>
            <w:sdt>
              <w:sdtPr>
                <w:id w:val="-1852640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0C8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1051" w:rsidRPr="009C2062">
              <w:t xml:space="preserve"> Inspector-General Emergency Management</w:t>
            </w:r>
            <w:r w:rsidR="00B51051">
              <w:t xml:space="preserve"> (IGEM)</w:t>
            </w:r>
          </w:p>
          <w:p w14:paraId="41E1A347" w14:textId="77777777" w:rsidR="00B51051" w:rsidRPr="009C2062" w:rsidRDefault="002D1F70" w:rsidP="000D6FD2">
            <w:pPr>
              <w:pStyle w:val="NoSpacing"/>
            </w:pPr>
            <w:sdt>
              <w:sdtPr>
                <w:id w:val="-541754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0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1051" w:rsidRPr="009C2062">
              <w:t xml:space="preserve"> Justice and Attorney-General</w:t>
            </w:r>
            <w:r w:rsidR="00B51051">
              <w:t xml:space="preserve"> (JAG)</w:t>
            </w:r>
          </w:p>
          <w:p w14:paraId="0841A8DF" w14:textId="77777777" w:rsidR="00B51051" w:rsidRDefault="002D1F70" w:rsidP="000D6FD2">
            <w:pPr>
              <w:pStyle w:val="NoSpacing"/>
            </w:pPr>
            <w:sdt>
              <w:sdtPr>
                <w:id w:val="-7778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0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1051" w:rsidRPr="009C2062">
              <w:t xml:space="preserve"> Legal Aid Queensland</w:t>
            </w:r>
            <w:r w:rsidR="00B51051">
              <w:t xml:space="preserve"> (LAQ)</w:t>
            </w:r>
          </w:p>
          <w:p w14:paraId="59F830D4" w14:textId="77777777" w:rsidR="00B51051" w:rsidRDefault="002D1F70" w:rsidP="000D6FD2">
            <w:pPr>
              <w:pStyle w:val="NoSpacing"/>
            </w:pPr>
            <w:sdt>
              <w:sdtPr>
                <w:id w:val="1704973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0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1051" w:rsidRPr="009C2062">
              <w:t xml:space="preserve"> </w:t>
            </w:r>
            <w:r w:rsidR="00B51051">
              <w:t>Office of Industrial Relations (OIR)</w:t>
            </w:r>
          </w:p>
          <w:p w14:paraId="2176093D" w14:textId="77777777" w:rsidR="00B51051" w:rsidRPr="009C2062" w:rsidRDefault="002D1F70" w:rsidP="000D6FD2">
            <w:pPr>
              <w:pStyle w:val="NoSpacing"/>
            </w:pPr>
            <w:sdt>
              <w:sdtPr>
                <w:id w:val="73100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0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1051" w:rsidRPr="009C2062">
              <w:t xml:space="preserve"> Premier and Cabinet</w:t>
            </w:r>
            <w:r w:rsidR="00B51051">
              <w:t xml:space="preserve"> (DPC)</w:t>
            </w:r>
          </w:p>
          <w:p w14:paraId="484D22EE" w14:textId="77777777" w:rsidR="00B51051" w:rsidRDefault="002D1F70" w:rsidP="00427B99">
            <w:pPr>
              <w:pStyle w:val="NoSpacing"/>
            </w:pPr>
            <w:sdt>
              <w:sdtPr>
                <w:id w:val="-482855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0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1051" w:rsidRPr="009C2062">
              <w:t xml:space="preserve"> Public Service Commission</w:t>
            </w:r>
            <w:r w:rsidR="00B51051">
              <w:t xml:space="preserve"> (PSC)</w:t>
            </w:r>
          </w:p>
          <w:p w14:paraId="5241E006" w14:textId="77777777" w:rsidR="00B51051" w:rsidRDefault="002D1F70" w:rsidP="00427B99">
            <w:pPr>
              <w:pStyle w:val="NoSpacing"/>
            </w:pPr>
            <w:sdt>
              <w:sdtPr>
                <w:id w:val="-968204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0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1051">
              <w:t xml:space="preserve"> Public Trust</w:t>
            </w:r>
          </w:p>
          <w:p w14:paraId="443C1EAC" w14:textId="77777777" w:rsidR="00B51051" w:rsidRDefault="002D1F70" w:rsidP="0088510A">
            <w:pPr>
              <w:pStyle w:val="NoSpacing"/>
            </w:pPr>
            <w:sdt>
              <w:sdtPr>
                <w:id w:val="81961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0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1051" w:rsidRPr="00423CB8">
              <w:t xml:space="preserve"> Queensland Ambulance Service</w:t>
            </w:r>
            <w:r w:rsidR="00B51051">
              <w:t xml:space="preserve"> (QAS)</w:t>
            </w:r>
          </w:p>
          <w:p w14:paraId="517173D1" w14:textId="67D49D98" w:rsidR="00B51051" w:rsidRDefault="002D1F70" w:rsidP="0088510A">
            <w:pPr>
              <w:pStyle w:val="NoSpacing"/>
            </w:pPr>
            <w:sdt>
              <w:sdtPr>
                <w:id w:val="-130480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805AACD" w:rsidRPr="6D4A9612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00B51051">
              <w:t xml:space="preserve"> Queensland Audit Office (QAO)</w:t>
            </w:r>
          </w:p>
          <w:p w14:paraId="0874EFC5" w14:textId="750932CD" w:rsidR="00B51051" w:rsidRDefault="002D1F70" w:rsidP="0088510A">
            <w:pPr>
              <w:pStyle w:val="NoSpacing"/>
            </w:pPr>
            <w:sdt>
              <w:sdtPr>
                <w:id w:val="-516847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6BB643E" w:rsidRPr="6D4A9612">
                  <w:rPr>
                    <w:rFonts w:ascii="MS Gothic" w:eastAsia="MS Gothic" w:hAnsi="MS Gothic" w:cs="MS Gothic"/>
                  </w:rPr>
                  <w:t>☐</w:t>
                </w:r>
              </w:sdtContent>
            </w:sdt>
            <w:r w:rsidR="00B51051">
              <w:t xml:space="preserve"> Queensland Building and Construction Commission (QBCC)</w:t>
            </w:r>
          </w:p>
          <w:p w14:paraId="091F200D" w14:textId="77777777" w:rsidR="00B51051" w:rsidRPr="00423CB8" w:rsidRDefault="002D1F70" w:rsidP="00E76AEC">
            <w:pPr>
              <w:pStyle w:val="NoSpacing"/>
            </w:pPr>
            <w:sdt>
              <w:sdtPr>
                <w:id w:val="2074998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0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1051">
              <w:t xml:space="preserve"> </w:t>
            </w:r>
            <w:r w:rsidR="00B51051" w:rsidRPr="00ED783E">
              <w:t>Queensland Corrective Services</w:t>
            </w:r>
            <w:r w:rsidR="00B51051">
              <w:t xml:space="preserve"> (QCS)</w:t>
            </w:r>
          </w:p>
          <w:p w14:paraId="0A1D5124" w14:textId="77777777" w:rsidR="00B51051" w:rsidRDefault="002D1F70" w:rsidP="00E76AEC">
            <w:pPr>
              <w:pStyle w:val="NoSpacing"/>
            </w:pPr>
            <w:sdt>
              <w:sdtPr>
                <w:id w:val="205760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0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1051" w:rsidRPr="00423CB8">
              <w:t xml:space="preserve"> </w:t>
            </w:r>
            <w:r w:rsidR="00B51051" w:rsidRPr="00B2706D">
              <w:t xml:space="preserve">Queensland Fire </w:t>
            </w:r>
            <w:r w:rsidR="00B51051">
              <w:t>Department (QFD)</w:t>
            </w:r>
          </w:p>
          <w:p w14:paraId="21BE9152" w14:textId="77777777" w:rsidR="00B51051" w:rsidRPr="009C2062" w:rsidRDefault="002D1F70" w:rsidP="00E76AEC">
            <w:pPr>
              <w:pStyle w:val="NoSpacing"/>
            </w:pPr>
            <w:sdt>
              <w:sdtPr>
                <w:id w:val="91671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0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1051">
              <w:t xml:space="preserve"> Queensland Government Customer and Digital Group (QGCDG)</w:t>
            </w:r>
          </w:p>
          <w:p w14:paraId="26D9B5F5" w14:textId="77777777" w:rsidR="00B51051" w:rsidRDefault="002D1F70" w:rsidP="00E76AEC">
            <w:pPr>
              <w:pStyle w:val="NoSpacing"/>
            </w:pPr>
            <w:sdt>
              <w:sdtPr>
                <w:id w:val="-531338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0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1051" w:rsidRPr="009C2062">
              <w:t xml:space="preserve"> Queensland Health</w:t>
            </w:r>
            <w:r w:rsidR="00B51051">
              <w:t xml:space="preserve"> (QH)</w:t>
            </w:r>
          </w:p>
          <w:p w14:paraId="09263034" w14:textId="77777777" w:rsidR="00B51051" w:rsidRPr="009C2062" w:rsidRDefault="002D1F70" w:rsidP="00E76AEC">
            <w:pPr>
              <w:pStyle w:val="NoSpacing"/>
            </w:pPr>
            <w:sdt>
              <w:sdtPr>
                <w:id w:val="-876851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0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1051" w:rsidRPr="009C2062">
              <w:t xml:space="preserve"> Queensland H</w:t>
            </w:r>
            <w:r w:rsidR="00B51051">
              <w:t>uman Rights Commission (QHRC)</w:t>
            </w:r>
          </w:p>
          <w:p w14:paraId="1913F736" w14:textId="77777777" w:rsidR="00B51051" w:rsidRDefault="002D1F70" w:rsidP="00E76AEC">
            <w:pPr>
              <w:pStyle w:val="NoSpacing"/>
            </w:pPr>
            <w:sdt>
              <w:sdtPr>
                <w:id w:val="2085331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0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1051" w:rsidRPr="009C2062">
              <w:t xml:space="preserve"> </w:t>
            </w:r>
            <w:r w:rsidR="00B51051" w:rsidRPr="00423CB8">
              <w:t>Queensland Police Service</w:t>
            </w:r>
            <w:r w:rsidR="00B51051">
              <w:t xml:space="preserve"> (QPS)</w:t>
            </w:r>
          </w:p>
          <w:p w14:paraId="2DFF8E90" w14:textId="77777777" w:rsidR="00B51051" w:rsidRPr="009C2062" w:rsidRDefault="002D1F70" w:rsidP="00E76AEC">
            <w:pPr>
              <w:pStyle w:val="NoSpacing"/>
            </w:pPr>
            <w:sdt>
              <w:sdtPr>
                <w:id w:val="-624542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0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1051" w:rsidRPr="009C2062">
              <w:t xml:space="preserve"> </w:t>
            </w:r>
            <w:r w:rsidR="00B51051">
              <w:t>Queensland Shared Services (QSS)</w:t>
            </w:r>
          </w:p>
          <w:p w14:paraId="400CE9C7" w14:textId="77777777" w:rsidR="00B51051" w:rsidRDefault="002D1F70" w:rsidP="00E76AEC">
            <w:pPr>
              <w:pStyle w:val="NoSpacing"/>
            </w:pPr>
            <w:sdt>
              <w:sdtPr>
                <w:id w:val="-165785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0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1051">
              <w:t xml:space="preserve"> Queensland Treasury (QT)</w:t>
            </w:r>
          </w:p>
          <w:p w14:paraId="4A714B5D" w14:textId="77777777" w:rsidR="00B51051" w:rsidRDefault="002D1F70" w:rsidP="00E76AEC">
            <w:pPr>
              <w:pStyle w:val="NoSpacing"/>
            </w:pPr>
            <w:sdt>
              <w:sdtPr>
                <w:id w:val="542263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0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1051">
              <w:t xml:space="preserve"> Regional Development, Manufacturing and Water (DRDMW)</w:t>
            </w:r>
          </w:p>
          <w:p w14:paraId="776500FA" w14:textId="77777777" w:rsidR="00B51051" w:rsidRDefault="002D1F70" w:rsidP="00E76AEC">
            <w:pPr>
              <w:pStyle w:val="NoSpacing"/>
            </w:pPr>
            <w:sdt>
              <w:sdtPr>
                <w:id w:val="-1813941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0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1051">
              <w:t xml:space="preserve"> Resources (DRES)</w:t>
            </w:r>
          </w:p>
          <w:p w14:paraId="78E380FC" w14:textId="77777777" w:rsidR="00B51051" w:rsidRDefault="002D1F70" w:rsidP="00E76AEC">
            <w:pPr>
              <w:pStyle w:val="NoSpacing"/>
            </w:pPr>
            <w:sdt>
              <w:sdtPr>
                <w:id w:val="2132823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0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1051" w:rsidRPr="009C2062">
              <w:t xml:space="preserve"> </w:t>
            </w:r>
            <w:r w:rsidR="00B51051">
              <w:t>Smart Services Queensland (SSQ)</w:t>
            </w:r>
          </w:p>
          <w:p w14:paraId="4AD841A7" w14:textId="77777777" w:rsidR="00B51051" w:rsidRDefault="002D1F70" w:rsidP="00E76AEC">
            <w:pPr>
              <w:pStyle w:val="NoSpacing"/>
            </w:pPr>
            <w:sdt>
              <w:sdtPr>
                <w:id w:val="1767192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0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1051" w:rsidRPr="009C2062">
              <w:t xml:space="preserve"> State Development</w:t>
            </w:r>
            <w:r w:rsidR="00B51051">
              <w:t xml:space="preserve"> and Infrastructure (DSDI)</w:t>
            </w:r>
          </w:p>
          <w:p w14:paraId="655B721E" w14:textId="77777777" w:rsidR="00B51051" w:rsidRDefault="002D1F70" w:rsidP="00E76AEC">
            <w:pPr>
              <w:pStyle w:val="NoSpacing"/>
            </w:pPr>
            <w:sdt>
              <w:sdtPr>
                <w:id w:val="1025522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0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1051">
              <w:t xml:space="preserve"> Tourism and Events Queensland (TEQ)</w:t>
            </w:r>
          </w:p>
          <w:p w14:paraId="0035C98F" w14:textId="77777777" w:rsidR="00B51051" w:rsidRPr="009C2062" w:rsidRDefault="002D1F70" w:rsidP="00E76AEC">
            <w:pPr>
              <w:pStyle w:val="NoSpacing"/>
            </w:pPr>
            <w:sdt>
              <w:sdtPr>
                <w:id w:val="-1188283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0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1051">
              <w:t xml:space="preserve"> Tourism and Sport (DTS)</w:t>
            </w:r>
          </w:p>
          <w:p w14:paraId="2A823291" w14:textId="77777777" w:rsidR="00B51051" w:rsidRDefault="002D1F70" w:rsidP="00E76AEC">
            <w:pPr>
              <w:pStyle w:val="NoSpacing"/>
            </w:pPr>
            <w:sdt>
              <w:sdtPr>
                <w:id w:val="717320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0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1051" w:rsidRPr="009C2062">
              <w:t xml:space="preserve"> Transport and Main Roads</w:t>
            </w:r>
            <w:r w:rsidR="00B51051">
              <w:t xml:space="preserve"> (TMR)</w:t>
            </w:r>
          </w:p>
          <w:p w14:paraId="5FDAA052" w14:textId="77777777" w:rsidR="00B51051" w:rsidRDefault="002D1F70" w:rsidP="00E76AEC">
            <w:pPr>
              <w:pStyle w:val="NoSpacing"/>
            </w:pPr>
            <w:sdt>
              <w:sdtPr>
                <w:id w:val="-1774936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0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1051" w:rsidRPr="00124A55">
              <w:t xml:space="preserve"> Treaty, Aboriginal and Torres Strait Islander Partnerships, Communities and the Arts (DTATSIPCA)</w:t>
            </w:r>
          </w:p>
          <w:p w14:paraId="0AC7C07E" w14:textId="7293D18F" w:rsidR="00B51051" w:rsidRPr="0004165C" w:rsidRDefault="002D1F70" w:rsidP="000D6FD2">
            <w:pPr>
              <w:pStyle w:val="NoSpacing"/>
            </w:pPr>
            <w:sdt>
              <w:sdtPr>
                <w:id w:val="1481119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105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51051">
              <w:t xml:space="preserve"> Youth Justice (YJ)</w:t>
            </w:r>
          </w:p>
        </w:tc>
      </w:tr>
    </w:tbl>
    <w:p w14:paraId="6883A967" w14:textId="77777777" w:rsidR="00854DF3" w:rsidRDefault="00854DF3" w:rsidP="004B0682">
      <w:pPr>
        <w:pStyle w:val="Heading1"/>
      </w:pPr>
      <w:r>
        <w:lastRenderedPageBreak/>
        <w:t>Segregation of duties</w:t>
      </w:r>
    </w:p>
    <w:tbl>
      <w:tblPr>
        <w:tblStyle w:val="TableGrid"/>
        <w:tblW w:w="0" w:type="auto"/>
        <w:tblBorders>
          <w:top w:val="single" w:sz="18" w:space="0" w:color="EFEFEF"/>
          <w:left w:val="single" w:sz="18" w:space="0" w:color="EFEFEF"/>
          <w:bottom w:val="single" w:sz="18" w:space="0" w:color="EFEFEF"/>
          <w:right w:val="single" w:sz="18" w:space="0" w:color="EFEFEF"/>
          <w:insideH w:val="single" w:sz="18" w:space="0" w:color="EFEFEF"/>
          <w:insideV w:val="single" w:sz="18" w:space="0" w:color="EFEFEF"/>
        </w:tblBorders>
        <w:tblLook w:val="04A0" w:firstRow="1" w:lastRow="0" w:firstColumn="1" w:lastColumn="0" w:noHBand="0" w:noVBand="1"/>
      </w:tblPr>
      <w:tblGrid>
        <w:gridCol w:w="10420"/>
      </w:tblGrid>
      <w:tr w:rsidR="00854DF3" w14:paraId="4EB048D8" w14:textId="77777777" w:rsidTr="00C6491A">
        <w:trPr>
          <w:trHeight w:val="567"/>
        </w:trPr>
        <w:tc>
          <w:tcPr>
            <w:tcW w:w="10420" w:type="dxa"/>
          </w:tcPr>
          <w:p w14:paraId="1E06C81C" w14:textId="77777777" w:rsidR="00854DF3" w:rsidRDefault="002D1F70">
            <w:sdt>
              <w:sdtPr>
                <w:id w:val="-1716181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D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54DF3" w:rsidRPr="009C2062">
              <w:t xml:space="preserve"> </w:t>
            </w:r>
            <w:r w:rsidR="00854DF3">
              <w:t>Nil, approval not required</w:t>
            </w:r>
          </w:p>
          <w:p w14:paraId="05379F09" w14:textId="77777777" w:rsidR="00854DF3" w:rsidRDefault="002D1F70">
            <w:sdt>
              <w:sdtPr>
                <w:id w:val="-450856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D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54DF3" w:rsidRPr="009C2062">
              <w:t xml:space="preserve"> </w:t>
            </w:r>
            <w:r w:rsidR="00854DF3">
              <w:t>Initiator cannot be approver</w:t>
            </w:r>
          </w:p>
          <w:p w14:paraId="41DCCCF9" w14:textId="77777777" w:rsidR="00854DF3" w:rsidRPr="0004165C" w:rsidRDefault="002D1F70">
            <w:sdt>
              <w:sdtPr>
                <w:id w:val="-1460954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4DF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54DF3">
              <w:t xml:space="preserve"> Affected customer cannot be approver</w:t>
            </w:r>
          </w:p>
        </w:tc>
      </w:tr>
    </w:tbl>
    <w:p w14:paraId="0750A1FB" w14:textId="77777777" w:rsidR="00854DF3" w:rsidRDefault="00854DF3" w:rsidP="004B0682">
      <w:pPr>
        <w:pStyle w:val="Heading1"/>
      </w:pPr>
      <w:r>
        <w:t xml:space="preserve">ServiceNow task categorisation </w:t>
      </w:r>
    </w:p>
    <w:p w14:paraId="3B62E14B" w14:textId="77777777" w:rsidR="00854DF3" w:rsidRDefault="00854DF3" w:rsidP="00854DF3">
      <w:pPr>
        <w:pStyle w:val="NoSpacing"/>
      </w:pPr>
      <w:r>
        <w:t>(Performance Build to complete)</w:t>
      </w:r>
    </w:p>
    <w:tbl>
      <w:tblPr>
        <w:tblStyle w:val="g2gcolheader"/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2694"/>
        <w:gridCol w:w="7749"/>
      </w:tblGrid>
      <w:tr w:rsidR="00854DF3" w:rsidRPr="0030552F" w14:paraId="7E2C5D06" w14:textId="77777777" w:rsidTr="000948B1">
        <w:trPr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shd w:val="clear" w:color="auto" w:fill="EFEFEF"/>
          </w:tcPr>
          <w:p w14:paraId="5B69BC2F" w14:textId="77777777" w:rsidR="00854DF3" w:rsidRPr="000948B1" w:rsidRDefault="00854DF3">
            <w:pPr>
              <w:rPr>
                <w:color w:val="000000" w:themeColor="text1"/>
              </w:rPr>
            </w:pPr>
            <w:r w:rsidRPr="000948B1">
              <w:rPr>
                <w:color w:val="000000" w:themeColor="text1"/>
              </w:rPr>
              <w:t>Service agreement</w:t>
            </w:r>
          </w:p>
        </w:tc>
        <w:tc>
          <w:tcPr>
            <w:tcW w:w="7665" w:type="dxa"/>
            <w:tcBorders>
              <w:top w:val="single" w:sz="18" w:space="0" w:color="EFEFEF"/>
              <w:left w:val="single" w:sz="18" w:space="0" w:color="EFEFEF"/>
              <w:bottom w:val="single" w:sz="18" w:space="0" w:color="EFEFEF"/>
              <w:right w:val="single" w:sz="18" w:space="0" w:color="EFEFEF"/>
            </w:tcBorders>
            <w:shd w:val="clear" w:color="auto" w:fill="auto"/>
          </w:tcPr>
          <w:p w14:paraId="02652AEC" w14:textId="77777777" w:rsidR="00854DF3" w:rsidRPr="001D17EB" w:rsidRDefault="00854DF3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4DF3" w:rsidRPr="0030552F" w14:paraId="3F0E8E84" w14:textId="77777777" w:rsidTr="000948B1">
        <w:trPr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shd w:val="clear" w:color="auto" w:fill="EFEFEF"/>
          </w:tcPr>
          <w:p w14:paraId="06F99F5A" w14:textId="77777777" w:rsidR="00854DF3" w:rsidRPr="000948B1" w:rsidRDefault="00854DF3">
            <w:pPr>
              <w:rPr>
                <w:color w:val="000000" w:themeColor="text1"/>
              </w:rPr>
            </w:pPr>
            <w:r w:rsidRPr="000948B1">
              <w:rPr>
                <w:color w:val="000000" w:themeColor="text1"/>
              </w:rPr>
              <w:t xml:space="preserve">Service </w:t>
            </w:r>
            <w:proofErr w:type="spellStart"/>
            <w:r w:rsidRPr="000948B1">
              <w:rPr>
                <w:color w:val="000000" w:themeColor="text1"/>
              </w:rPr>
              <w:t>Catalog</w:t>
            </w:r>
            <w:proofErr w:type="spellEnd"/>
          </w:p>
        </w:tc>
        <w:tc>
          <w:tcPr>
            <w:tcW w:w="7665" w:type="dxa"/>
            <w:tcBorders>
              <w:top w:val="single" w:sz="18" w:space="0" w:color="EFEFEF"/>
              <w:left w:val="single" w:sz="18" w:space="0" w:color="EFEFEF"/>
              <w:bottom w:val="single" w:sz="18" w:space="0" w:color="EFEFEF"/>
              <w:right w:val="single" w:sz="18" w:space="0" w:color="EFEFEF"/>
            </w:tcBorders>
            <w:shd w:val="clear" w:color="auto" w:fill="auto"/>
          </w:tcPr>
          <w:p w14:paraId="316306F4" w14:textId="77777777" w:rsidR="00854DF3" w:rsidRDefault="00854D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4DF3" w:rsidRPr="0030552F" w14:paraId="3351A309" w14:textId="77777777" w:rsidTr="000948B1">
        <w:trPr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shd w:val="clear" w:color="auto" w:fill="EFEFEF"/>
          </w:tcPr>
          <w:p w14:paraId="2C7E298F" w14:textId="77777777" w:rsidR="00854DF3" w:rsidRPr="000948B1" w:rsidRDefault="00854DF3">
            <w:pPr>
              <w:rPr>
                <w:color w:val="000000" w:themeColor="text1"/>
              </w:rPr>
            </w:pPr>
            <w:r w:rsidRPr="000948B1">
              <w:rPr>
                <w:color w:val="000000" w:themeColor="text1"/>
              </w:rPr>
              <w:t>Security</w:t>
            </w:r>
          </w:p>
        </w:tc>
        <w:tc>
          <w:tcPr>
            <w:tcW w:w="7665" w:type="dxa"/>
            <w:tcBorders>
              <w:top w:val="single" w:sz="18" w:space="0" w:color="EFEFEF"/>
              <w:left w:val="single" w:sz="18" w:space="0" w:color="EFEFEF"/>
              <w:bottom w:val="single" w:sz="18" w:space="0" w:color="EFEFEF"/>
              <w:right w:val="single" w:sz="18" w:space="0" w:color="EFEFEF"/>
            </w:tcBorders>
            <w:shd w:val="clear" w:color="auto" w:fill="auto"/>
          </w:tcPr>
          <w:p w14:paraId="7F0D10FC" w14:textId="77777777" w:rsidR="00854DF3" w:rsidRPr="0030552F" w:rsidRDefault="00854D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4DF3" w:rsidRPr="0030552F" w14:paraId="6889719A" w14:textId="77777777" w:rsidTr="000948B1">
        <w:trPr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shd w:val="clear" w:color="auto" w:fill="EFEFEF"/>
          </w:tcPr>
          <w:p w14:paraId="5DE8641D" w14:textId="77777777" w:rsidR="00854DF3" w:rsidRPr="000948B1" w:rsidRDefault="00854DF3">
            <w:pPr>
              <w:rPr>
                <w:color w:val="000000" w:themeColor="text1"/>
              </w:rPr>
            </w:pPr>
            <w:r w:rsidRPr="000948B1">
              <w:rPr>
                <w:color w:val="000000" w:themeColor="text1"/>
              </w:rPr>
              <w:t>Classification</w:t>
            </w:r>
          </w:p>
        </w:tc>
        <w:tc>
          <w:tcPr>
            <w:tcW w:w="7665" w:type="dxa"/>
            <w:tcBorders>
              <w:top w:val="single" w:sz="18" w:space="0" w:color="EFEFEF"/>
              <w:left w:val="single" w:sz="18" w:space="0" w:color="EFEFEF"/>
              <w:bottom w:val="single" w:sz="18" w:space="0" w:color="EFEFEF"/>
              <w:right w:val="single" w:sz="18" w:space="0" w:color="EFEFEF"/>
            </w:tcBorders>
            <w:shd w:val="clear" w:color="auto" w:fill="auto"/>
          </w:tcPr>
          <w:p w14:paraId="37559031" w14:textId="77777777" w:rsidR="00854DF3" w:rsidRPr="0030552F" w:rsidRDefault="00854D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4DF3" w:rsidRPr="0030552F" w14:paraId="1685D87D" w14:textId="77777777" w:rsidTr="000948B1">
        <w:trPr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shd w:val="clear" w:color="auto" w:fill="EFEFEF"/>
          </w:tcPr>
          <w:p w14:paraId="7BD81DEC" w14:textId="77777777" w:rsidR="00854DF3" w:rsidRPr="000948B1" w:rsidRDefault="00854DF3">
            <w:pPr>
              <w:rPr>
                <w:color w:val="000000" w:themeColor="text1"/>
              </w:rPr>
            </w:pPr>
            <w:r w:rsidRPr="000948B1">
              <w:rPr>
                <w:color w:val="000000" w:themeColor="text1"/>
              </w:rPr>
              <w:t>Category</w:t>
            </w:r>
          </w:p>
        </w:tc>
        <w:tc>
          <w:tcPr>
            <w:tcW w:w="7665" w:type="dxa"/>
            <w:tcBorders>
              <w:top w:val="single" w:sz="18" w:space="0" w:color="EFEFEF"/>
              <w:left w:val="single" w:sz="18" w:space="0" w:color="EFEFEF"/>
              <w:bottom w:val="single" w:sz="18" w:space="0" w:color="EFEFEF"/>
              <w:right w:val="single" w:sz="18" w:space="0" w:color="EFEFEF"/>
            </w:tcBorders>
            <w:shd w:val="clear" w:color="auto" w:fill="auto"/>
          </w:tcPr>
          <w:p w14:paraId="2D00E60A" w14:textId="77777777" w:rsidR="00854DF3" w:rsidRPr="009A0029" w:rsidDel="00DF40BE" w:rsidRDefault="00854D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854DF3" w:rsidRPr="0030552F" w14:paraId="44BDA069" w14:textId="77777777" w:rsidTr="000948B1">
        <w:trPr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shd w:val="clear" w:color="auto" w:fill="EFEFEF"/>
          </w:tcPr>
          <w:p w14:paraId="27CEF87F" w14:textId="77777777" w:rsidR="00854DF3" w:rsidRPr="000948B1" w:rsidRDefault="00854DF3">
            <w:pPr>
              <w:rPr>
                <w:color w:val="000000" w:themeColor="text1"/>
              </w:rPr>
            </w:pPr>
            <w:r w:rsidRPr="000948B1">
              <w:rPr>
                <w:color w:val="000000" w:themeColor="text1"/>
              </w:rPr>
              <w:t>Subcategory</w:t>
            </w:r>
          </w:p>
        </w:tc>
        <w:tc>
          <w:tcPr>
            <w:tcW w:w="7665" w:type="dxa"/>
            <w:tcBorders>
              <w:top w:val="single" w:sz="18" w:space="0" w:color="EFEFEF"/>
              <w:left w:val="single" w:sz="18" w:space="0" w:color="EFEFEF"/>
              <w:bottom w:val="single" w:sz="18" w:space="0" w:color="EFEFEF"/>
              <w:right w:val="single" w:sz="18" w:space="0" w:color="EFEFEF"/>
            </w:tcBorders>
            <w:shd w:val="clear" w:color="auto" w:fill="auto"/>
          </w:tcPr>
          <w:p w14:paraId="4A1FE5BF" w14:textId="77777777" w:rsidR="00854DF3" w:rsidRDefault="00854D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4DF3" w14:paraId="309FD42C" w14:textId="77777777" w:rsidTr="000948B1">
        <w:trPr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shd w:val="clear" w:color="auto" w:fill="EFEFEF"/>
          </w:tcPr>
          <w:p w14:paraId="39BFB5AF" w14:textId="77777777" w:rsidR="00854DF3" w:rsidRPr="000948B1" w:rsidRDefault="00854DF3">
            <w:pPr>
              <w:rPr>
                <w:color w:val="000000" w:themeColor="text1"/>
              </w:rPr>
            </w:pPr>
            <w:r w:rsidRPr="000948B1">
              <w:rPr>
                <w:color w:val="000000" w:themeColor="text1"/>
              </w:rPr>
              <w:t>Technology solution</w:t>
            </w:r>
          </w:p>
        </w:tc>
        <w:tc>
          <w:tcPr>
            <w:tcW w:w="7665" w:type="dxa"/>
            <w:tcBorders>
              <w:top w:val="single" w:sz="18" w:space="0" w:color="EFEFEF"/>
              <w:left w:val="single" w:sz="18" w:space="0" w:color="EFEFEF"/>
              <w:bottom w:val="single" w:sz="18" w:space="0" w:color="EFEFEF"/>
              <w:right w:val="single" w:sz="18" w:space="0" w:color="EFEFEF"/>
            </w:tcBorders>
            <w:shd w:val="clear" w:color="auto" w:fill="auto"/>
          </w:tcPr>
          <w:p w14:paraId="0AA9D6BD" w14:textId="77777777" w:rsidR="00854DF3" w:rsidRDefault="00854D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54DF3" w14:paraId="292B73C1" w14:textId="77777777" w:rsidTr="000948B1">
        <w:trPr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shd w:val="clear" w:color="auto" w:fill="EFEFEF"/>
          </w:tcPr>
          <w:p w14:paraId="7E9B68B5" w14:textId="77777777" w:rsidR="00854DF3" w:rsidRPr="000948B1" w:rsidRDefault="00854DF3">
            <w:pPr>
              <w:rPr>
                <w:color w:val="000000" w:themeColor="text1"/>
              </w:rPr>
            </w:pPr>
            <w:r w:rsidRPr="000948B1">
              <w:rPr>
                <w:color w:val="000000" w:themeColor="text1"/>
              </w:rPr>
              <w:t>Assignment group</w:t>
            </w:r>
          </w:p>
        </w:tc>
        <w:tc>
          <w:tcPr>
            <w:tcW w:w="7665" w:type="dxa"/>
            <w:tcBorders>
              <w:top w:val="single" w:sz="18" w:space="0" w:color="EFEFEF"/>
              <w:left w:val="single" w:sz="18" w:space="0" w:color="EFEFEF"/>
              <w:bottom w:val="single" w:sz="18" w:space="0" w:color="EFEFEF"/>
              <w:right w:val="single" w:sz="18" w:space="0" w:color="EFEFEF"/>
            </w:tcBorders>
            <w:shd w:val="clear" w:color="auto" w:fill="auto"/>
          </w:tcPr>
          <w:p w14:paraId="2B0CE7F5" w14:textId="77777777" w:rsidR="00854DF3" w:rsidRPr="00093ACE" w:rsidRDefault="00854D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</w:rPr>
            </w:pPr>
          </w:p>
        </w:tc>
      </w:tr>
      <w:tr w:rsidR="00854DF3" w14:paraId="6B9D90EC" w14:textId="77777777" w:rsidTr="000948B1">
        <w:trPr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shd w:val="clear" w:color="auto" w:fill="EFEFEF"/>
          </w:tcPr>
          <w:p w14:paraId="03046D1D" w14:textId="77777777" w:rsidR="00854DF3" w:rsidRPr="000948B1" w:rsidRDefault="00854DF3">
            <w:pPr>
              <w:rPr>
                <w:color w:val="000000" w:themeColor="text1"/>
              </w:rPr>
            </w:pPr>
            <w:r w:rsidRPr="000948B1">
              <w:rPr>
                <w:color w:val="000000" w:themeColor="text1"/>
              </w:rPr>
              <w:t>Documents received / processed</w:t>
            </w:r>
          </w:p>
        </w:tc>
        <w:tc>
          <w:tcPr>
            <w:tcW w:w="7665" w:type="dxa"/>
            <w:tcBorders>
              <w:top w:val="single" w:sz="18" w:space="0" w:color="EFEFEF"/>
              <w:left w:val="single" w:sz="18" w:space="0" w:color="EFEFEF"/>
              <w:bottom w:val="single" w:sz="18" w:space="0" w:color="EFEFEF"/>
              <w:right w:val="single" w:sz="18" w:space="0" w:color="EFEFEF"/>
            </w:tcBorders>
            <w:shd w:val="clear" w:color="auto" w:fill="auto"/>
          </w:tcPr>
          <w:p w14:paraId="5BDA9546" w14:textId="77777777" w:rsidR="00854DF3" w:rsidRPr="002C047D" w:rsidRDefault="00854D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"/>
              </w:rPr>
            </w:pPr>
          </w:p>
        </w:tc>
      </w:tr>
      <w:tr w:rsidR="00854DF3" w14:paraId="4E9F4BD5" w14:textId="77777777" w:rsidTr="000948B1">
        <w:trPr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shd w:val="clear" w:color="auto" w:fill="EFEFEF"/>
          </w:tcPr>
          <w:p w14:paraId="16CD8D32" w14:textId="77777777" w:rsidR="00854DF3" w:rsidRPr="000948B1" w:rsidRDefault="00854DF3">
            <w:pPr>
              <w:rPr>
                <w:color w:val="000000" w:themeColor="text1"/>
              </w:rPr>
            </w:pPr>
            <w:r w:rsidRPr="000948B1">
              <w:rPr>
                <w:color w:val="000000" w:themeColor="text1"/>
              </w:rPr>
              <w:t>Short description</w:t>
            </w:r>
          </w:p>
        </w:tc>
        <w:tc>
          <w:tcPr>
            <w:tcW w:w="7665" w:type="dxa"/>
            <w:tcBorders>
              <w:top w:val="single" w:sz="18" w:space="0" w:color="EFEFEF"/>
              <w:left w:val="single" w:sz="18" w:space="0" w:color="EFEFEF"/>
              <w:bottom w:val="single" w:sz="18" w:space="0" w:color="EFEFEF"/>
              <w:right w:val="single" w:sz="18" w:space="0" w:color="EFEFEF"/>
            </w:tcBorders>
            <w:shd w:val="clear" w:color="auto" w:fill="auto"/>
          </w:tcPr>
          <w:p w14:paraId="66AE7A86" w14:textId="77777777" w:rsidR="00854DF3" w:rsidRPr="00045AC8" w:rsidRDefault="00854D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  <w:lang w:val="en"/>
              </w:rPr>
            </w:pPr>
          </w:p>
        </w:tc>
      </w:tr>
      <w:tr w:rsidR="00854DF3" w14:paraId="2553B4D1" w14:textId="77777777" w:rsidTr="000948B1">
        <w:trPr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shd w:val="clear" w:color="auto" w:fill="EFEFEF"/>
          </w:tcPr>
          <w:p w14:paraId="502D0C76" w14:textId="77777777" w:rsidR="00854DF3" w:rsidRPr="000948B1" w:rsidRDefault="00854DF3">
            <w:pPr>
              <w:rPr>
                <w:color w:val="000000" w:themeColor="text1"/>
              </w:rPr>
            </w:pPr>
            <w:r w:rsidRPr="000948B1">
              <w:rPr>
                <w:color w:val="000000" w:themeColor="text1"/>
              </w:rPr>
              <w:t>Other</w:t>
            </w:r>
          </w:p>
        </w:tc>
        <w:tc>
          <w:tcPr>
            <w:tcW w:w="7665" w:type="dxa"/>
            <w:tcBorders>
              <w:top w:val="single" w:sz="18" w:space="0" w:color="EFEFEF"/>
              <w:left w:val="single" w:sz="18" w:space="0" w:color="EFEFEF"/>
              <w:bottom w:val="single" w:sz="18" w:space="0" w:color="EFEFEF"/>
              <w:right w:val="single" w:sz="18" w:space="0" w:color="EFEFEF"/>
            </w:tcBorders>
            <w:shd w:val="clear" w:color="auto" w:fill="auto"/>
          </w:tcPr>
          <w:p w14:paraId="6B43DBCA" w14:textId="77777777" w:rsidR="00854DF3" w:rsidRPr="00315108" w:rsidRDefault="00854D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"/>
              </w:rPr>
            </w:pPr>
          </w:p>
        </w:tc>
      </w:tr>
    </w:tbl>
    <w:p w14:paraId="26789DA2" w14:textId="3C373ABD" w:rsidR="00621040" w:rsidRPr="00882490" w:rsidRDefault="00621040" w:rsidP="004B0682">
      <w:pPr>
        <w:pStyle w:val="Heading1"/>
      </w:pPr>
      <w:r w:rsidRPr="00882490">
        <w:t>Subject matter expert</w:t>
      </w:r>
    </w:p>
    <w:tbl>
      <w:tblPr>
        <w:tblStyle w:val="g2gcolheader"/>
        <w:tblW w:w="5000" w:type="pct"/>
        <w:tblLook w:val="04A0" w:firstRow="1" w:lastRow="0" w:firstColumn="1" w:lastColumn="0" w:noHBand="0" w:noVBand="1"/>
      </w:tblPr>
      <w:tblGrid>
        <w:gridCol w:w="2694"/>
        <w:gridCol w:w="3589"/>
        <w:gridCol w:w="4160"/>
      </w:tblGrid>
      <w:tr w:rsidR="001E77FF" w:rsidRPr="0030552F" w14:paraId="2CE1DFFD" w14:textId="77777777" w:rsidTr="000948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shd w:val="clear" w:color="auto" w:fill="EFEFEF"/>
          </w:tcPr>
          <w:p w14:paraId="5FEFFC8A" w14:textId="77777777" w:rsidR="001E77FF" w:rsidRPr="000948B1" w:rsidRDefault="001E77FF" w:rsidP="000D6FD2">
            <w:pPr>
              <w:rPr>
                <w:color w:val="000000" w:themeColor="text1"/>
              </w:rPr>
            </w:pPr>
            <w:r w:rsidRPr="000948B1">
              <w:rPr>
                <w:color w:val="000000" w:themeColor="text1"/>
              </w:rPr>
              <w:t>Reviewers</w:t>
            </w:r>
          </w:p>
        </w:tc>
        <w:tc>
          <w:tcPr>
            <w:tcW w:w="3533" w:type="dxa"/>
            <w:tcBorders>
              <w:top w:val="single" w:sz="18" w:space="0" w:color="EFEFEF"/>
              <w:left w:val="single" w:sz="18" w:space="0" w:color="EFEFEF"/>
              <w:bottom w:val="single" w:sz="18" w:space="0" w:color="EFEFEF"/>
              <w:right w:val="single" w:sz="18" w:space="0" w:color="EFEFEF"/>
            </w:tcBorders>
            <w:shd w:val="clear" w:color="auto" w:fill="auto"/>
          </w:tcPr>
          <w:p w14:paraId="3A023EAC" w14:textId="1EE78BC3" w:rsidR="000F64C8" w:rsidRDefault="000F64C8" w:rsidP="000D6F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076" w:type="dxa"/>
            <w:tcBorders>
              <w:top w:val="single" w:sz="18" w:space="0" w:color="EFEFEF"/>
              <w:left w:val="single" w:sz="18" w:space="0" w:color="EFEFEF"/>
              <w:bottom w:val="single" w:sz="18" w:space="0" w:color="EFEFEF"/>
              <w:right w:val="single" w:sz="18" w:space="0" w:color="EFEFEF"/>
            </w:tcBorders>
            <w:shd w:val="clear" w:color="auto" w:fill="auto"/>
          </w:tcPr>
          <w:p w14:paraId="024BB16A" w14:textId="5CCB7BF5" w:rsidR="000F64C8" w:rsidRPr="0030552F" w:rsidRDefault="000F64C8" w:rsidP="00E20E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E77FF" w:rsidRPr="0030552F" w14:paraId="15257AB6" w14:textId="77777777" w:rsidTr="000948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shd w:val="clear" w:color="auto" w:fill="EFEFEF"/>
          </w:tcPr>
          <w:p w14:paraId="705AB464" w14:textId="77777777" w:rsidR="001E77FF" w:rsidRPr="000948B1" w:rsidRDefault="001E77FF" w:rsidP="000D6FD2">
            <w:pPr>
              <w:rPr>
                <w:color w:val="000000" w:themeColor="text1"/>
              </w:rPr>
            </w:pPr>
            <w:r w:rsidRPr="000948B1">
              <w:rPr>
                <w:color w:val="000000" w:themeColor="text1"/>
              </w:rPr>
              <w:lastRenderedPageBreak/>
              <w:t>Date</w:t>
            </w:r>
          </w:p>
        </w:tc>
        <w:tc>
          <w:tcPr>
            <w:tcW w:w="7665" w:type="dxa"/>
            <w:gridSpan w:val="2"/>
            <w:tcBorders>
              <w:top w:val="single" w:sz="18" w:space="0" w:color="EFEFEF"/>
              <w:left w:val="single" w:sz="18" w:space="0" w:color="EFEFEF"/>
              <w:bottom w:val="single" w:sz="18" w:space="0" w:color="EFEFEF"/>
              <w:right w:val="single" w:sz="18" w:space="0" w:color="EFEFEF"/>
            </w:tcBorders>
            <w:shd w:val="clear" w:color="auto" w:fill="auto"/>
          </w:tcPr>
          <w:p w14:paraId="62C75C1C" w14:textId="6D7AE095" w:rsidR="001E77FF" w:rsidRPr="0030552F" w:rsidRDefault="001E77FF" w:rsidP="000D6F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B11C962" w14:textId="77777777" w:rsidR="00946D59" w:rsidRDefault="00946D59" w:rsidP="004B0682">
      <w:pPr>
        <w:pStyle w:val="Heading1"/>
      </w:pPr>
      <w:r>
        <w:t>Customer reviewed</w:t>
      </w:r>
    </w:p>
    <w:tbl>
      <w:tblPr>
        <w:tblStyle w:val="g2gcolheader"/>
        <w:tblW w:w="5000" w:type="pct"/>
        <w:tblLook w:val="04A0" w:firstRow="1" w:lastRow="0" w:firstColumn="1" w:lastColumn="0" w:noHBand="0" w:noVBand="1"/>
      </w:tblPr>
      <w:tblGrid>
        <w:gridCol w:w="2694"/>
        <w:gridCol w:w="7749"/>
      </w:tblGrid>
      <w:tr w:rsidR="00946D59" w:rsidRPr="0030552F" w14:paraId="371A95A5" w14:textId="77777777" w:rsidTr="000948B1">
        <w:trPr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shd w:val="clear" w:color="auto" w:fill="EFEFEF"/>
          </w:tcPr>
          <w:p w14:paraId="7467A61D" w14:textId="77777777" w:rsidR="00946D59" w:rsidRPr="000948B1" w:rsidRDefault="00946D59" w:rsidP="000D6FD2">
            <w:pPr>
              <w:rPr>
                <w:color w:val="000000" w:themeColor="text1"/>
              </w:rPr>
            </w:pPr>
            <w:r w:rsidRPr="000948B1">
              <w:rPr>
                <w:color w:val="000000" w:themeColor="text1"/>
              </w:rPr>
              <w:t>Reviewed</w:t>
            </w:r>
          </w:p>
        </w:tc>
        <w:tc>
          <w:tcPr>
            <w:tcW w:w="7665" w:type="dxa"/>
            <w:tcBorders>
              <w:top w:val="single" w:sz="18" w:space="0" w:color="EFEFEF"/>
              <w:left w:val="single" w:sz="18" w:space="0" w:color="EFEFEF"/>
              <w:bottom w:val="single" w:sz="18" w:space="0" w:color="EFEFEF"/>
              <w:right w:val="single" w:sz="18" w:space="0" w:color="EFEFEF"/>
            </w:tcBorders>
            <w:shd w:val="clear" w:color="auto" w:fill="auto"/>
          </w:tcPr>
          <w:p w14:paraId="475CADEE" w14:textId="0094A5F9" w:rsidR="00946D59" w:rsidRDefault="002D1F70" w:rsidP="000D6F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343128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321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6D59">
              <w:t xml:space="preserve"> Yes</w:t>
            </w:r>
          </w:p>
          <w:p w14:paraId="498965FE" w14:textId="77777777" w:rsidR="00946D59" w:rsidRPr="0030552F" w:rsidRDefault="002D1F70" w:rsidP="000D6F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1463622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6D5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46D59">
              <w:t xml:space="preserve"> No</w:t>
            </w:r>
          </w:p>
        </w:tc>
      </w:tr>
      <w:tr w:rsidR="00946D59" w:rsidRPr="0030552F" w14:paraId="77050C5D" w14:textId="77777777" w:rsidTr="000948B1">
        <w:trPr>
          <w:trHeight w:val="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shd w:val="clear" w:color="auto" w:fill="EFEFEF"/>
          </w:tcPr>
          <w:p w14:paraId="11EBA2A7" w14:textId="77777777" w:rsidR="00946D59" w:rsidRPr="000948B1" w:rsidRDefault="00946D59" w:rsidP="000D6FD2">
            <w:pPr>
              <w:rPr>
                <w:color w:val="000000" w:themeColor="text1"/>
              </w:rPr>
            </w:pPr>
            <w:r w:rsidRPr="000948B1">
              <w:rPr>
                <w:color w:val="000000" w:themeColor="text1"/>
              </w:rPr>
              <w:t>Date</w:t>
            </w:r>
          </w:p>
        </w:tc>
        <w:tc>
          <w:tcPr>
            <w:tcW w:w="7665" w:type="dxa"/>
            <w:tcBorders>
              <w:top w:val="single" w:sz="18" w:space="0" w:color="EFEFEF"/>
              <w:left w:val="single" w:sz="18" w:space="0" w:color="EFEFEF"/>
              <w:bottom w:val="single" w:sz="18" w:space="0" w:color="EFEFEF"/>
              <w:right w:val="single" w:sz="18" w:space="0" w:color="EFEFEF"/>
            </w:tcBorders>
            <w:shd w:val="clear" w:color="auto" w:fill="auto"/>
          </w:tcPr>
          <w:p w14:paraId="17CB8DA1" w14:textId="61B002A5" w:rsidR="00946D59" w:rsidRDefault="00946D59" w:rsidP="000D6F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E10BF00" w14:textId="2016B5FC" w:rsidR="005E4733" w:rsidRPr="005E4733" w:rsidRDefault="00621040" w:rsidP="004B0682">
      <w:pPr>
        <w:pStyle w:val="Heading1"/>
      </w:pPr>
      <w:r w:rsidRPr="0030552F">
        <w:t>Editor</w:t>
      </w:r>
    </w:p>
    <w:tbl>
      <w:tblPr>
        <w:tblStyle w:val="g2gcolheader"/>
        <w:tblW w:w="5000" w:type="pct"/>
        <w:tblLook w:val="04A0" w:firstRow="1" w:lastRow="0" w:firstColumn="1" w:lastColumn="0" w:noHBand="0" w:noVBand="1"/>
      </w:tblPr>
      <w:tblGrid>
        <w:gridCol w:w="2694"/>
        <w:gridCol w:w="7749"/>
      </w:tblGrid>
      <w:tr w:rsidR="00EC094A" w:rsidRPr="0030552F" w14:paraId="1E0F3438" w14:textId="77777777" w:rsidTr="000948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shd w:val="clear" w:color="auto" w:fill="EFEFEF"/>
          </w:tcPr>
          <w:p w14:paraId="237C4562" w14:textId="77777777" w:rsidR="00EC094A" w:rsidRPr="000948B1" w:rsidRDefault="00EC094A" w:rsidP="00EC094A">
            <w:pPr>
              <w:rPr>
                <w:color w:val="000000" w:themeColor="text1"/>
              </w:rPr>
            </w:pPr>
            <w:r w:rsidRPr="000948B1">
              <w:rPr>
                <w:color w:val="000000" w:themeColor="text1"/>
              </w:rPr>
              <w:t>Name</w:t>
            </w:r>
          </w:p>
        </w:tc>
        <w:tc>
          <w:tcPr>
            <w:tcW w:w="7665" w:type="dxa"/>
            <w:tcBorders>
              <w:top w:val="single" w:sz="18" w:space="0" w:color="EFEFEF"/>
              <w:left w:val="single" w:sz="18" w:space="0" w:color="EFEFEF"/>
              <w:bottom w:val="single" w:sz="18" w:space="0" w:color="EFEFEF"/>
              <w:right w:val="single" w:sz="18" w:space="0" w:color="EFEFEF"/>
            </w:tcBorders>
            <w:shd w:val="clear" w:color="auto" w:fill="auto"/>
          </w:tcPr>
          <w:p w14:paraId="717E8708" w14:textId="38624ED5" w:rsidR="00EC094A" w:rsidRPr="0030552F" w:rsidRDefault="00EC094A" w:rsidP="00EC0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C094A" w:rsidRPr="0030552F" w14:paraId="11006147" w14:textId="77777777" w:rsidTr="000948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shd w:val="clear" w:color="auto" w:fill="EFEFEF"/>
          </w:tcPr>
          <w:p w14:paraId="48531AFD" w14:textId="77777777" w:rsidR="00EC094A" w:rsidRPr="000948B1" w:rsidRDefault="00EC094A" w:rsidP="00EC094A">
            <w:pPr>
              <w:rPr>
                <w:color w:val="000000" w:themeColor="text1"/>
              </w:rPr>
            </w:pPr>
            <w:r w:rsidRPr="000948B1">
              <w:rPr>
                <w:color w:val="000000" w:themeColor="text1"/>
              </w:rPr>
              <w:t>Position</w:t>
            </w:r>
          </w:p>
        </w:tc>
        <w:tc>
          <w:tcPr>
            <w:tcW w:w="7665" w:type="dxa"/>
            <w:tcBorders>
              <w:top w:val="single" w:sz="18" w:space="0" w:color="EFEFEF"/>
              <w:left w:val="single" w:sz="18" w:space="0" w:color="EFEFEF"/>
              <w:bottom w:val="single" w:sz="18" w:space="0" w:color="EFEFEF"/>
              <w:right w:val="single" w:sz="18" w:space="0" w:color="EFEFEF"/>
            </w:tcBorders>
            <w:shd w:val="clear" w:color="auto" w:fill="auto"/>
          </w:tcPr>
          <w:p w14:paraId="373F432A" w14:textId="2E770CFC" w:rsidR="00EC094A" w:rsidRPr="0030552F" w:rsidRDefault="00EC094A" w:rsidP="00EC0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C094A" w:rsidRPr="0030552F" w14:paraId="6406077F" w14:textId="77777777" w:rsidTr="000948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shd w:val="clear" w:color="auto" w:fill="EFEFEF"/>
          </w:tcPr>
          <w:p w14:paraId="56A08B0D" w14:textId="77777777" w:rsidR="00EC094A" w:rsidRPr="000948B1" w:rsidRDefault="00EC094A" w:rsidP="00EC094A">
            <w:pPr>
              <w:rPr>
                <w:color w:val="000000" w:themeColor="text1"/>
              </w:rPr>
            </w:pPr>
            <w:r w:rsidRPr="000948B1">
              <w:rPr>
                <w:color w:val="000000" w:themeColor="text1"/>
              </w:rPr>
              <w:t>Business unit</w:t>
            </w:r>
          </w:p>
        </w:tc>
        <w:tc>
          <w:tcPr>
            <w:tcW w:w="7665" w:type="dxa"/>
            <w:tcBorders>
              <w:top w:val="single" w:sz="18" w:space="0" w:color="EFEFEF"/>
              <w:left w:val="single" w:sz="18" w:space="0" w:color="EFEFEF"/>
              <w:bottom w:val="single" w:sz="18" w:space="0" w:color="EFEFEF"/>
              <w:right w:val="single" w:sz="18" w:space="0" w:color="EFEFEF"/>
            </w:tcBorders>
            <w:shd w:val="clear" w:color="auto" w:fill="auto"/>
          </w:tcPr>
          <w:p w14:paraId="68035CA5" w14:textId="2839DD97" w:rsidR="00EC094A" w:rsidRPr="0030552F" w:rsidRDefault="00EC094A" w:rsidP="00EC0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C094A" w:rsidRPr="0030552F" w14:paraId="6E803D3D" w14:textId="77777777" w:rsidTr="000948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shd w:val="clear" w:color="auto" w:fill="EFEFEF"/>
          </w:tcPr>
          <w:p w14:paraId="643B278B" w14:textId="77777777" w:rsidR="00EC094A" w:rsidRPr="000948B1" w:rsidRDefault="00EC094A" w:rsidP="00EC094A">
            <w:pPr>
              <w:rPr>
                <w:color w:val="000000" w:themeColor="text1"/>
              </w:rPr>
            </w:pPr>
            <w:r w:rsidRPr="000948B1">
              <w:rPr>
                <w:color w:val="000000" w:themeColor="text1"/>
              </w:rPr>
              <w:t>Date</w:t>
            </w:r>
          </w:p>
        </w:tc>
        <w:tc>
          <w:tcPr>
            <w:tcW w:w="7665" w:type="dxa"/>
            <w:tcBorders>
              <w:top w:val="single" w:sz="18" w:space="0" w:color="EFEFEF"/>
              <w:left w:val="single" w:sz="18" w:space="0" w:color="EFEFEF"/>
              <w:bottom w:val="single" w:sz="18" w:space="0" w:color="EFEFEF"/>
              <w:right w:val="single" w:sz="18" w:space="0" w:color="EFEFEF"/>
            </w:tcBorders>
            <w:shd w:val="clear" w:color="auto" w:fill="auto"/>
          </w:tcPr>
          <w:p w14:paraId="4C68E0AD" w14:textId="5325374E" w:rsidR="00EC094A" w:rsidRPr="0030552F" w:rsidRDefault="00EC094A" w:rsidP="00EC09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AC14074" w14:textId="7624920E" w:rsidR="007D0347" w:rsidRDefault="008336C7" w:rsidP="004B0682">
      <w:pPr>
        <w:pStyle w:val="Heading1"/>
      </w:pPr>
      <w:r>
        <w:t>Certifications</w:t>
      </w:r>
    </w:p>
    <w:p w14:paraId="74042A8E" w14:textId="73669E9E" w:rsidR="008336C7" w:rsidRPr="008336C7" w:rsidRDefault="008336C7" w:rsidP="008336C7">
      <w:r>
        <w:t xml:space="preserve">The following </w:t>
      </w:r>
      <w:r w:rsidR="000249E0">
        <w:t>people reviewed and verified the document certifications meet audit requirements</w:t>
      </w:r>
    </w:p>
    <w:tbl>
      <w:tblPr>
        <w:tblStyle w:val="g2gcolheader"/>
        <w:tblW w:w="5000" w:type="pct"/>
        <w:tblLook w:val="04A0" w:firstRow="1" w:lastRow="0" w:firstColumn="1" w:lastColumn="0" w:noHBand="0" w:noVBand="1"/>
      </w:tblPr>
      <w:tblGrid>
        <w:gridCol w:w="2540"/>
        <w:gridCol w:w="7903"/>
      </w:tblGrid>
      <w:tr w:rsidR="00640240" w:rsidRPr="0030552F" w14:paraId="0A4B9188" w14:textId="77777777" w:rsidTr="006402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2" w:type="dxa"/>
            <w:shd w:val="clear" w:color="auto" w:fill="EFEFEF"/>
          </w:tcPr>
          <w:p w14:paraId="63AABD96" w14:textId="77777777" w:rsidR="008336C7" w:rsidRPr="000948B1" w:rsidRDefault="008336C7" w:rsidP="000D6FD2">
            <w:pPr>
              <w:rPr>
                <w:color w:val="000000" w:themeColor="text1"/>
              </w:rPr>
            </w:pPr>
            <w:r w:rsidRPr="000948B1">
              <w:rPr>
                <w:color w:val="000000" w:themeColor="text1"/>
              </w:rPr>
              <w:t>Name</w:t>
            </w:r>
          </w:p>
        </w:tc>
        <w:tc>
          <w:tcPr>
            <w:tcW w:w="7853" w:type="dxa"/>
            <w:tcBorders>
              <w:top w:val="single" w:sz="18" w:space="0" w:color="EFEFEF"/>
              <w:left w:val="single" w:sz="18" w:space="0" w:color="EFEFEF"/>
              <w:bottom w:val="single" w:sz="18" w:space="0" w:color="EFEFEF"/>
              <w:right w:val="single" w:sz="18" w:space="0" w:color="EFEFEF"/>
            </w:tcBorders>
            <w:shd w:val="clear" w:color="auto" w:fill="auto"/>
          </w:tcPr>
          <w:p w14:paraId="2838135D" w14:textId="63801E20" w:rsidR="008336C7" w:rsidRPr="0030552F" w:rsidRDefault="008336C7" w:rsidP="000D6F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40240" w:rsidRPr="0030552F" w14:paraId="197F1477" w14:textId="77777777" w:rsidTr="006402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2" w:type="dxa"/>
            <w:shd w:val="clear" w:color="auto" w:fill="EFEFEF"/>
          </w:tcPr>
          <w:p w14:paraId="626158F4" w14:textId="77777777" w:rsidR="007D76E9" w:rsidRPr="000948B1" w:rsidRDefault="007D76E9">
            <w:pPr>
              <w:rPr>
                <w:color w:val="000000" w:themeColor="text1"/>
              </w:rPr>
            </w:pPr>
            <w:r w:rsidRPr="000948B1">
              <w:rPr>
                <w:color w:val="000000" w:themeColor="text1"/>
              </w:rPr>
              <w:t>Date</w:t>
            </w:r>
          </w:p>
        </w:tc>
        <w:tc>
          <w:tcPr>
            <w:tcW w:w="7853" w:type="dxa"/>
            <w:tcBorders>
              <w:top w:val="single" w:sz="18" w:space="0" w:color="EFEFEF"/>
              <w:left w:val="single" w:sz="18" w:space="0" w:color="EFEFEF"/>
              <w:bottom w:val="single" w:sz="18" w:space="0" w:color="EFEFEF"/>
              <w:right w:val="single" w:sz="18" w:space="0" w:color="EFEFEF"/>
            </w:tcBorders>
            <w:shd w:val="clear" w:color="auto" w:fill="auto"/>
          </w:tcPr>
          <w:p w14:paraId="4B9E786F" w14:textId="77777777" w:rsidR="007D76E9" w:rsidRDefault="007D76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40240" w:rsidRPr="0030552F" w14:paraId="66CEAA93" w14:textId="77777777" w:rsidTr="006402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2" w:type="dxa"/>
            <w:shd w:val="clear" w:color="auto" w:fill="EFEFEF"/>
          </w:tcPr>
          <w:p w14:paraId="101AD178" w14:textId="77777777" w:rsidR="008336C7" w:rsidRPr="000948B1" w:rsidRDefault="008336C7" w:rsidP="000D6FD2">
            <w:pPr>
              <w:rPr>
                <w:color w:val="000000" w:themeColor="text1"/>
              </w:rPr>
            </w:pPr>
            <w:r w:rsidRPr="000948B1">
              <w:rPr>
                <w:color w:val="000000" w:themeColor="text1"/>
              </w:rPr>
              <w:t>Position</w:t>
            </w:r>
          </w:p>
        </w:tc>
        <w:tc>
          <w:tcPr>
            <w:tcW w:w="7853" w:type="dxa"/>
            <w:tcBorders>
              <w:top w:val="single" w:sz="18" w:space="0" w:color="EFEFEF"/>
              <w:left w:val="single" w:sz="18" w:space="0" w:color="EFEFEF"/>
              <w:bottom w:val="single" w:sz="18" w:space="0" w:color="EFEFEF"/>
              <w:right w:val="single" w:sz="18" w:space="0" w:color="EFEFEF"/>
            </w:tcBorders>
            <w:shd w:val="clear" w:color="auto" w:fill="auto"/>
          </w:tcPr>
          <w:p w14:paraId="6FE2B1DF" w14:textId="4510932F" w:rsidR="008336C7" w:rsidRPr="0030552F" w:rsidRDefault="008336C7" w:rsidP="000D6F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40240" w:rsidRPr="0030552F" w14:paraId="098E9326" w14:textId="77777777" w:rsidTr="006402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2" w:type="dxa"/>
            <w:shd w:val="clear" w:color="auto" w:fill="EFEFEF"/>
          </w:tcPr>
          <w:p w14:paraId="1EFD6FF3" w14:textId="31918422" w:rsidR="001F6855" w:rsidRPr="000948B1" w:rsidRDefault="001F6855" w:rsidP="000D6FD2">
            <w:pPr>
              <w:rPr>
                <w:color w:val="000000" w:themeColor="text1"/>
              </w:rPr>
            </w:pPr>
            <w:r w:rsidRPr="000948B1">
              <w:rPr>
                <w:color w:val="000000" w:themeColor="text1"/>
              </w:rPr>
              <w:t>Business Unit</w:t>
            </w:r>
          </w:p>
        </w:tc>
        <w:tc>
          <w:tcPr>
            <w:tcW w:w="7853" w:type="dxa"/>
            <w:tcBorders>
              <w:top w:val="single" w:sz="18" w:space="0" w:color="EFEFEF"/>
              <w:left w:val="single" w:sz="18" w:space="0" w:color="EFEFEF"/>
              <w:bottom w:val="single" w:sz="18" w:space="0" w:color="EFEFEF"/>
              <w:right w:val="single" w:sz="18" w:space="0" w:color="EFEFEF"/>
            </w:tcBorders>
            <w:shd w:val="clear" w:color="auto" w:fill="auto"/>
          </w:tcPr>
          <w:p w14:paraId="7BBC802F" w14:textId="27EB3895" w:rsidR="001F6855" w:rsidRDefault="001F6855" w:rsidP="000D6F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40240" w:rsidRPr="0030552F" w14:paraId="3703F505" w14:textId="77777777" w:rsidTr="006402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2" w:type="dxa"/>
            <w:shd w:val="clear" w:color="auto" w:fill="EFEFEF"/>
          </w:tcPr>
          <w:p w14:paraId="3F480192" w14:textId="77777777" w:rsidR="00B87014" w:rsidRPr="000948B1" w:rsidRDefault="00B87014" w:rsidP="000D6FD2">
            <w:pPr>
              <w:rPr>
                <w:color w:val="000000" w:themeColor="text1"/>
              </w:rPr>
            </w:pPr>
            <w:r w:rsidRPr="000948B1">
              <w:rPr>
                <w:color w:val="000000" w:themeColor="text1"/>
              </w:rPr>
              <w:t>Name</w:t>
            </w:r>
          </w:p>
        </w:tc>
        <w:tc>
          <w:tcPr>
            <w:tcW w:w="7853" w:type="dxa"/>
            <w:tcBorders>
              <w:top w:val="single" w:sz="18" w:space="0" w:color="EFEFEF"/>
              <w:left w:val="single" w:sz="18" w:space="0" w:color="EFEFEF"/>
              <w:bottom w:val="single" w:sz="18" w:space="0" w:color="EFEFEF"/>
              <w:right w:val="single" w:sz="18" w:space="0" w:color="EFEFEF"/>
            </w:tcBorders>
            <w:shd w:val="clear" w:color="auto" w:fill="auto"/>
          </w:tcPr>
          <w:p w14:paraId="487120CB" w14:textId="773E31CE" w:rsidR="00B87014" w:rsidRPr="0030552F" w:rsidRDefault="00B87014" w:rsidP="000D6F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40240" w14:paraId="300C00ED" w14:textId="77777777" w:rsidTr="006402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2" w:type="dxa"/>
            <w:shd w:val="clear" w:color="auto" w:fill="EFEFEF"/>
          </w:tcPr>
          <w:p w14:paraId="34F5251E" w14:textId="77777777" w:rsidR="00175DFA" w:rsidRPr="000948B1" w:rsidRDefault="00175DFA">
            <w:pPr>
              <w:rPr>
                <w:color w:val="000000" w:themeColor="text1"/>
              </w:rPr>
            </w:pPr>
            <w:r w:rsidRPr="000948B1">
              <w:rPr>
                <w:color w:val="000000" w:themeColor="text1"/>
              </w:rPr>
              <w:t>Date</w:t>
            </w:r>
          </w:p>
        </w:tc>
        <w:tc>
          <w:tcPr>
            <w:tcW w:w="7853" w:type="dxa"/>
            <w:tcBorders>
              <w:top w:val="single" w:sz="18" w:space="0" w:color="EFEFEF"/>
              <w:left w:val="single" w:sz="18" w:space="0" w:color="EFEFEF"/>
              <w:bottom w:val="single" w:sz="18" w:space="0" w:color="EFEFEF"/>
              <w:right w:val="single" w:sz="18" w:space="0" w:color="EFEFEF"/>
            </w:tcBorders>
            <w:shd w:val="clear" w:color="auto" w:fill="auto"/>
          </w:tcPr>
          <w:p w14:paraId="3B9DCE9C" w14:textId="77777777" w:rsidR="00175DFA" w:rsidRDefault="00175D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40240" w:rsidRPr="0030552F" w14:paraId="5EA8714C" w14:textId="77777777" w:rsidTr="006402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2" w:type="dxa"/>
            <w:shd w:val="clear" w:color="auto" w:fill="EFEFEF"/>
          </w:tcPr>
          <w:p w14:paraId="2DDBA286" w14:textId="77777777" w:rsidR="00B87014" w:rsidRPr="000948B1" w:rsidRDefault="00B87014" w:rsidP="000D6FD2">
            <w:pPr>
              <w:rPr>
                <w:color w:val="000000" w:themeColor="text1"/>
              </w:rPr>
            </w:pPr>
            <w:r w:rsidRPr="000948B1">
              <w:rPr>
                <w:color w:val="000000" w:themeColor="text1"/>
              </w:rPr>
              <w:t>Position</w:t>
            </w:r>
          </w:p>
        </w:tc>
        <w:tc>
          <w:tcPr>
            <w:tcW w:w="7853" w:type="dxa"/>
            <w:tcBorders>
              <w:top w:val="single" w:sz="18" w:space="0" w:color="EFEFEF"/>
              <w:left w:val="single" w:sz="18" w:space="0" w:color="EFEFEF"/>
              <w:bottom w:val="single" w:sz="18" w:space="0" w:color="EFEFEF"/>
              <w:right w:val="single" w:sz="18" w:space="0" w:color="EFEFEF"/>
            </w:tcBorders>
            <w:shd w:val="clear" w:color="auto" w:fill="auto"/>
          </w:tcPr>
          <w:p w14:paraId="5DF6C31F" w14:textId="2809B2DC" w:rsidR="00B87014" w:rsidRPr="0030552F" w:rsidRDefault="00B87014" w:rsidP="000D6F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40240" w14:paraId="0F5EF3B7" w14:textId="77777777" w:rsidTr="006402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62" w:type="dxa"/>
            <w:shd w:val="clear" w:color="auto" w:fill="EFEFEF"/>
          </w:tcPr>
          <w:p w14:paraId="7F0F662B" w14:textId="77777777" w:rsidR="00B87014" w:rsidRPr="000948B1" w:rsidRDefault="00B87014" w:rsidP="000D6FD2">
            <w:pPr>
              <w:rPr>
                <w:color w:val="000000" w:themeColor="text1"/>
              </w:rPr>
            </w:pPr>
            <w:r w:rsidRPr="000948B1">
              <w:rPr>
                <w:color w:val="000000" w:themeColor="text1"/>
              </w:rPr>
              <w:t>Business Unit</w:t>
            </w:r>
          </w:p>
        </w:tc>
        <w:tc>
          <w:tcPr>
            <w:tcW w:w="7853" w:type="dxa"/>
            <w:tcBorders>
              <w:top w:val="single" w:sz="18" w:space="0" w:color="EFEFEF"/>
              <w:left w:val="single" w:sz="18" w:space="0" w:color="EFEFEF"/>
              <w:bottom w:val="single" w:sz="18" w:space="0" w:color="EFEFEF"/>
              <w:right w:val="single" w:sz="18" w:space="0" w:color="EFEFEF"/>
            </w:tcBorders>
            <w:shd w:val="clear" w:color="auto" w:fill="auto"/>
          </w:tcPr>
          <w:p w14:paraId="0CCF7F9A" w14:textId="171F61B0" w:rsidR="00B87014" w:rsidRDefault="00B87014" w:rsidP="000D6F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B1D5E3A" w14:textId="4DD7616C" w:rsidR="00AE5F85" w:rsidRPr="00B36E99" w:rsidRDefault="00621040" w:rsidP="004B0682">
      <w:pPr>
        <w:pStyle w:val="Heading1"/>
      </w:pPr>
      <w:r w:rsidRPr="0030552F">
        <w:t>Director</w:t>
      </w:r>
      <w:r w:rsidR="004F26FF">
        <w:t xml:space="preserve"> or equivalent </w:t>
      </w:r>
      <w:r w:rsidR="00AE5F85">
        <w:t>approval</w:t>
      </w:r>
    </w:p>
    <w:tbl>
      <w:tblPr>
        <w:tblStyle w:val="g2gcolheader"/>
        <w:tblW w:w="5000" w:type="pct"/>
        <w:tblLook w:val="04A0" w:firstRow="1" w:lastRow="0" w:firstColumn="1" w:lastColumn="0" w:noHBand="0" w:noVBand="1"/>
      </w:tblPr>
      <w:tblGrid>
        <w:gridCol w:w="2694"/>
        <w:gridCol w:w="7749"/>
      </w:tblGrid>
      <w:tr w:rsidR="00AE5F85" w:rsidRPr="0030552F" w14:paraId="659200FB" w14:textId="77777777" w:rsidTr="000948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shd w:val="clear" w:color="auto" w:fill="EFEFEF"/>
          </w:tcPr>
          <w:p w14:paraId="20B4A9F1" w14:textId="77777777" w:rsidR="00AE5F85" w:rsidRPr="000948B1" w:rsidRDefault="00AE5F85" w:rsidP="00421B3C">
            <w:pPr>
              <w:rPr>
                <w:color w:val="000000" w:themeColor="text1"/>
              </w:rPr>
            </w:pPr>
            <w:r w:rsidRPr="000948B1">
              <w:rPr>
                <w:color w:val="000000" w:themeColor="text1"/>
              </w:rPr>
              <w:lastRenderedPageBreak/>
              <w:t>Name</w:t>
            </w:r>
          </w:p>
        </w:tc>
        <w:tc>
          <w:tcPr>
            <w:tcW w:w="7665" w:type="dxa"/>
            <w:tcBorders>
              <w:top w:val="single" w:sz="18" w:space="0" w:color="EFEFEF"/>
              <w:left w:val="single" w:sz="18" w:space="0" w:color="EFEFEF"/>
              <w:bottom w:val="single" w:sz="18" w:space="0" w:color="EFEFEF"/>
              <w:right w:val="single" w:sz="18" w:space="0" w:color="EFEFEF"/>
            </w:tcBorders>
            <w:shd w:val="clear" w:color="auto" w:fill="auto"/>
          </w:tcPr>
          <w:p w14:paraId="4DE85858" w14:textId="0C76F7D9" w:rsidR="00AE5F85" w:rsidRPr="0030552F" w:rsidRDefault="00AE5F85" w:rsidP="00421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E5F85" w:rsidRPr="0030552F" w14:paraId="70C68A69" w14:textId="77777777" w:rsidTr="000948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shd w:val="clear" w:color="auto" w:fill="EFEFEF"/>
          </w:tcPr>
          <w:p w14:paraId="2D3C954C" w14:textId="77777777" w:rsidR="00AE5F85" w:rsidRPr="000948B1" w:rsidRDefault="00AE5F85" w:rsidP="00421B3C">
            <w:pPr>
              <w:rPr>
                <w:color w:val="000000" w:themeColor="text1"/>
              </w:rPr>
            </w:pPr>
            <w:r w:rsidRPr="000948B1">
              <w:rPr>
                <w:color w:val="000000" w:themeColor="text1"/>
              </w:rPr>
              <w:t>Date</w:t>
            </w:r>
          </w:p>
        </w:tc>
        <w:tc>
          <w:tcPr>
            <w:tcW w:w="7665" w:type="dxa"/>
            <w:tcBorders>
              <w:top w:val="single" w:sz="18" w:space="0" w:color="EFEFEF"/>
              <w:left w:val="single" w:sz="18" w:space="0" w:color="EFEFEF"/>
              <w:bottom w:val="single" w:sz="18" w:space="0" w:color="EFEFEF"/>
              <w:right w:val="single" w:sz="18" w:space="0" w:color="EFEFEF"/>
            </w:tcBorders>
            <w:shd w:val="clear" w:color="auto" w:fill="auto"/>
          </w:tcPr>
          <w:p w14:paraId="08383E9C" w14:textId="77777777" w:rsidR="00AE5F85" w:rsidRPr="0030552F" w:rsidRDefault="00AE5F85" w:rsidP="00421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E5F85" w:rsidRPr="0030552F" w14:paraId="533423C3" w14:textId="77777777" w:rsidTr="000948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shd w:val="clear" w:color="auto" w:fill="EFEFEF"/>
          </w:tcPr>
          <w:p w14:paraId="0BB8D0A3" w14:textId="77777777" w:rsidR="00AE5F85" w:rsidRPr="000948B1" w:rsidRDefault="00AE5F85" w:rsidP="00421B3C">
            <w:pPr>
              <w:rPr>
                <w:color w:val="000000" w:themeColor="text1"/>
              </w:rPr>
            </w:pPr>
            <w:r w:rsidRPr="000948B1">
              <w:rPr>
                <w:color w:val="000000" w:themeColor="text1"/>
              </w:rPr>
              <w:t>Position</w:t>
            </w:r>
          </w:p>
        </w:tc>
        <w:tc>
          <w:tcPr>
            <w:tcW w:w="7665" w:type="dxa"/>
            <w:tcBorders>
              <w:top w:val="single" w:sz="18" w:space="0" w:color="EFEFEF"/>
              <w:left w:val="single" w:sz="18" w:space="0" w:color="EFEFEF"/>
              <w:bottom w:val="single" w:sz="18" w:space="0" w:color="EFEFEF"/>
              <w:right w:val="single" w:sz="18" w:space="0" w:color="EFEFEF"/>
            </w:tcBorders>
            <w:shd w:val="clear" w:color="auto" w:fill="auto"/>
          </w:tcPr>
          <w:p w14:paraId="4C28C5AC" w14:textId="4B0F097C" w:rsidR="00AE5F85" w:rsidRPr="0030552F" w:rsidRDefault="00AE5F85" w:rsidP="00421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E5F85" w:rsidRPr="0030552F" w14:paraId="732F5585" w14:textId="77777777" w:rsidTr="000948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0" w:type="dxa"/>
            <w:shd w:val="clear" w:color="auto" w:fill="EFEFEF"/>
          </w:tcPr>
          <w:p w14:paraId="124CC63C" w14:textId="77777777" w:rsidR="00AE5F85" w:rsidRPr="000948B1" w:rsidRDefault="00AE5F85" w:rsidP="00421B3C">
            <w:pPr>
              <w:rPr>
                <w:color w:val="000000" w:themeColor="text1"/>
              </w:rPr>
            </w:pPr>
            <w:r w:rsidRPr="000948B1">
              <w:rPr>
                <w:color w:val="000000" w:themeColor="text1"/>
              </w:rPr>
              <w:t>Business unit</w:t>
            </w:r>
          </w:p>
        </w:tc>
        <w:tc>
          <w:tcPr>
            <w:tcW w:w="7665" w:type="dxa"/>
            <w:tcBorders>
              <w:top w:val="single" w:sz="18" w:space="0" w:color="EFEFEF"/>
              <w:left w:val="single" w:sz="18" w:space="0" w:color="EFEFEF"/>
              <w:bottom w:val="single" w:sz="18" w:space="0" w:color="EFEFEF"/>
              <w:right w:val="single" w:sz="18" w:space="0" w:color="EFEFEF"/>
            </w:tcBorders>
            <w:shd w:val="clear" w:color="auto" w:fill="auto"/>
          </w:tcPr>
          <w:p w14:paraId="265DAFD5" w14:textId="1AEBC918" w:rsidR="00AE5F85" w:rsidRPr="0030552F" w:rsidRDefault="00AE5F85" w:rsidP="00421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339AF2E3" w14:textId="77777777" w:rsidR="00621040" w:rsidRDefault="00621040" w:rsidP="00421B3C"/>
    <w:sectPr w:rsidR="00621040" w:rsidSect="00675902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720" w:right="720" w:bottom="720" w:left="720" w:header="0" w:footer="0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3" w:author="Author" w:initials="A">
    <w:p w14:paraId="22CF3E72" w14:textId="0C121843" w:rsidR="00DE54C0" w:rsidRDefault="00DE54C0">
      <w:pPr>
        <w:pStyle w:val="CommentText"/>
      </w:pPr>
      <w:r>
        <w:rPr>
          <w:rStyle w:val="CommentReference"/>
        </w:rPr>
        <w:annotationRef/>
      </w:r>
      <w:r>
        <w:t>80 maximum characters</w:t>
      </w:r>
      <w:r w:rsidR="006B1CD6">
        <w:t xml:space="preserve"> including spaces.</w:t>
      </w:r>
    </w:p>
  </w:comment>
  <w:comment w:id="4" w:author="Author" w:initials="A">
    <w:p w14:paraId="1723D36F" w14:textId="4C9757B0" w:rsidR="00DE54C0" w:rsidRDefault="00DE54C0">
      <w:pPr>
        <w:pStyle w:val="CommentText"/>
      </w:pPr>
      <w:r>
        <w:t>15 maxim</w:t>
      </w:r>
      <w:r>
        <w:rPr>
          <w:rStyle w:val="CommentReference"/>
        </w:rPr>
        <w:annotationRef/>
      </w:r>
      <w:r>
        <w:t>um characters</w:t>
      </w:r>
      <w:r w:rsidR="006B1CD6">
        <w:t xml:space="preserve"> including spaces.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22CF3E72" w15:done="0"/>
  <w15:commentEx w15:paraId="1723D36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22CF3E72" w16cid:durableId="274C0F3C"/>
  <w16cid:commentId w16cid:paraId="1723D36F" w16cid:durableId="274C0F2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602556" w14:textId="77777777" w:rsidR="00362E34" w:rsidRDefault="00362E34" w:rsidP="00421B3C">
      <w:r>
        <w:separator/>
      </w:r>
    </w:p>
  </w:endnote>
  <w:endnote w:type="continuationSeparator" w:id="0">
    <w:p w14:paraId="1ADA789D" w14:textId="77777777" w:rsidR="00362E34" w:rsidRDefault="00362E34" w:rsidP="00421B3C">
      <w:r>
        <w:continuationSeparator/>
      </w:r>
    </w:p>
  </w:endnote>
  <w:endnote w:type="continuationNotice" w:id="1">
    <w:p w14:paraId="41FCC6A1" w14:textId="77777777" w:rsidR="00362E34" w:rsidRDefault="00362E34" w:rsidP="00421B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E86907" w14:textId="77777777" w:rsidR="008E628F" w:rsidRDefault="008E628F" w:rsidP="00421B3C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1" behindDoc="0" locked="0" layoutInCell="1" allowOverlap="1" wp14:anchorId="19F81547" wp14:editId="5D5505D4">
          <wp:simplePos x="0" y="0"/>
          <wp:positionH relativeFrom="rightMargin">
            <wp:posOffset>-900430</wp:posOffset>
          </wp:positionH>
          <wp:positionV relativeFrom="paragraph">
            <wp:posOffset>-569595</wp:posOffset>
          </wp:positionV>
          <wp:extent cx="1018800" cy="856800"/>
          <wp:effectExtent l="0" t="0" r="0" b="635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5B47D3C7"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5B47D3C7">
      <w:rPr>
        <w:noProof/>
      </w:rPr>
      <w:t>4</w:t>
    </w:r>
    <w:r>
      <w:fldChar w:fldCharType="end"/>
    </w:r>
    <w:r w:rsidR="5B47D3C7">
      <w:t xml:space="preserve"> of </w:t>
    </w:r>
    <w:r>
      <w:fldChar w:fldCharType="begin"/>
    </w:r>
    <w:r>
      <w:instrText>NUMPAGES</w:instrText>
    </w:r>
    <w:r>
      <w:fldChar w:fldCharType="separate"/>
    </w:r>
    <w:r w:rsidR="5B47D3C7">
      <w:rPr>
        <w:noProof/>
      </w:rPr>
      <w:t>5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C9A390" w14:textId="77777777" w:rsidR="008E628F" w:rsidRDefault="00B8152A" w:rsidP="00421B3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1CD8955" wp14:editId="5BCE4889">
              <wp:simplePos x="0" y="0"/>
              <wp:positionH relativeFrom="margin">
                <wp:align>center</wp:align>
              </wp:positionH>
              <wp:positionV relativeFrom="page">
                <wp:posOffset>10387330</wp:posOffset>
              </wp:positionV>
              <wp:extent cx="7596000" cy="288000"/>
              <wp:effectExtent l="0" t="0" r="24130" b="17145"/>
              <wp:wrapSquare wrapText="bothSides"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96000" cy="288000"/>
                      </a:xfrm>
                      <a:prstGeom prst="rect">
                        <a:avLst/>
                      </a:prstGeom>
                      <a:solidFill>
                        <a:srgbClr val="007EB1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24D42C0" w14:textId="77777777" w:rsidR="00B8152A" w:rsidRPr="00FE61DB" w:rsidRDefault="00B8152A" w:rsidP="007E6B27">
                          <w:pPr>
                            <w:spacing w:before="0"/>
                            <w:rPr>
                              <w:b/>
                              <w:bCs/>
                              <w:sz w:val="10"/>
                              <w:szCs w:val="10"/>
                            </w:rPr>
                          </w:pPr>
                          <w:r w:rsidRPr="00FE61DB">
                            <w:t xml:space="preserve">Page </w:t>
                          </w:r>
                          <w:r w:rsidRPr="00FE61DB">
                            <w:fldChar w:fldCharType="begin"/>
                          </w:r>
                          <w:r w:rsidRPr="00FE61DB">
                            <w:instrText xml:space="preserve"> PAGE </w:instrText>
                          </w:r>
                          <w:r w:rsidRPr="00FE61DB">
                            <w:fldChar w:fldCharType="separate"/>
                          </w:r>
                          <w:r w:rsidRPr="00FE61DB">
                            <w:t>2</w:t>
                          </w:r>
                          <w:r w:rsidRPr="00FE61DB">
                            <w:fldChar w:fldCharType="end"/>
                          </w:r>
                          <w:r w:rsidRPr="00FE61DB">
                            <w:t xml:space="preserve"> of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Pr="00FE61DB"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1CD8955" id="Rectangle 5" o:spid="_x0000_s1028" style="position:absolute;margin-left:0;margin-top:817.9pt;width:598.1pt;height:22.7pt;z-index:25165824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" fillcolor="#007eb1" strokecolor="#074150 [1604]" strokeweight="1pt">
              <v:textbox>
                <w:txbxContent>
                  <w:p w14:paraId="424D42C0" w14:textId="77777777" w:rsidR="00B8152A" w:rsidRPr="00FE61DB" w:rsidRDefault="00B8152A" w:rsidP="007E6B27">
                    <w:pPr>
                      <w:spacing w:before="0"/>
                      <w:rPr>
                        <w:b/>
                        <w:bCs/>
                        <w:sz w:val="10"/>
                        <w:szCs w:val="10"/>
                      </w:rPr>
                    </w:pPr>
                    <w:r w:rsidRPr="00FE61DB">
                      <w:t xml:space="preserve">Page </w:t>
                    </w:r>
                    <w:r w:rsidRPr="00FE61DB">
                      <w:fldChar w:fldCharType="begin"/>
                    </w:r>
                    <w:r w:rsidRPr="00FE61DB">
                      <w:instrText xml:space="preserve"> PAGE </w:instrText>
                    </w:r>
                    <w:r w:rsidRPr="00FE61DB">
                      <w:fldChar w:fldCharType="separate"/>
                    </w:r>
                    <w:r w:rsidRPr="00FE61DB">
                      <w:t>2</w:t>
                    </w:r>
                    <w:r w:rsidRPr="00FE61DB">
                      <w:fldChar w:fldCharType="end"/>
                    </w:r>
                    <w:r w:rsidRPr="00FE61DB">
                      <w:t xml:space="preserve"> of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Pr="00FE61DB"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B67BF6" w14:textId="1A578D9A" w:rsidR="008E628F" w:rsidRDefault="0039283A" w:rsidP="00421B3C">
    <w:r>
      <w:rPr>
        <w:rFonts w:ascii="Times New Roman" w:hAnsi="Times New Roman" w:cs="Times New Roman"/>
        <w:noProof/>
        <w:sz w:val="24"/>
        <w:szCs w:val="24"/>
        <w:lang w:eastAsia="en-AU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1F8BC6F4" wp14:editId="2DCA6D37">
              <wp:simplePos x="0" y="0"/>
              <wp:positionH relativeFrom="margin">
                <wp:align>center</wp:align>
              </wp:positionH>
              <wp:positionV relativeFrom="page">
                <wp:posOffset>10400145</wp:posOffset>
              </wp:positionV>
              <wp:extent cx="7596000" cy="287655"/>
              <wp:effectExtent l="0" t="0" r="24130" b="17145"/>
              <wp:wrapSquare wrapText="bothSides"/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96000" cy="287655"/>
                      </a:xfrm>
                      <a:prstGeom prst="rect">
                        <a:avLst/>
                      </a:prstGeom>
                      <a:solidFill>
                        <a:srgbClr val="007EB1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F2066B5" w14:textId="77777777" w:rsidR="0039283A" w:rsidRDefault="0039283A" w:rsidP="00DB10DF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F8BC6F4" id="Rectangle 8" o:spid="_x0000_s1029" style="position:absolute;margin-left:0;margin-top:818.9pt;width:598.1pt;height:22.65pt;z-index:251658243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" fillcolor="#007eb1" strokecolor="#074150 [1604]" strokeweight="1pt">
              <v:textbox>
                <w:txbxContent>
                  <w:p w14:paraId="1F2066B5" w14:textId="77777777" w:rsidR="0039283A" w:rsidRDefault="0039283A" w:rsidP="00DB10DF">
                    <w:pPr>
                      <w:jc w:val="center"/>
                    </w:pPr>
                  </w:p>
                </w:txbxContent>
              </v:textbox>
              <w10:wrap type="square"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FCCDCF" w14:textId="77777777" w:rsidR="00362E34" w:rsidRDefault="00362E34" w:rsidP="00421B3C">
      <w:r>
        <w:separator/>
      </w:r>
    </w:p>
  </w:footnote>
  <w:footnote w:type="continuationSeparator" w:id="0">
    <w:p w14:paraId="64C2FFBC" w14:textId="77777777" w:rsidR="00362E34" w:rsidRDefault="00362E34" w:rsidP="00421B3C">
      <w:r>
        <w:continuationSeparator/>
      </w:r>
    </w:p>
  </w:footnote>
  <w:footnote w:type="continuationNotice" w:id="1">
    <w:p w14:paraId="6473F2CC" w14:textId="77777777" w:rsidR="00362E34" w:rsidRDefault="00362E34" w:rsidP="00421B3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F7C11F" w14:textId="77777777" w:rsidR="008E628F" w:rsidRDefault="008E628F" w:rsidP="00421B3C">
    <w:pPr>
      <w:pStyle w:val="Header"/>
    </w:pPr>
    <w:r w:rsidRPr="00CD3EB6">
      <w:rPr>
        <w:noProof/>
        <w:lang w:eastAsia="en-AU"/>
      </w:rPr>
      <w:drawing>
        <wp:anchor distT="0" distB="0" distL="114300" distR="114300" simplePos="0" relativeHeight="251658240" behindDoc="0" locked="0" layoutInCell="1" allowOverlap="1" wp14:anchorId="209FE42D" wp14:editId="31016512">
          <wp:simplePos x="0" y="0"/>
          <wp:positionH relativeFrom="page">
            <wp:align>left</wp:align>
          </wp:positionH>
          <wp:positionV relativeFrom="paragraph">
            <wp:posOffset>-258445</wp:posOffset>
          </wp:positionV>
          <wp:extent cx="1417955" cy="942975"/>
          <wp:effectExtent l="0" t="0" r="0" b="9525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962" r="28751"/>
                  <a:stretch/>
                </pic:blipFill>
                <pic:spPr bwMode="auto">
                  <a:xfrm flipH="1">
                    <a:off x="0" y="0"/>
                    <a:ext cx="1417955" cy="9429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5B47D3C7">
      <w:rPr>
        <w:lang w:eastAsia="en-AU"/>
      </w:rPr>
      <w:t>Queensland Shared Services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E8558E" w14:textId="2A270186" w:rsidR="008E628F" w:rsidRPr="00CE7332" w:rsidRDefault="00CE7332" w:rsidP="00CE7332">
    <w:pPr>
      <w:widowControl w:val="0"/>
      <w:shd w:val="clear" w:color="auto" w:fill="007EB1"/>
      <w:spacing w:before="0"/>
      <w:ind w:left="-709" w:right="-720"/>
      <w:jc w:val="center"/>
    </w:pPr>
    <w:r>
      <w:rPr>
        <w:noProof/>
      </w:rPr>
      <w:drawing>
        <wp:inline distT="0" distB="0" distL="0" distR="0" wp14:anchorId="7F37DF3C" wp14:editId="1D7BF084">
          <wp:extent cx="1101954" cy="360000"/>
          <wp:effectExtent l="0" t="0" r="3175" b="2540"/>
          <wp:docPr id="379473873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1954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35A1DCB7">
      <w:rPr>
        <w:b/>
        <w:bCs/>
        <w:color w:val="FFFFFF" w:themeColor="background1"/>
        <w:sz w:val="52"/>
        <w:szCs w:val="52"/>
        <w:vertAlign w:val="superscript"/>
      </w:rPr>
      <w:t xml:space="preserve"> |</w:t>
    </w:r>
    <w:r>
      <w:rPr>
        <w:b/>
        <w:bCs/>
        <w:color w:val="FFFFFF" w:themeColor="background1"/>
        <w:sz w:val="52"/>
        <w:szCs w:val="52"/>
        <w:vertAlign w:val="superscript"/>
      </w:rPr>
      <w:t>Queensland Shared Services: SSC Form</w:t>
    </w:r>
    <w:r w:rsidRPr="35A1DCB7">
      <w:rPr>
        <w:b/>
        <w:bCs/>
        <w:color w:val="FFFFFF" w:themeColor="background1"/>
        <w:sz w:val="52"/>
        <w:szCs w:val="52"/>
        <w:vertAlign w:val="superscript"/>
      </w:rPr>
      <w:t xml:space="preserve"> content brief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5F9187" w14:textId="35C40CE7" w:rsidR="008E628F" w:rsidRPr="000F4755" w:rsidRDefault="00675902" w:rsidP="00675902">
    <w:pPr>
      <w:widowControl w:val="0"/>
      <w:shd w:val="clear" w:color="auto" w:fill="007EB1"/>
      <w:spacing w:before="0"/>
      <w:ind w:left="-709" w:right="-720"/>
      <w:jc w:val="center"/>
    </w:pPr>
    <w:r>
      <w:rPr>
        <w:noProof/>
      </w:rPr>
      <w:drawing>
        <wp:inline distT="0" distB="0" distL="0" distR="0" wp14:anchorId="25220FA3" wp14:editId="26BE9F15">
          <wp:extent cx="1101954" cy="360000"/>
          <wp:effectExtent l="0" t="0" r="3175" b="2540"/>
          <wp:docPr id="1116903815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1954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35A1DCB7">
      <w:rPr>
        <w:b/>
        <w:bCs/>
        <w:color w:val="FFFFFF" w:themeColor="background1"/>
        <w:sz w:val="52"/>
        <w:szCs w:val="52"/>
        <w:vertAlign w:val="superscript"/>
      </w:rPr>
      <w:t xml:space="preserve"> |</w:t>
    </w:r>
    <w:r>
      <w:rPr>
        <w:b/>
        <w:bCs/>
        <w:color w:val="FFFFFF" w:themeColor="background1"/>
        <w:sz w:val="52"/>
        <w:szCs w:val="52"/>
        <w:vertAlign w:val="superscript"/>
      </w:rPr>
      <w:t>Queensland Shared Services</w:t>
    </w:r>
    <w:r w:rsidR="00CE7332">
      <w:rPr>
        <w:b/>
        <w:bCs/>
        <w:color w:val="FFFFFF" w:themeColor="background1"/>
        <w:sz w:val="52"/>
        <w:szCs w:val="52"/>
        <w:vertAlign w:val="superscript"/>
      </w:rPr>
      <w:t xml:space="preserve">: SSC </w:t>
    </w:r>
    <w:r>
      <w:rPr>
        <w:b/>
        <w:bCs/>
        <w:color w:val="FFFFFF" w:themeColor="background1"/>
        <w:sz w:val="52"/>
        <w:szCs w:val="52"/>
        <w:vertAlign w:val="superscript"/>
      </w:rPr>
      <w:t>Form</w:t>
    </w:r>
    <w:r w:rsidRPr="35A1DCB7">
      <w:rPr>
        <w:b/>
        <w:bCs/>
        <w:color w:val="FFFFFF" w:themeColor="background1"/>
        <w:sz w:val="52"/>
        <w:szCs w:val="52"/>
        <w:vertAlign w:val="superscript"/>
      </w:rPr>
      <w:t xml:space="preserve"> content brief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85B6C"/>
    <w:multiLevelType w:val="multilevel"/>
    <w:tmpl w:val="7DE41708"/>
    <w:numStyleLink w:val="g2gbulletlist"/>
  </w:abstractNum>
  <w:abstractNum w:abstractNumId="1" w15:restartNumberingAfterBreak="0">
    <w:nsid w:val="020D5084"/>
    <w:multiLevelType w:val="hybridMultilevel"/>
    <w:tmpl w:val="2EEC7F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C6B41"/>
    <w:multiLevelType w:val="hybridMultilevel"/>
    <w:tmpl w:val="3F948854"/>
    <w:lvl w:ilvl="0" w:tplc="08F023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B396D"/>
    <w:multiLevelType w:val="hybridMultilevel"/>
    <w:tmpl w:val="7DE41708"/>
    <w:styleLink w:val="g2gbulletlist"/>
    <w:lvl w:ilvl="0" w:tplc="35B26684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3C7480A2">
      <w:start w:val="1"/>
      <w:numFmt w:val="bullet"/>
      <w:lvlText w:val="o"/>
      <w:lvlJc w:val="left"/>
      <w:pPr>
        <w:ind w:left="851" w:hanging="283"/>
      </w:pPr>
      <w:rPr>
        <w:rFonts w:ascii="Courier New" w:hAnsi="Courier New" w:cs="Courier New" w:hint="default"/>
      </w:rPr>
    </w:lvl>
    <w:lvl w:ilvl="2" w:tplc="3AF4FB58">
      <w:start w:val="1"/>
      <w:numFmt w:val="bullet"/>
      <w:lvlText w:val=""/>
      <w:lvlJc w:val="left"/>
      <w:pPr>
        <w:ind w:left="1135" w:hanging="283"/>
      </w:pPr>
      <w:rPr>
        <w:rFonts w:ascii="Wingdings" w:hAnsi="Wingdings" w:hint="default"/>
      </w:rPr>
    </w:lvl>
    <w:lvl w:ilvl="3" w:tplc="051ECBBA">
      <w:start w:val="1"/>
      <w:numFmt w:val="bullet"/>
      <w:lvlText w:val=""/>
      <w:lvlJc w:val="left"/>
      <w:pPr>
        <w:ind w:left="1419" w:hanging="283"/>
      </w:pPr>
      <w:rPr>
        <w:rFonts w:ascii="Symbol" w:hAnsi="Symbol" w:hint="default"/>
      </w:rPr>
    </w:lvl>
    <w:lvl w:ilvl="4" w:tplc="56A8FBB2">
      <w:start w:val="1"/>
      <w:numFmt w:val="bullet"/>
      <w:lvlText w:val="o"/>
      <w:lvlJc w:val="left"/>
      <w:pPr>
        <w:ind w:left="1703" w:hanging="283"/>
      </w:pPr>
      <w:rPr>
        <w:rFonts w:ascii="Courier New" w:hAnsi="Courier New" w:cs="Courier New" w:hint="default"/>
      </w:rPr>
    </w:lvl>
    <w:lvl w:ilvl="5" w:tplc="6C50CC3A">
      <w:start w:val="1"/>
      <w:numFmt w:val="bullet"/>
      <w:lvlText w:val=""/>
      <w:lvlJc w:val="left"/>
      <w:pPr>
        <w:ind w:left="1987" w:hanging="283"/>
      </w:pPr>
      <w:rPr>
        <w:rFonts w:ascii="Wingdings" w:hAnsi="Wingdings" w:hint="default"/>
      </w:rPr>
    </w:lvl>
    <w:lvl w:ilvl="6" w:tplc="8830FAD4">
      <w:start w:val="1"/>
      <w:numFmt w:val="bullet"/>
      <w:lvlText w:val=""/>
      <w:lvlJc w:val="left"/>
      <w:pPr>
        <w:ind w:left="2271" w:hanging="283"/>
      </w:pPr>
      <w:rPr>
        <w:rFonts w:ascii="Symbol" w:hAnsi="Symbol" w:hint="default"/>
      </w:rPr>
    </w:lvl>
    <w:lvl w:ilvl="7" w:tplc="3DB6F8D4">
      <w:start w:val="1"/>
      <w:numFmt w:val="bullet"/>
      <w:lvlText w:val="o"/>
      <w:lvlJc w:val="left"/>
      <w:pPr>
        <w:ind w:left="2555" w:hanging="283"/>
      </w:pPr>
      <w:rPr>
        <w:rFonts w:ascii="Courier New" w:hAnsi="Courier New" w:cs="Courier New" w:hint="default"/>
      </w:rPr>
    </w:lvl>
    <w:lvl w:ilvl="8" w:tplc="64A0B830">
      <w:start w:val="1"/>
      <w:numFmt w:val="bullet"/>
      <w:lvlText w:val=""/>
      <w:lvlJc w:val="left"/>
      <w:pPr>
        <w:ind w:left="2839" w:hanging="283"/>
      </w:pPr>
      <w:rPr>
        <w:rFonts w:ascii="Wingdings" w:hAnsi="Wingdings" w:hint="default"/>
      </w:rPr>
    </w:lvl>
  </w:abstractNum>
  <w:abstractNum w:abstractNumId="4" w15:restartNumberingAfterBreak="0">
    <w:nsid w:val="14344529"/>
    <w:multiLevelType w:val="hybridMultilevel"/>
    <w:tmpl w:val="60228B7A"/>
    <w:numStyleLink w:val="gov2gov"/>
  </w:abstractNum>
  <w:abstractNum w:abstractNumId="5" w15:restartNumberingAfterBreak="0">
    <w:nsid w:val="14651A71"/>
    <w:multiLevelType w:val="multilevel"/>
    <w:tmpl w:val="60228B7A"/>
    <w:numStyleLink w:val="gov2gov"/>
  </w:abstractNum>
  <w:abstractNum w:abstractNumId="6" w15:restartNumberingAfterBreak="0">
    <w:nsid w:val="1AC8287D"/>
    <w:multiLevelType w:val="multilevel"/>
    <w:tmpl w:val="60228B7A"/>
    <w:numStyleLink w:val="gov2gov"/>
  </w:abstractNum>
  <w:abstractNum w:abstractNumId="7" w15:restartNumberingAfterBreak="0">
    <w:nsid w:val="2015007E"/>
    <w:multiLevelType w:val="multilevel"/>
    <w:tmpl w:val="60228B7A"/>
    <w:numStyleLink w:val="gov2gov"/>
  </w:abstractNum>
  <w:abstractNum w:abstractNumId="8" w15:restartNumberingAfterBreak="0">
    <w:nsid w:val="22BB2758"/>
    <w:multiLevelType w:val="multilevel"/>
    <w:tmpl w:val="60228B7A"/>
    <w:numStyleLink w:val="gov2gov"/>
  </w:abstractNum>
  <w:abstractNum w:abstractNumId="9" w15:restartNumberingAfterBreak="0">
    <w:nsid w:val="23CC125D"/>
    <w:multiLevelType w:val="multilevel"/>
    <w:tmpl w:val="7DE41708"/>
    <w:numStyleLink w:val="g2gbulletlist"/>
  </w:abstractNum>
  <w:abstractNum w:abstractNumId="10" w15:restartNumberingAfterBreak="0">
    <w:nsid w:val="23F22994"/>
    <w:multiLevelType w:val="hybridMultilevel"/>
    <w:tmpl w:val="24868EA2"/>
    <w:lvl w:ilvl="0" w:tplc="546640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885807"/>
    <w:multiLevelType w:val="multilevel"/>
    <w:tmpl w:val="60228B7A"/>
    <w:numStyleLink w:val="gov2gov"/>
  </w:abstractNum>
  <w:abstractNum w:abstractNumId="12" w15:restartNumberingAfterBreak="0">
    <w:nsid w:val="316B035B"/>
    <w:multiLevelType w:val="multilevel"/>
    <w:tmpl w:val="7DE41708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51" w:hanging="283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135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19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03" w:hanging="28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987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271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555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839" w:hanging="283"/>
      </w:pPr>
      <w:rPr>
        <w:rFonts w:ascii="Wingdings" w:hAnsi="Wingdings" w:hint="default"/>
      </w:rPr>
    </w:lvl>
  </w:abstractNum>
  <w:abstractNum w:abstractNumId="13" w15:restartNumberingAfterBreak="0">
    <w:nsid w:val="34782FE5"/>
    <w:multiLevelType w:val="hybridMultilevel"/>
    <w:tmpl w:val="018813DC"/>
    <w:lvl w:ilvl="0" w:tplc="4612B3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4B2A8A"/>
    <w:multiLevelType w:val="multilevel"/>
    <w:tmpl w:val="7DE41708"/>
    <w:numStyleLink w:val="g2gbulletlist"/>
  </w:abstractNum>
  <w:abstractNum w:abstractNumId="15" w15:restartNumberingAfterBreak="0">
    <w:nsid w:val="3CD60CCE"/>
    <w:multiLevelType w:val="hybridMultilevel"/>
    <w:tmpl w:val="FA46F4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C27A7E"/>
    <w:multiLevelType w:val="hybridMultilevel"/>
    <w:tmpl w:val="85269832"/>
    <w:lvl w:ilvl="0" w:tplc="2EB2B7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FE2776E"/>
    <w:multiLevelType w:val="hybridMultilevel"/>
    <w:tmpl w:val="1E88AC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E06C84"/>
    <w:multiLevelType w:val="hybridMultilevel"/>
    <w:tmpl w:val="39222782"/>
    <w:lvl w:ilvl="0" w:tplc="24E835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81261F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CEBA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D6D5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BA80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A8D7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5803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9C24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8CD8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8A7038"/>
    <w:multiLevelType w:val="multilevel"/>
    <w:tmpl w:val="BB94D1D0"/>
    <w:styleLink w:val="g2gnumberedlist"/>
    <w:lvl w:ilvl="0">
      <w:start w:val="1"/>
      <w:numFmt w:val="decimal"/>
      <w:lvlText w:val="%1"/>
      <w:lvlJc w:val="left"/>
      <w:pPr>
        <w:tabs>
          <w:tab w:val="num" w:pos="680"/>
        </w:tabs>
        <w:ind w:left="794" w:hanging="79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78"/>
        </w:tabs>
        <w:ind w:left="1134" w:hanging="567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77"/>
        </w:tabs>
        <w:ind w:left="1418" w:hanging="56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21"/>
        </w:tabs>
        <w:ind w:left="794" w:hanging="794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 w15:restartNumberingAfterBreak="0">
    <w:nsid w:val="644D246D"/>
    <w:multiLevelType w:val="hybridMultilevel"/>
    <w:tmpl w:val="3830E7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A266FC"/>
    <w:multiLevelType w:val="multilevel"/>
    <w:tmpl w:val="60228B7A"/>
    <w:styleLink w:val="gov2gov"/>
    <w:lvl w:ilvl="0">
      <w:start w:val="1"/>
      <w:numFmt w:val="decimal"/>
      <w:lvlText w:val="%1"/>
      <w:lvlJc w:val="left"/>
      <w:pPr>
        <w:ind w:left="340" w:hanging="340"/>
      </w:pPr>
      <w:rPr>
        <w:rFonts w:hint="default"/>
      </w:rPr>
    </w:lvl>
    <w:lvl w:ilvl="1">
      <w:start w:val="1"/>
      <w:numFmt w:val="none"/>
      <w:lvlText w:val="1.1"/>
      <w:lvlJc w:val="left"/>
      <w:pPr>
        <w:ind w:left="510" w:hanging="510"/>
      </w:pPr>
      <w:rPr>
        <w:rFonts w:hint="default"/>
      </w:rPr>
    </w:lvl>
    <w:lvl w:ilvl="2">
      <w:start w:val="1"/>
      <w:numFmt w:val="none"/>
      <w:lvlText w:val="1.1.1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Text w:val="1.1.1.1"/>
      <w:lvlJc w:val="left"/>
      <w:pPr>
        <w:ind w:left="851" w:hanging="851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66F16D18"/>
    <w:multiLevelType w:val="hybridMultilevel"/>
    <w:tmpl w:val="FF10B9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5F3BE6"/>
    <w:multiLevelType w:val="hybridMultilevel"/>
    <w:tmpl w:val="308CC3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415975"/>
    <w:multiLevelType w:val="hybridMultilevel"/>
    <w:tmpl w:val="60228B7A"/>
    <w:numStyleLink w:val="gov2gov"/>
  </w:abstractNum>
  <w:num w:numId="1" w16cid:durableId="1712001612">
    <w:abstractNumId w:val="19"/>
  </w:num>
  <w:num w:numId="2" w16cid:durableId="487983765">
    <w:abstractNumId w:val="2"/>
  </w:num>
  <w:num w:numId="3" w16cid:durableId="837500532">
    <w:abstractNumId w:val="15"/>
  </w:num>
  <w:num w:numId="4" w16cid:durableId="436484065">
    <w:abstractNumId w:val="23"/>
  </w:num>
  <w:num w:numId="5" w16cid:durableId="398748353">
    <w:abstractNumId w:val="21"/>
  </w:num>
  <w:num w:numId="6" w16cid:durableId="662701173">
    <w:abstractNumId w:val="5"/>
  </w:num>
  <w:num w:numId="7" w16cid:durableId="1235512820">
    <w:abstractNumId w:val="8"/>
  </w:num>
  <w:num w:numId="8" w16cid:durableId="2006661609">
    <w:abstractNumId w:val="6"/>
  </w:num>
  <w:num w:numId="9" w16cid:durableId="1947998374">
    <w:abstractNumId w:val="7"/>
  </w:num>
  <w:num w:numId="10" w16cid:durableId="588345541">
    <w:abstractNumId w:val="24"/>
  </w:num>
  <w:num w:numId="11" w16cid:durableId="572199556">
    <w:abstractNumId w:val="11"/>
  </w:num>
  <w:num w:numId="12" w16cid:durableId="335964659">
    <w:abstractNumId w:val="4"/>
  </w:num>
  <w:num w:numId="13" w16cid:durableId="1689679124">
    <w:abstractNumId w:val="3"/>
  </w:num>
  <w:num w:numId="14" w16cid:durableId="1130395087">
    <w:abstractNumId w:val="9"/>
  </w:num>
  <w:num w:numId="15" w16cid:durableId="1503200291">
    <w:abstractNumId w:val="0"/>
  </w:num>
  <w:num w:numId="16" w16cid:durableId="1041441796">
    <w:abstractNumId w:val="14"/>
  </w:num>
  <w:num w:numId="17" w16cid:durableId="1100100696">
    <w:abstractNumId w:val="1"/>
  </w:num>
  <w:num w:numId="18" w16cid:durableId="1859467527">
    <w:abstractNumId w:val="22"/>
  </w:num>
  <w:num w:numId="19" w16cid:durableId="609700193">
    <w:abstractNumId w:val="12"/>
  </w:num>
  <w:num w:numId="20" w16cid:durableId="405346132">
    <w:abstractNumId w:val="20"/>
  </w:num>
  <w:num w:numId="21" w16cid:durableId="827403203">
    <w:abstractNumId w:val="10"/>
  </w:num>
  <w:num w:numId="22" w16cid:durableId="1515801974">
    <w:abstractNumId w:val="13"/>
  </w:num>
  <w:num w:numId="23" w16cid:durableId="1987395800">
    <w:abstractNumId w:val="17"/>
  </w:num>
  <w:num w:numId="24" w16cid:durableId="39063100">
    <w:abstractNumId w:val="18"/>
  </w:num>
  <w:num w:numId="25" w16cid:durableId="1630595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CF6"/>
    <w:rsid w:val="0000226E"/>
    <w:rsid w:val="00006F0D"/>
    <w:rsid w:val="00006FCA"/>
    <w:rsid w:val="00007132"/>
    <w:rsid w:val="00007898"/>
    <w:rsid w:val="0001214F"/>
    <w:rsid w:val="00013495"/>
    <w:rsid w:val="00021195"/>
    <w:rsid w:val="00021F5D"/>
    <w:rsid w:val="00022686"/>
    <w:rsid w:val="00023610"/>
    <w:rsid w:val="00024552"/>
    <w:rsid w:val="000249E0"/>
    <w:rsid w:val="000271FB"/>
    <w:rsid w:val="00030789"/>
    <w:rsid w:val="00030C19"/>
    <w:rsid w:val="0003385B"/>
    <w:rsid w:val="00037175"/>
    <w:rsid w:val="00037E7B"/>
    <w:rsid w:val="00040724"/>
    <w:rsid w:val="0004165C"/>
    <w:rsid w:val="00043265"/>
    <w:rsid w:val="00047704"/>
    <w:rsid w:val="00052DED"/>
    <w:rsid w:val="00053231"/>
    <w:rsid w:val="00061663"/>
    <w:rsid w:val="00074E9F"/>
    <w:rsid w:val="00082715"/>
    <w:rsid w:val="00087219"/>
    <w:rsid w:val="000905CD"/>
    <w:rsid w:val="000925E6"/>
    <w:rsid w:val="00094397"/>
    <w:rsid w:val="00094780"/>
    <w:rsid w:val="000948B1"/>
    <w:rsid w:val="00096B75"/>
    <w:rsid w:val="000A5834"/>
    <w:rsid w:val="000A61B7"/>
    <w:rsid w:val="000B0F20"/>
    <w:rsid w:val="000B16B7"/>
    <w:rsid w:val="000B36B5"/>
    <w:rsid w:val="000B539A"/>
    <w:rsid w:val="000B77E7"/>
    <w:rsid w:val="000C4CA4"/>
    <w:rsid w:val="000D1991"/>
    <w:rsid w:val="000D28EA"/>
    <w:rsid w:val="000D2EE8"/>
    <w:rsid w:val="000D425D"/>
    <w:rsid w:val="000D48DA"/>
    <w:rsid w:val="000D49CF"/>
    <w:rsid w:val="000D6FD2"/>
    <w:rsid w:val="000D712D"/>
    <w:rsid w:val="000D716E"/>
    <w:rsid w:val="000D73BF"/>
    <w:rsid w:val="000D75CB"/>
    <w:rsid w:val="000F1631"/>
    <w:rsid w:val="000F1E5A"/>
    <w:rsid w:val="000F3D99"/>
    <w:rsid w:val="000F4755"/>
    <w:rsid w:val="000F5235"/>
    <w:rsid w:val="000F64C8"/>
    <w:rsid w:val="00100AB2"/>
    <w:rsid w:val="001015C8"/>
    <w:rsid w:val="00104975"/>
    <w:rsid w:val="00104A11"/>
    <w:rsid w:val="00105283"/>
    <w:rsid w:val="00112096"/>
    <w:rsid w:val="001126FB"/>
    <w:rsid w:val="00112EAE"/>
    <w:rsid w:val="001137DC"/>
    <w:rsid w:val="00113C16"/>
    <w:rsid w:val="001166C5"/>
    <w:rsid w:val="00121C6F"/>
    <w:rsid w:val="001237C5"/>
    <w:rsid w:val="00123FFC"/>
    <w:rsid w:val="00124A55"/>
    <w:rsid w:val="00127042"/>
    <w:rsid w:val="00131314"/>
    <w:rsid w:val="00133E1B"/>
    <w:rsid w:val="00133E76"/>
    <w:rsid w:val="001346D3"/>
    <w:rsid w:val="00140C34"/>
    <w:rsid w:val="00146389"/>
    <w:rsid w:val="0015040C"/>
    <w:rsid w:val="00155659"/>
    <w:rsid w:val="00156BF4"/>
    <w:rsid w:val="0016115D"/>
    <w:rsid w:val="001619E3"/>
    <w:rsid w:val="00163550"/>
    <w:rsid w:val="00164560"/>
    <w:rsid w:val="00164E4A"/>
    <w:rsid w:val="00165CD9"/>
    <w:rsid w:val="00166800"/>
    <w:rsid w:val="00166B5A"/>
    <w:rsid w:val="001674DF"/>
    <w:rsid w:val="001711FD"/>
    <w:rsid w:val="00174E98"/>
    <w:rsid w:val="00175DFA"/>
    <w:rsid w:val="00176C7F"/>
    <w:rsid w:val="0018152F"/>
    <w:rsid w:val="00182DBC"/>
    <w:rsid w:val="001848A2"/>
    <w:rsid w:val="001879C3"/>
    <w:rsid w:val="00190DF9"/>
    <w:rsid w:val="00193D9E"/>
    <w:rsid w:val="001948F0"/>
    <w:rsid w:val="00195FB6"/>
    <w:rsid w:val="00196BA9"/>
    <w:rsid w:val="001A00AA"/>
    <w:rsid w:val="001A1A31"/>
    <w:rsid w:val="001A20F0"/>
    <w:rsid w:val="001A4524"/>
    <w:rsid w:val="001A4A23"/>
    <w:rsid w:val="001A5047"/>
    <w:rsid w:val="001A5EBA"/>
    <w:rsid w:val="001A6AED"/>
    <w:rsid w:val="001A7396"/>
    <w:rsid w:val="001B7473"/>
    <w:rsid w:val="001C0585"/>
    <w:rsid w:val="001C1091"/>
    <w:rsid w:val="001C32C1"/>
    <w:rsid w:val="001C351E"/>
    <w:rsid w:val="001D4FC2"/>
    <w:rsid w:val="001E0AA9"/>
    <w:rsid w:val="001E0B06"/>
    <w:rsid w:val="001E1CED"/>
    <w:rsid w:val="001E22A8"/>
    <w:rsid w:val="001E3AB0"/>
    <w:rsid w:val="001E4FA6"/>
    <w:rsid w:val="001E76C1"/>
    <w:rsid w:val="001E77FF"/>
    <w:rsid w:val="001F410D"/>
    <w:rsid w:val="001F6434"/>
    <w:rsid w:val="001F6855"/>
    <w:rsid w:val="00201482"/>
    <w:rsid w:val="00201505"/>
    <w:rsid w:val="002048DD"/>
    <w:rsid w:val="00204A9C"/>
    <w:rsid w:val="002072F0"/>
    <w:rsid w:val="002074DE"/>
    <w:rsid w:val="00214771"/>
    <w:rsid w:val="0021668F"/>
    <w:rsid w:val="00222465"/>
    <w:rsid w:val="002224B7"/>
    <w:rsid w:val="002230CB"/>
    <w:rsid w:val="002314DF"/>
    <w:rsid w:val="00231C90"/>
    <w:rsid w:val="00231CE6"/>
    <w:rsid w:val="002402C1"/>
    <w:rsid w:val="0024413F"/>
    <w:rsid w:val="00246C68"/>
    <w:rsid w:val="00251184"/>
    <w:rsid w:val="00252B44"/>
    <w:rsid w:val="0025382A"/>
    <w:rsid w:val="00255033"/>
    <w:rsid w:val="00255687"/>
    <w:rsid w:val="00260078"/>
    <w:rsid w:val="00261BA3"/>
    <w:rsid w:val="00262E52"/>
    <w:rsid w:val="002636ED"/>
    <w:rsid w:val="00264619"/>
    <w:rsid w:val="0026515A"/>
    <w:rsid w:val="00266E20"/>
    <w:rsid w:val="00275B94"/>
    <w:rsid w:val="00277CFF"/>
    <w:rsid w:val="00277FF6"/>
    <w:rsid w:val="00280598"/>
    <w:rsid w:val="00281002"/>
    <w:rsid w:val="00287138"/>
    <w:rsid w:val="00291AB4"/>
    <w:rsid w:val="00291B83"/>
    <w:rsid w:val="00291F38"/>
    <w:rsid w:val="002962E4"/>
    <w:rsid w:val="00296DD1"/>
    <w:rsid w:val="00297509"/>
    <w:rsid w:val="002A14B3"/>
    <w:rsid w:val="002A1A77"/>
    <w:rsid w:val="002A1C6C"/>
    <w:rsid w:val="002A1D41"/>
    <w:rsid w:val="002A20DE"/>
    <w:rsid w:val="002B1286"/>
    <w:rsid w:val="002B1AE1"/>
    <w:rsid w:val="002B4AE0"/>
    <w:rsid w:val="002B568B"/>
    <w:rsid w:val="002B6DBB"/>
    <w:rsid w:val="002B7689"/>
    <w:rsid w:val="002C16F5"/>
    <w:rsid w:val="002D1F70"/>
    <w:rsid w:val="002D3531"/>
    <w:rsid w:val="002D37B4"/>
    <w:rsid w:val="002D4173"/>
    <w:rsid w:val="002D4A5C"/>
    <w:rsid w:val="002D69B0"/>
    <w:rsid w:val="002E511A"/>
    <w:rsid w:val="002E5C35"/>
    <w:rsid w:val="002F00A4"/>
    <w:rsid w:val="002F0700"/>
    <w:rsid w:val="002F41DD"/>
    <w:rsid w:val="002F61CE"/>
    <w:rsid w:val="002F6A96"/>
    <w:rsid w:val="002F7D4A"/>
    <w:rsid w:val="00303C65"/>
    <w:rsid w:val="003103AA"/>
    <w:rsid w:val="00310CB4"/>
    <w:rsid w:val="0031108B"/>
    <w:rsid w:val="00323037"/>
    <w:rsid w:val="00324702"/>
    <w:rsid w:val="0032527A"/>
    <w:rsid w:val="0033053F"/>
    <w:rsid w:val="00335F37"/>
    <w:rsid w:val="0034393F"/>
    <w:rsid w:val="00344310"/>
    <w:rsid w:val="00344602"/>
    <w:rsid w:val="00345436"/>
    <w:rsid w:val="00345979"/>
    <w:rsid w:val="00347553"/>
    <w:rsid w:val="00347A0B"/>
    <w:rsid w:val="003509BB"/>
    <w:rsid w:val="00353086"/>
    <w:rsid w:val="00353E0F"/>
    <w:rsid w:val="00354DF3"/>
    <w:rsid w:val="00356B5C"/>
    <w:rsid w:val="00360FD4"/>
    <w:rsid w:val="00362E34"/>
    <w:rsid w:val="00364034"/>
    <w:rsid w:val="003640FB"/>
    <w:rsid w:val="00366870"/>
    <w:rsid w:val="0037153A"/>
    <w:rsid w:val="00373357"/>
    <w:rsid w:val="00373EC9"/>
    <w:rsid w:val="003742ED"/>
    <w:rsid w:val="00374961"/>
    <w:rsid w:val="00374B0B"/>
    <w:rsid w:val="003816E7"/>
    <w:rsid w:val="00381EE3"/>
    <w:rsid w:val="00382042"/>
    <w:rsid w:val="00383003"/>
    <w:rsid w:val="0038533A"/>
    <w:rsid w:val="00386360"/>
    <w:rsid w:val="00390163"/>
    <w:rsid w:val="003920A3"/>
    <w:rsid w:val="0039283A"/>
    <w:rsid w:val="00396C7C"/>
    <w:rsid w:val="003A0C03"/>
    <w:rsid w:val="003A0CE4"/>
    <w:rsid w:val="003A2041"/>
    <w:rsid w:val="003A20F3"/>
    <w:rsid w:val="003A3586"/>
    <w:rsid w:val="003A3982"/>
    <w:rsid w:val="003A77BB"/>
    <w:rsid w:val="003B0C8E"/>
    <w:rsid w:val="003B4D1A"/>
    <w:rsid w:val="003B7742"/>
    <w:rsid w:val="003C12A9"/>
    <w:rsid w:val="003C3B33"/>
    <w:rsid w:val="003C6BB3"/>
    <w:rsid w:val="003C7613"/>
    <w:rsid w:val="003D6446"/>
    <w:rsid w:val="003E07F5"/>
    <w:rsid w:val="003E0CA6"/>
    <w:rsid w:val="003E2BA7"/>
    <w:rsid w:val="003E3D81"/>
    <w:rsid w:val="003E60D2"/>
    <w:rsid w:val="003E72A0"/>
    <w:rsid w:val="003E7CA6"/>
    <w:rsid w:val="003F2F30"/>
    <w:rsid w:val="003F3A8C"/>
    <w:rsid w:val="003F5B72"/>
    <w:rsid w:val="003F72BC"/>
    <w:rsid w:val="00401718"/>
    <w:rsid w:val="00404A60"/>
    <w:rsid w:val="00410A58"/>
    <w:rsid w:val="0041184E"/>
    <w:rsid w:val="00412B60"/>
    <w:rsid w:val="00412DF8"/>
    <w:rsid w:val="004132F7"/>
    <w:rsid w:val="004159A5"/>
    <w:rsid w:val="00417831"/>
    <w:rsid w:val="00421B3C"/>
    <w:rsid w:val="00422EC6"/>
    <w:rsid w:val="00423CB8"/>
    <w:rsid w:val="00424823"/>
    <w:rsid w:val="004277C4"/>
    <w:rsid w:val="00427B99"/>
    <w:rsid w:val="00430971"/>
    <w:rsid w:val="00433880"/>
    <w:rsid w:val="00433A6D"/>
    <w:rsid w:val="004351A5"/>
    <w:rsid w:val="004355C3"/>
    <w:rsid w:val="004356D6"/>
    <w:rsid w:val="004417D1"/>
    <w:rsid w:val="004424B9"/>
    <w:rsid w:val="004443E3"/>
    <w:rsid w:val="004515CD"/>
    <w:rsid w:val="0045174A"/>
    <w:rsid w:val="00457CE8"/>
    <w:rsid w:val="00464F79"/>
    <w:rsid w:val="00466ABE"/>
    <w:rsid w:val="004718C9"/>
    <w:rsid w:val="00472C94"/>
    <w:rsid w:val="00475BC4"/>
    <w:rsid w:val="00476888"/>
    <w:rsid w:val="00476A1B"/>
    <w:rsid w:val="004842D6"/>
    <w:rsid w:val="004847B2"/>
    <w:rsid w:val="00484FA7"/>
    <w:rsid w:val="00491454"/>
    <w:rsid w:val="0049300C"/>
    <w:rsid w:val="00497774"/>
    <w:rsid w:val="004A0AE7"/>
    <w:rsid w:val="004A0B4A"/>
    <w:rsid w:val="004A21BF"/>
    <w:rsid w:val="004A37D5"/>
    <w:rsid w:val="004B048B"/>
    <w:rsid w:val="004B0682"/>
    <w:rsid w:val="004B0E24"/>
    <w:rsid w:val="004B104B"/>
    <w:rsid w:val="004B22E2"/>
    <w:rsid w:val="004B2B73"/>
    <w:rsid w:val="004C09E1"/>
    <w:rsid w:val="004C3481"/>
    <w:rsid w:val="004C492C"/>
    <w:rsid w:val="004C5334"/>
    <w:rsid w:val="004C63FA"/>
    <w:rsid w:val="004D07B4"/>
    <w:rsid w:val="004D733A"/>
    <w:rsid w:val="004E3DB8"/>
    <w:rsid w:val="004E5113"/>
    <w:rsid w:val="004F26FF"/>
    <w:rsid w:val="004F3621"/>
    <w:rsid w:val="004F4E33"/>
    <w:rsid w:val="004F60AD"/>
    <w:rsid w:val="004F6CBC"/>
    <w:rsid w:val="00500C45"/>
    <w:rsid w:val="0050664B"/>
    <w:rsid w:val="00515E4A"/>
    <w:rsid w:val="00517087"/>
    <w:rsid w:val="00521C32"/>
    <w:rsid w:val="005220A8"/>
    <w:rsid w:val="00522ECA"/>
    <w:rsid w:val="00522F7E"/>
    <w:rsid w:val="00523412"/>
    <w:rsid w:val="00524314"/>
    <w:rsid w:val="005267E2"/>
    <w:rsid w:val="00531B47"/>
    <w:rsid w:val="00536E57"/>
    <w:rsid w:val="0053725F"/>
    <w:rsid w:val="005402A2"/>
    <w:rsid w:val="005432FC"/>
    <w:rsid w:val="0054399F"/>
    <w:rsid w:val="0054459A"/>
    <w:rsid w:val="00546FDE"/>
    <w:rsid w:val="00550CD4"/>
    <w:rsid w:val="005514DC"/>
    <w:rsid w:val="00552902"/>
    <w:rsid w:val="00556213"/>
    <w:rsid w:val="005619C7"/>
    <w:rsid w:val="00564AD4"/>
    <w:rsid w:val="00565DEB"/>
    <w:rsid w:val="005822CA"/>
    <w:rsid w:val="00583E37"/>
    <w:rsid w:val="005936CD"/>
    <w:rsid w:val="00594DB5"/>
    <w:rsid w:val="005961AC"/>
    <w:rsid w:val="005972CC"/>
    <w:rsid w:val="005A0F12"/>
    <w:rsid w:val="005A18D0"/>
    <w:rsid w:val="005A205B"/>
    <w:rsid w:val="005A2D76"/>
    <w:rsid w:val="005A7374"/>
    <w:rsid w:val="005A76FB"/>
    <w:rsid w:val="005B0969"/>
    <w:rsid w:val="005B22C8"/>
    <w:rsid w:val="005C2351"/>
    <w:rsid w:val="005C32BE"/>
    <w:rsid w:val="005C49F1"/>
    <w:rsid w:val="005C59BC"/>
    <w:rsid w:val="005D0C7D"/>
    <w:rsid w:val="005D4D03"/>
    <w:rsid w:val="005E1473"/>
    <w:rsid w:val="005E1533"/>
    <w:rsid w:val="005E32C9"/>
    <w:rsid w:val="005E4733"/>
    <w:rsid w:val="005E4D5C"/>
    <w:rsid w:val="005F255E"/>
    <w:rsid w:val="005F5F9B"/>
    <w:rsid w:val="005F7AA3"/>
    <w:rsid w:val="006016B5"/>
    <w:rsid w:val="00602BF0"/>
    <w:rsid w:val="00603474"/>
    <w:rsid w:val="006039A5"/>
    <w:rsid w:val="00604208"/>
    <w:rsid w:val="00604A2B"/>
    <w:rsid w:val="006056E9"/>
    <w:rsid w:val="00606EFB"/>
    <w:rsid w:val="00616995"/>
    <w:rsid w:val="00621040"/>
    <w:rsid w:val="00630532"/>
    <w:rsid w:val="00630F5C"/>
    <w:rsid w:val="006313B5"/>
    <w:rsid w:val="00631462"/>
    <w:rsid w:val="00632C3F"/>
    <w:rsid w:val="0063590B"/>
    <w:rsid w:val="00637A57"/>
    <w:rsid w:val="00637DFD"/>
    <w:rsid w:val="00640240"/>
    <w:rsid w:val="00644DC1"/>
    <w:rsid w:val="00645208"/>
    <w:rsid w:val="0064557D"/>
    <w:rsid w:val="00647495"/>
    <w:rsid w:val="00651EC0"/>
    <w:rsid w:val="006529C5"/>
    <w:rsid w:val="00652F71"/>
    <w:rsid w:val="006533B0"/>
    <w:rsid w:val="006538C8"/>
    <w:rsid w:val="00653CCC"/>
    <w:rsid w:val="00656301"/>
    <w:rsid w:val="0065686F"/>
    <w:rsid w:val="006577C1"/>
    <w:rsid w:val="00661481"/>
    <w:rsid w:val="006619B2"/>
    <w:rsid w:val="0066589C"/>
    <w:rsid w:val="00666459"/>
    <w:rsid w:val="00666FB3"/>
    <w:rsid w:val="00675902"/>
    <w:rsid w:val="00676815"/>
    <w:rsid w:val="00676BCC"/>
    <w:rsid w:val="00677348"/>
    <w:rsid w:val="006836A8"/>
    <w:rsid w:val="0068731C"/>
    <w:rsid w:val="00687F8E"/>
    <w:rsid w:val="006924D9"/>
    <w:rsid w:val="00693E2D"/>
    <w:rsid w:val="00696709"/>
    <w:rsid w:val="00696FF5"/>
    <w:rsid w:val="006A1817"/>
    <w:rsid w:val="006A2534"/>
    <w:rsid w:val="006A428A"/>
    <w:rsid w:val="006A61A8"/>
    <w:rsid w:val="006A74FC"/>
    <w:rsid w:val="006A7E00"/>
    <w:rsid w:val="006B10D9"/>
    <w:rsid w:val="006B1CD6"/>
    <w:rsid w:val="006B3083"/>
    <w:rsid w:val="006B3EC4"/>
    <w:rsid w:val="006B6D88"/>
    <w:rsid w:val="006B7909"/>
    <w:rsid w:val="006C035E"/>
    <w:rsid w:val="006C29D1"/>
    <w:rsid w:val="006C2D3E"/>
    <w:rsid w:val="006C2F87"/>
    <w:rsid w:val="006C4C2E"/>
    <w:rsid w:val="006C4F4E"/>
    <w:rsid w:val="006C698A"/>
    <w:rsid w:val="006D3C16"/>
    <w:rsid w:val="006D421B"/>
    <w:rsid w:val="006E01E0"/>
    <w:rsid w:val="006E04FC"/>
    <w:rsid w:val="006E3759"/>
    <w:rsid w:val="006E64E4"/>
    <w:rsid w:val="006F148C"/>
    <w:rsid w:val="006F2945"/>
    <w:rsid w:val="006F59F6"/>
    <w:rsid w:val="006F5B4C"/>
    <w:rsid w:val="00713106"/>
    <w:rsid w:val="00716F1B"/>
    <w:rsid w:val="0072299F"/>
    <w:rsid w:val="00723E6A"/>
    <w:rsid w:val="0073041F"/>
    <w:rsid w:val="00730500"/>
    <w:rsid w:val="00733116"/>
    <w:rsid w:val="007337C0"/>
    <w:rsid w:val="007340EE"/>
    <w:rsid w:val="00736B9E"/>
    <w:rsid w:val="00740038"/>
    <w:rsid w:val="00740277"/>
    <w:rsid w:val="00742A69"/>
    <w:rsid w:val="0074385D"/>
    <w:rsid w:val="007451E1"/>
    <w:rsid w:val="0074723C"/>
    <w:rsid w:val="00747C2E"/>
    <w:rsid w:val="00755024"/>
    <w:rsid w:val="00755661"/>
    <w:rsid w:val="007563B5"/>
    <w:rsid w:val="007612B6"/>
    <w:rsid w:val="00763EE3"/>
    <w:rsid w:val="00765030"/>
    <w:rsid w:val="00777181"/>
    <w:rsid w:val="00781CC7"/>
    <w:rsid w:val="0078262C"/>
    <w:rsid w:val="00782955"/>
    <w:rsid w:val="00782CA5"/>
    <w:rsid w:val="00783C42"/>
    <w:rsid w:val="00787156"/>
    <w:rsid w:val="0079428D"/>
    <w:rsid w:val="00794473"/>
    <w:rsid w:val="00795077"/>
    <w:rsid w:val="007A5E96"/>
    <w:rsid w:val="007A7C44"/>
    <w:rsid w:val="007B2C33"/>
    <w:rsid w:val="007B434C"/>
    <w:rsid w:val="007B6672"/>
    <w:rsid w:val="007C1F67"/>
    <w:rsid w:val="007C2C1B"/>
    <w:rsid w:val="007C382D"/>
    <w:rsid w:val="007C6101"/>
    <w:rsid w:val="007C66F3"/>
    <w:rsid w:val="007D0347"/>
    <w:rsid w:val="007D0B18"/>
    <w:rsid w:val="007D1023"/>
    <w:rsid w:val="007D1BFC"/>
    <w:rsid w:val="007D2873"/>
    <w:rsid w:val="007D3B3E"/>
    <w:rsid w:val="007D76E9"/>
    <w:rsid w:val="007E0D90"/>
    <w:rsid w:val="007E0F95"/>
    <w:rsid w:val="007E1105"/>
    <w:rsid w:val="007E1BE9"/>
    <w:rsid w:val="007E4B74"/>
    <w:rsid w:val="007E5433"/>
    <w:rsid w:val="007E6B27"/>
    <w:rsid w:val="007E72C8"/>
    <w:rsid w:val="007F0312"/>
    <w:rsid w:val="007F08EA"/>
    <w:rsid w:val="007F0D8C"/>
    <w:rsid w:val="007F2483"/>
    <w:rsid w:val="007F4400"/>
    <w:rsid w:val="007F4F70"/>
    <w:rsid w:val="007F5414"/>
    <w:rsid w:val="007F658A"/>
    <w:rsid w:val="0080634E"/>
    <w:rsid w:val="00807D38"/>
    <w:rsid w:val="00815343"/>
    <w:rsid w:val="00815B48"/>
    <w:rsid w:val="00816B5C"/>
    <w:rsid w:val="00822349"/>
    <w:rsid w:val="00823CA4"/>
    <w:rsid w:val="00823EB4"/>
    <w:rsid w:val="00826B5D"/>
    <w:rsid w:val="00827595"/>
    <w:rsid w:val="00830920"/>
    <w:rsid w:val="008336C7"/>
    <w:rsid w:val="008344C9"/>
    <w:rsid w:val="008351C9"/>
    <w:rsid w:val="00837A88"/>
    <w:rsid w:val="00837C9F"/>
    <w:rsid w:val="00840CA6"/>
    <w:rsid w:val="0084520C"/>
    <w:rsid w:val="0085012F"/>
    <w:rsid w:val="008549D0"/>
    <w:rsid w:val="00854DF3"/>
    <w:rsid w:val="00856007"/>
    <w:rsid w:val="008571E3"/>
    <w:rsid w:val="0086082F"/>
    <w:rsid w:val="008641FD"/>
    <w:rsid w:val="00865BC8"/>
    <w:rsid w:val="0087178A"/>
    <w:rsid w:val="008739CD"/>
    <w:rsid w:val="00882490"/>
    <w:rsid w:val="008841F1"/>
    <w:rsid w:val="0088510A"/>
    <w:rsid w:val="0088570D"/>
    <w:rsid w:val="008905C7"/>
    <w:rsid w:val="0089096B"/>
    <w:rsid w:val="008968DD"/>
    <w:rsid w:val="008A1149"/>
    <w:rsid w:val="008A13ED"/>
    <w:rsid w:val="008A1BB4"/>
    <w:rsid w:val="008A3353"/>
    <w:rsid w:val="008A482A"/>
    <w:rsid w:val="008B2BD7"/>
    <w:rsid w:val="008B3669"/>
    <w:rsid w:val="008B484E"/>
    <w:rsid w:val="008B6603"/>
    <w:rsid w:val="008B7031"/>
    <w:rsid w:val="008B7F41"/>
    <w:rsid w:val="008C5CCE"/>
    <w:rsid w:val="008C63D0"/>
    <w:rsid w:val="008C6A54"/>
    <w:rsid w:val="008C6C65"/>
    <w:rsid w:val="008D0460"/>
    <w:rsid w:val="008D2AD4"/>
    <w:rsid w:val="008E4A76"/>
    <w:rsid w:val="008E628F"/>
    <w:rsid w:val="008E795D"/>
    <w:rsid w:val="008F079D"/>
    <w:rsid w:val="008F2541"/>
    <w:rsid w:val="008F7023"/>
    <w:rsid w:val="00903746"/>
    <w:rsid w:val="00905B19"/>
    <w:rsid w:val="00905C89"/>
    <w:rsid w:val="009070D9"/>
    <w:rsid w:val="009140D3"/>
    <w:rsid w:val="00915E0F"/>
    <w:rsid w:val="00917CB9"/>
    <w:rsid w:val="00920543"/>
    <w:rsid w:val="00921200"/>
    <w:rsid w:val="009268B5"/>
    <w:rsid w:val="00926FF4"/>
    <w:rsid w:val="00932D78"/>
    <w:rsid w:val="00932FFB"/>
    <w:rsid w:val="00933BF4"/>
    <w:rsid w:val="00937A07"/>
    <w:rsid w:val="009415AE"/>
    <w:rsid w:val="00944EB3"/>
    <w:rsid w:val="009462C2"/>
    <w:rsid w:val="00946D59"/>
    <w:rsid w:val="00950CF4"/>
    <w:rsid w:val="009512D2"/>
    <w:rsid w:val="00951895"/>
    <w:rsid w:val="00952DBA"/>
    <w:rsid w:val="00953DD8"/>
    <w:rsid w:val="00953DE0"/>
    <w:rsid w:val="00954479"/>
    <w:rsid w:val="0095776D"/>
    <w:rsid w:val="00957C09"/>
    <w:rsid w:val="00960651"/>
    <w:rsid w:val="009606F2"/>
    <w:rsid w:val="00961E36"/>
    <w:rsid w:val="00966EF8"/>
    <w:rsid w:val="00967197"/>
    <w:rsid w:val="0097142B"/>
    <w:rsid w:val="00973C11"/>
    <w:rsid w:val="00973F44"/>
    <w:rsid w:val="00974021"/>
    <w:rsid w:val="00975099"/>
    <w:rsid w:val="00975368"/>
    <w:rsid w:val="00975376"/>
    <w:rsid w:val="00975C9F"/>
    <w:rsid w:val="00977860"/>
    <w:rsid w:val="009819A6"/>
    <w:rsid w:val="00981F59"/>
    <w:rsid w:val="009827BB"/>
    <w:rsid w:val="009842FF"/>
    <w:rsid w:val="009848C5"/>
    <w:rsid w:val="00993A4D"/>
    <w:rsid w:val="0099684F"/>
    <w:rsid w:val="009A0319"/>
    <w:rsid w:val="009A04E3"/>
    <w:rsid w:val="009A2811"/>
    <w:rsid w:val="009A6334"/>
    <w:rsid w:val="009A6BD7"/>
    <w:rsid w:val="009B219C"/>
    <w:rsid w:val="009B2DD7"/>
    <w:rsid w:val="009B47ED"/>
    <w:rsid w:val="009B4D59"/>
    <w:rsid w:val="009B4DB3"/>
    <w:rsid w:val="009B6AE3"/>
    <w:rsid w:val="009C2062"/>
    <w:rsid w:val="009C3457"/>
    <w:rsid w:val="009C4707"/>
    <w:rsid w:val="009C5EE5"/>
    <w:rsid w:val="009C6AE7"/>
    <w:rsid w:val="009D4B3A"/>
    <w:rsid w:val="009D5B29"/>
    <w:rsid w:val="009D5D36"/>
    <w:rsid w:val="009D6411"/>
    <w:rsid w:val="009D7657"/>
    <w:rsid w:val="009E02C3"/>
    <w:rsid w:val="009E0775"/>
    <w:rsid w:val="009E562E"/>
    <w:rsid w:val="009F05A6"/>
    <w:rsid w:val="00A004CD"/>
    <w:rsid w:val="00A01382"/>
    <w:rsid w:val="00A021C3"/>
    <w:rsid w:val="00A0300D"/>
    <w:rsid w:val="00A0316F"/>
    <w:rsid w:val="00A04EB4"/>
    <w:rsid w:val="00A06257"/>
    <w:rsid w:val="00A0750D"/>
    <w:rsid w:val="00A1210D"/>
    <w:rsid w:val="00A14E85"/>
    <w:rsid w:val="00A16E14"/>
    <w:rsid w:val="00A24528"/>
    <w:rsid w:val="00A2673E"/>
    <w:rsid w:val="00A31B32"/>
    <w:rsid w:val="00A32FC7"/>
    <w:rsid w:val="00A334D4"/>
    <w:rsid w:val="00A34126"/>
    <w:rsid w:val="00A34D3B"/>
    <w:rsid w:val="00A372C7"/>
    <w:rsid w:val="00A40318"/>
    <w:rsid w:val="00A41C6F"/>
    <w:rsid w:val="00A42BC7"/>
    <w:rsid w:val="00A42DE2"/>
    <w:rsid w:val="00A51B23"/>
    <w:rsid w:val="00A51C4E"/>
    <w:rsid w:val="00A53F95"/>
    <w:rsid w:val="00A54CE1"/>
    <w:rsid w:val="00A55D63"/>
    <w:rsid w:val="00A5690B"/>
    <w:rsid w:val="00A60749"/>
    <w:rsid w:val="00A6191A"/>
    <w:rsid w:val="00A64755"/>
    <w:rsid w:val="00A6694C"/>
    <w:rsid w:val="00A7059A"/>
    <w:rsid w:val="00A816D3"/>
    <w:rsid w:val="00A83C3C"/>
    <w:rsid w:val="00A85C62"/>
    <w:rsid w:val="00A86BC2"/>
    <w:rsid w:val="00A87BA4"/>
    <w:rsid w:val="00A947E2"/>
    <w:rsid w:val="00AA0E48"/>
    <w:rsid w:val="00AA2D0E"/>
    <w:rsid w:val="00AA5E68"/>
    <w:rsid w:val="00AB16A8"/>
    <w:rsid w:val="00AB3226"/>
    <w:rsid w:val="00AB5B3F"/>
    <w:rsid w:val="00AC27C6"/>
    <w:rsid w:val="00AC3CCC"/>
    <w:rsid w:val="00AD3197"/>
    <w:rsid w:val="00AD6E76"/>
    <w:rsid w:val="00AD724D"/>
    <w:rsid w:val="00AE03A0"/>
    <w:rsid w:val="00AE2230"/>
    <w:rsid w:val="00AE2505"/>
    <w:rsid w:val="00AE3876"/>
    <w:rsid w:val="00AE4AC9"/>
    <w:rsid w:val="00AE5F85"/>
    <w:rsid w:val="00AF49C5"/>
    <w:rsid w:val="00B07CF0"/>
    <w:rsid w:val="00B10A97"/>
    <w:rsid w:val="00B10BB1"/>
    <w:rsid w:val="00B1121A"/>
    <w:rsid w:val="00B12511"/>
    <w:rsid w:val="00B14640"/>
    <w:rsid w:val="00B201B7"/>
    <w:rsid w:val="00B20F10"/>
    <w:rsid w:val="00B21DF4"/>
    <w:rsid w:val="00B23A6B"/>
    <w:rsid w:val="00B2706D"/>
    <w:rsid w:val="00B27CE9"/>
    <w:rsid w:val="00B30824"/>
    <w:rsid w:val="00B33709"/>
    <w:rsid w:val="00B36E99"/>
    <w:rsid w:val="00B377DC"/>
    <w:rsid w:val="00B405CB"/>
    <w:rsid w:val="00B411C4"/>
    <w:rsid w:val="00B4309E"/>
    <w:rsid w:val="00B434E5"/>
    <w:rsid w:val="00B43D49"/>
    <w:rsid w:val="00B43EA3"/>
    <w:rsid w:val="00B44F72"/>
    <w:rsid w:val="00B459AA"/>
    <w:rsid w:val="00B4657E"/>
    <w:rsid w:val="00B46DF1"/>
    <w:rsid w:val="00B51051"/>
    <w:rsid w:val="00B529A7"/>
    <w:rsid w:val="00B539CC"/>
    <w:rsid w:val="00B548C4"/>
    <w:rsid w:val="00B57EF9"/>
    <w:rsid w:val="00B6225E"/>
    <w:rsid w:val="00B64629"/>
    <w:rsid w:val="00B677D4"/>
    <w:rsid w:val="00B71056"/>
    <w:rsid w:val="00B7144C"/>
    <w:rsid w:val="00B74B17"/>
    <w:rsid w:val="00B7678E"/>
    <w:rsid w:val="00B80522"/>
    <w:rsid w:val="00B80D1D"/>
    <w:rsid w:val="00B8152A"/>
    <w:rsid w:val="00B83099"/>
    <w:rsid w:val="00B83BFB"/>
    <w:rsid w:val="00B84906"/>
    <w:rsid w:val="00B84F3D"/>
    <w:rsid w:val="00B864C8"/>
    <w:rsid w:val="00B87014"/>
    <w:rsid w:val="00B873A2"/>
    <w:rsid w:val="00B87424"/>
    <w:rsid w:val="00B87B61"/>
    <w:rsid w:val="00B90265"/>
    <w:rsid w:val="00B90B25"/>
    <w:rsid w:val="00B9123B"/>
    <w:rsid w:val="00B9321B"/>
    <w:rsid w:val="00B950FB"/>
    <w:rsid w:val="00B956A6"/>
    <w:rsid w:val="00B96A3E"/>
    <w:rsid w:val="00BA0E2F"/>
    <w:rsid w:val="00BA3713"/>
    <w:rsid w:val="00BA548B"/>
    <w:rsid w:val="00BB5880"/>
    <w:rsid w:val="00BC00E9"/>
    <w:rsid w:val="00BC22A0"/>
    <w:rsid w:val="00BC6E35"/>
    <w:rsid w:val="00BD03D3"/>
    <w:rsid w:val="00BD17FD"/>
    <w:rsid w:val="00BD7A64"/>
    <w:rsid w:val="00BE00AA"/>
    <w:rsid w:val="00BE09C1"/>
    <w:rsid w:val="00BE0CB8"/>
    <w:rsid w:val="00BE54A0"/>
    <w:rsid w:val="00BE6CBF"/>
    <w:rsid w:val="00BE76EC"/>
    <w:rsid w:val="00BF0C51"/>
    <w:rsid w:val="00BF5D53"/>
    <w:rsid w:val="00C0072D"/>
    <w:rsid w:val="00C02824"/>
    <w:rsid w:val="00C034F6"/>
    <w:rsid w:val="00C06278"/>
    <w:rsid w:val="00C11C35"/>
    <w:rsid w:val="00C12377"/>
    <w:rsid w:val="00C15082"/>
    <w:rsid w:val="00C153B3"/>
    <w:rsid w:val="00C16D41"/>
    <w:rsid w:val="00C16FEF"/>
    <w:rsid w:val="00C20EE1"/>
    <w:rsid w:val="00C22A27"/>
    <w:rsid w:val="00C23038"/>
    <w:rsid w:val="00C23549"/>
    <w:rsid w:val="00C26198"/>
    <w:rsid w:val="00C26F6E"/>
    <w:rsid w:val="00C3127F"/>
    <w:rsid w:val="00C44ECB"/>
    <w:rsid w:val="00C46387"/>
    <w:rsid w:val="00C507FC"/>
    <w:rsid w:val="00C5140A"/>
    <w:rsid w:val="00C53C57"/>
    <w:rsid w:val="00C569D7"/>
    <w:rsid w:val="00C60B23"/>
    <w:rsid w:val="00C63F62"/>
    <w:rsid w:val="00C645C4"/>
    <w:rsid w:val="00C6491A"/>
    <w:rsid w:val="00C652D6"/>
    <w:rsid w:val="00C66355"/>
    <w:rsid w:val="00C70375"/>
    <w:rsid w:val="00C720EA"/>
    <w:rsid w:val="00C74DB0"/>
    <w:rsid w:val="00C75108"/>
    <w:rsid w:val="00C774AF"/>
    <w:rsid w:val="00C82BFE"/>
    <w:rsid w:val="00C84214"/>
    <w:rsid w:val="00C84D92"/>
    <w:rsid w:val="00C94715"/>
    <w:rsid w:val="00CA1281"/>
    <w:rsid w:val="00CA12DF"/>
    <w:rsid w:val="00CA4133"/>
    <w:rsid w:val="00CA7752"/>
    <w:rsid w:val="00CB4386"/>
    <w:rsid w:val="00CB47F1"/>
    <w:rsid w:val="00CB6CA6"/>
    <w:rsid w:val="00CC0CB1"/>
    <w:rsid w:val="00CC1187"/>
    <w:rsid w:val="00CC1D30"/>
    <w:rsid w:val="00CC2D4F"/>
    <w:rsid w:val="00CC3A5C"/>
    <w:rsid w:val="00CC44A2"/>
    <w:rsid w:val="00CC7B06"/>
    <w:rsid w:val="00CC7C05"/>
    <w:rsid w:val="00CD0666"/>
    <w:rsid w:val="00CD0BEB"/>
    <w:rsid w:val="00CD2932"/>
    <w:rsid w:val="00CD4938"/>
    <w:rsid w:val="00CE3739"/>
    <w:rsid w:val="00CE3F04"/>
    <w:rsid w:val="00CE5345"/>
    <w:rsid w:val="00CE6745"/>
    <w:rsid w:val="00CE6E9D"/>
    <w:rsid w:val="00CE7332"/>
    <w:rsid w:val="00CF03A2"/>
    <w:rsid w:val="00CF1182"/>
    <w:rsid w:val="00CF21FA"/>
    <w:rsid w:val="00CF3D48"/>
    <w:rsid w:val="00CF43E4"/>
    <w:rsid w:val="00CF4FE1"/>
    <w:rsid w:val="00CF5B72"/>
    <w:rsid w:val="00CF5DA3"/>
    <w:rsid w:val="00CF66BF"/>
    <w:rsid w:val="00CF67BE"/>
    <w:rsid w:val="00CF737B"/>
    <w:rsid w:val="00D03292"/>
    <w:rsid w:val="00D034E4"/>
    <w:rsid w:val="00D03998"/>
    <w:rsid w:val="00D043EC"/>
    <w:rsid w:val="00D0504C"/>
    <w:rsid w:val="00D12B40"/>
    <w:rsid w:val="00D14A8B"/>
    <w:rsid w:val="00D14CD0"/>
    <w:rsid w:val="00D1504E"/>
    <w:rsid w:val="00D20152"/>
    <w:rsid w:val="00D22A55"/>
    <w:rsid w:val="00D22BFD"/>
    <w:rsid w:val="00D2356E"/>
    <w:rsid w:val="00D3001D"/>
    <w:rsid w:val="00D30B71"/>
    <w:rsid w:val="00D32F5F"/>
    <w:rsid w:val="00D33C7F"/>
    <w:rsid w:val="00D35BEA"/>
    <w:rsid w:val="00D363D6"/>
    <w:rsid w:val="00D40990"/>
    <w:rsid w:val="00D421B3"/>
    <w:rsid w:val="00D472FF"/>
    <w:rsid w:val="00D47533"/>
    <w:rsid w:val="00D47591"/>
    <w:rsid w:val="00D56028"/>
    <w:rsid w:val="00D565AF"/>
    <w:rsid w:val="00D57605"/>
    <w:rsid w:val="00D6166D"/>
    <w:rsid w:val="00D6261B"/>
    <w:rsid w:val="00D64ADC"/>
    <w:rsid w:val="00D64C02"/>
    <w:rsid w:val="00D6603F"/>
    <w:rsid w:val="00D71F32"/>
    <w:rsid w:val="00D73D64"/>
    <w:rsid w:val="00D7469A"/>
    <w:rsid w:val="00D86662"/>
    <w:rsid w:val="00D92085"/>
    <w:rsid w:val="00DA0C90"/>
    <w:rsid w:val="00DA1125"/>
    <w:rsid w:val="00DA5C99"/>
    <w:rsid w:val="00DA7602"/>
    <w:rsid w:val="00DB10DF"/>
    <w:rsid w:val="00DB165C"/>
    <w:rsid w:val="00DB32D6"/>
    <w:rsid w:val="00DB3610"/>
    <w:rsid w:val="00DB5017"/>
    <w:rsid w:val="00DB6501"/>
    <w:rsid w:val="00DB6857"/>
    <w:rsid w:val="00DB7048"/>
    <w:rsid w:val="00DB7438"/>
    <w:rsid w:val="00DC0728"/>
    <w:rsid w:val="00DC2AC5"/>
    <w:rsid w:val="00DC401F"/>
    <w:rsid w:val="00DC6BEC"/>
    <w:rsid w:val="00DC7475"/>
    <w:rsid w:val="00DD02B4"/>
    <w:rsid w:val="00DD1114"/>
    <w:rsid w:val="00DD2BB0"/>
    <w:rsid w:val="00DE540D"/>
    <w:rsid w:val="00DE54C0"/>
    <w:rsid w:val="00DE6ECE"/>
    <w:rsid w:val="00DE7FA2"/>
    <w:rsid w:val="00DF4B07"/>
    <w:rsid w:val="00DF6016"/>
    <w:rsid w:val="00DF6F9C"/>
    <w:rsid w:val="00DF7702"/>
    <w:rsid w:val="00E01079"/>
    <w:rsid w:val="00E011A6"/>
    <w:rsid w:val="00E04080"/>
    <w:rsid w:val="00E07A26"/>
    <w:rsid w:val="00E14CF6"/>
    <w:rsid w:val="00E17685"/>
    <w:rsid w:val="00E20E78"/>
    <w:rsid w:val="00E22B0A"/>
    <w:rsid w:val="00E2427D"/>
    <w:rsid w:val="00E27BAC"/>
    <w:rsid w:val="00E32049"/>
    <w:rsid w:val="00E34F03"/>
    <w:rsid w:val="00E42362"/>
    <w:rsid w:val="00E425D1"/>
    <w:rsid w:val="00E436ED"/>
    <w:rsid w:val="00E43712"/>
    <w:rsid w:val="00E45BDC"/>
    <w:rsid w:val="00E51143"/>
    <w:rsid w:val="00E52ED7"/>
    <w:rsid w:val="00E55AF0"/>
    <w:rsid w:val="00E6075B"/>
    <w:rsid w:val="00E61730"/>
    <w:rsid w:val="00E61872"/>
    <w:rsid w:val="00E6469A"/>
    <w:rsid w:val="00E6523C"/>
    <w:rsid w:val="00E65ADA"/>
    <w:rsid w:val="00E6764A"/>
    <w:rsid w:val="00E67A77"/>
    <w:rsid w:val="00E67CFF"/>
    <w:rsid w:val="00E700D8"/>
    <w:rsid w:val="00E7079F"/>
    <w:rsid w:val="00E76AEC"/>
    <w:rsid w:val="00E76D61"/>
    <w:rsid w:val="00E77456"/>
    <w:rsid w:val="00E80A1F"/>
    <w:rsid w:val="00E81765"/>
    <w:rsid w:val="00E83F6B"/>
    <w:rsid w:val="00E84309"/>
    <w:rsid w:val="00E84617"/>
    <w:rsid w:val="00E86DFA"/>
    <w:rsid w:val="00E87A9F"/>
    <w:rsid w:val="00E90D42"/>
    <w:rsid w:val="00E91387"/>
    <w:rsid w:val="00E91893"/>
    <w:rsid w:val="00E92019"/>
    <w:rsid w:val="00E936EE"/>
    <w:rsid w:val="00EA33FE"/>
    <w:rsid w:val="00EA5520"/>
    <w:rsid w:val="00EA680C"/>
    <w:rsid w:val="00EA7DF9"/>
    <w:rsid w:val="00EB3EA9"/>
    <w:rsid w:val="00EB4EA9"/>
    <w:rsid w:val="00EB6147"/>
    <w:rsid w:val="00EC094A"/>
    <w:rsid w:val="00EC2EED"/>
    <w:rsid w:val="00EC450B"/>
    <w:rsid w:val="00EC6925"/>
    <w:rsid w:val="00EC695B"/>
    <w:rsid w:val="00ED560B"/>
    <w:rsid w:val="00ED6F26"/>
    <w:rsid w:val="00ED783E"/>
    <w:rsid w:val="00EE1364"/>
    <w:rsid w:val="00EE4105"/>
    <w:rsid w:val="00EE469B"/>
    <w:rsid w:val="00EF052E"/>
    <w:rsid w:val="00EF5392"/>
    <w:rsid w:val="00F0389C"/>
    <w:rsid w:val="00F03978"/>
    <w:rsid w:val="00F0418E"/>
    <w:rsid w:val="00F049C9"/>
    <w:rsid w:val="00F05671"/>
    <w:rsid w:val="00F06E6E"/>
    <w:rsid w:val="00F1496B"/>
    <w:rsid w:val="00F14EF4"/>
    <w:rsid w:val="00F216F2"/>
    <w:rsid w:val="00F22679"/>
    <w:rsid w:val="00F22749"/>
    <w:rsid w:val="00F273E2"/>
    <w:rsid w:val="00F3111F"/>
    <w:rsid w:val="00F31DE2"/>
    <w:rsid w:val="00F365D5"/>
    <w:rsid w:val="00F36C06"/>
    <w:rsid w:val="00F379AF"/>
    <w:rsid w:val="00F417BC"/>
    <w:rsid w:val="00F456F4"/>
    <w:rsid w:val="00F50D57"/>
    <w:rsid w:val="00F51041"/>
    <w:rsid w:val="00F52428"/>
    <w:rsid w:val="00F5244C"/>
    <w:rsid w:val="00F5245B"/>
    <w:rsid w:val="00F53567"/>
    <w:rsid w:val="00F536BF"/>
    <w:rsid w:val="00F56D7D"/>
    <w:rsid w:val="00F62A2F"/>
    <w:rsid w:val="00F64F28"/>
    <w:rsid w:val="00F6695F"/>
    <w:rsid w:val="00F71804"/>
    <w:rsid w:val="00F71EC4"/>
    <w:rsid w:val="00F77BA3"/>
    <w:rsid w:val="00F81028"/>
    <w:rsid w:val="00F85253"/>
    <w:rsid w:val="00F86AD8"/>
    <w:rsid w:val="00F87FB4"/>
    <w:rsid w:val="00F92C15"/>
    <w:rsid w:val="00F93882"/>
    <w:rsid w:val="00F93943"/>
    <w:rsid w:val="00FA0A1C"/>
    <w:rsid w:val="00FA7F0F"/>
    <w:rsid w:val="00FB0714"/>
    <w:rsid w:val="00FB1A58"/>
    <w:rsid w:val="00FB2B05"/>
    <w:rsid w:val="00FB3348"/>
    <w:rsid w:val="00FB6853"/>
    <w:rsid w:val="00FC1285"/>
    <w:rsid w:val="00FC2FAC"/>
    <w:rsid w:val="00FC309E"/>
    <w:rsid w:val="00FC5CEA"/>
    <w:rsid w:val="00FC66CB"/>
    <w:rsid w:val="00FC679C"/>
    <w:rsid w:val="00FC6E47"/>
    <w:rsid w:val="00FD04AE"/>
    <w:rsid w:val="00FD07D7"/>
    <w:rsid w:val="00FD5383"/>
    <w:rsid w:val="00FD5406"/>
    <w:rsid w:val="00FE0AD7"/>
    <w:rsid w:val="00FE264F"/>
    <w:rsid w:val="00FE61DB"/>
    <w:rsid w:val="00FE682B"/>
    <w:rsid w:val="00FF0B2D"/>
    <w:rsid w:val="00FF1A75"/>
    <w:rsid w:val="00FF1FBB"/>
    <w:rsid w:val="00FF2676"/>
    <w:rsid w:val="00FF2A08"/>
    <w:rsid w:val="00FF5470"/>
    <w:rsid w:val="00FF6C30"/>
    <w:rsid w:val="04165EFC"/>
    <w:rsid w:val="0CDF5CEE"/>
    <w:rsid w:val="10DCE5AC"/>
    <w:rsid w:val="1AA77A13"/>
    <w:rsid w:val="1E591A5C"/>
    <w:rsid w:val="1EF249E2"/>
    <w:rsid w:val="26BB643E"/>
    <w:rsid w:val="26DDEFAD"/>
    <w:rsid w:val="2A7E3694"/>
    <w:rsid w:val="312EADC3"/>
    <w:rsid w:val="32BD626D"/>
    <w:rsid w:val="3961F932"/>
    <w:rsid w:val="398F5C94"/>
    <w:rsid w:val="3C84906A"/>
    <w:rsid w:val="3E9B16DE"/>
    <w:rsid w:val="464A4FF3"/>
    <w:rsid w:val="48FD72F0"/>
    <w:rsid w:val="49AD282B"/>
    <w:rsid w:val="55953103"/>
    <w:rsid w:val="57C4DCA4"/>
    <w:rsid w:val="5B47D3C7"/>
    <w:rsid w:val="65F39A44"/>
    <w:rsid w:val="6805AACD"/>
    <w:rsid w:val="6A42C044"/>
    <w:rsid w:val="6D4A9612"/>
    <w:rsid w:val="74C98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E07687"/>
  <w15:chartTrackingRefBased/>
  <w15:docId w15:val="{66EA5323-331B-450D-BC8E-11D94F765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uiPriority="2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6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F0389C"/>
    <w:pPr>
      <w:spacing w:before="120" w:after="120" w:line="240" w:lineRule="auto"/>
    </w:pPr>
    <w:rPr>
      <w:rFonts w:cstheme="minorHAnsi"/>
    </w:rPr>
  </w:style>
  <w:style w:type="paragraph" w:styleId="Heading1">
    <w:name w:val="heading 1"/>
    <w:basedOn w:val="Heading2"/>
    <w:next w:val="Normal"/>
    <w:link w:val="Heading1Char"/>
    <w:uiPriority w:val="2"/>
    <w:qFormat/>
    <w:rsid w:val="004B0682"/>
    <w:pPr>
      <w:spacing w:after="120" w:line="240" w:lineRule="auto"/>
      <w:outlineLvl w:val="0"/>
    </w:pPr>
    <w:rPr>
      <w:bCs w:val="0"/>
      <w:sz w:val="36"/>
    </w:rPr>
  </w:style>
  <w:style w:type="paragraph" w:styleId="Heading2">
    <w:name w:val="heading 2"/>
    <w:basedOn w:val="Heading3"/>
    <w:next w:val="Normal"/>
    <w:link w:val="Heading2Char"/>
    <w:uiPriority w:val="2"/>
    <w:qFormat/>
    <w:rsid w:val="000B16B7"/>
    <w:pPr>
      <w:outlineLvl w:val="1"/>
    </w:pPr>
    <w:rPr>
      <w:b w:val="0"/>
      <w:bCs/>
      <w:color w:val="007EB1"/>
      <w:sz w:val="24"/>
    </w:rPr>
  </w:style>
  <w:style w:type="paragraph" w:styleId="Heading3">
    <w:name w:val="heading 3"/>
    <w:next w:val="Normal"/>
    <w:link w:val="Heading3Char"/>
    <w:uiPriority w:val="2"/>
    <w:qFormat/>
    <w:rsid w:val="00822349"/>
    <w:pPr>
      <w:spacing w:before="120" w:after="0" w:line="300" w:lineRule="atLeast"/>
      <w:outlineLvl w:val="2"/>
    </w:pPr>
    <w:rPr>
      <w:rFonts w:asciiTheme="majorHAnsi" w:eastAsiaTheme="majorEastAsia" w:hAnsiTheme="majorHAnsi" w:cstheme="majorBidi"/>
      <w:b/>
      <w:color w:val="003C69" w:themeColor="accent4"/>
      <w:szCs w:val="24"/>
    </w:rPr>
  </w:style>
  <w:style w:type="paragraph" w:styleId="Heading4">
    <w:name w:val="heading 4"/>
    <w:next w:val="Normal"/>
    <w:link w:val="Heading4Char"/>
    <w:uiPriority w:val="2"/>
    <w:qFormat/>
    <w:rsid w:val="00822349"/>
    <w:pPr>
      <w:spacing w:before="160" w:after="0" w:line="300" w:lineRule="atLeast"/>
      <w:outlineLvl w:val="3"/>
    </w:pPr>
    <w:rPr>
      <w:rFonts w:asciiTheme="majorHAnsi" w:eastAsiaTheme="majorEastAsia" w:hAnsiTheme="majorHAnsi" w:cstheme="majorBidi"/>
      <w:i/>
      <w:iCs/>
      <w:color w:val="5B8900" w:themeColor="accent3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4B0682"/>
    <w:rPr>
      <w:rFonts w:asciiTheme="majorHAnsi" w:eastAsiaTheme="majorEastAsia" w:hAnsiTheme="majorHAnsi" w:cstheme="majorBidi"/>
      <w:color w:val="007EB1"/>
      <w:sz w:val="36"/>
      <w:szCs w:val="24"/>
    </w:rPr>
  </w:style>
  <w:style w:type="paragraph" w:styleId="Title">
    <w:name w:val="Title"/>
    <w:next w:val="Normal"/>
    <w:link w:val="TitleChar"/>
    <w:rsid w:val="00822349"/>
    <w:pPr>
      <w:spacing w:before="240" w:after="0" w:line="300" w:lineRule="atLeast"/>
      <w:jc w:val="center"/>
    </w:pPr>
    <w:rPr>
      <w:rFonts w:asciiTheme="majorHAnsi" w:eastAsiaTheme="majorEastAsia" w:hAnsiTheme="majorHAnsi" w:cstheme="majorBidi"/>
      <w:color w:val="3F2D76" w:themeColor="accent2"/>
      <w:sz w:val="72"/>
      <w:szCs w:val="56"/>
    </w:rPr>
  </w:style>
  <w:style w:type="character" w:customStyle="1" w:styleId="TitleChar">
    <w:name w:val="Title Char"/>
    <w:basedOn w:val="DefaultParagraphFont"/>
    <w:link w:val="Title"/>
    <w:rsid w:val="00822349"/>
    <w:rPr>
      <w:rFonts w:asciiTheme="majorHAnsi" w:eastAsiaTheme="majorEastAsia" w:hAnsiTheme="majorHAnsi" w:cstheme="majorBidi"/>
      <w:color w:val="3F2D76" w:themeColor="accent2"/>
      <w:sz w:val="72"/>
      <w:szCs w:val="56"/>
    </w:rPr>
  </w:style>
  <w:style w:type="paragraph" w:styleId="Subtitle">
    <w:name w:val="Subtitle"/>
    <w:next w:val="Normal"/>
    <w:link w:val="SubtitleChar"/>
    <w:uiPriority w:val="1"/>
    <w:rsid w:val="00822349"/>
    <w:pPr>
      <w:numPr>
        <w:ilvl w:val="1"/>
      </w:numPr>
      <w:spacing w:line="300" w:lineRule="atLeast"/>
      <w:jc w:val="center"/>
    </w:pPr>
    <w:rPr>
      <w:rFonts w:asciiTheme="majorHAnsi" w:eastAsiaTheme="minorEastAsia" w:hAnsiTheme="majorHAnsi"/>
      <w:color w:val="0E84A1" w:themeColor="accent1"/>
      <w:sz w:val="36"/>
    </w:rPr>
  </w:style>
  <w:style w:type="character" w:customStyle="1" w:styleId="SubtitleChar">
    <w:name w:val="Subtitle Char"/>
    <w:basedOn w:val="DefaultParagraphFont"/>
    <w:link w:val="Subtitle"/>
    <w:uiPriority w:val="1"/>
    <w:rsid w:val="00822349"/>
    <w:rPr>
      <w:rFonts w:asciiTheme="majorHAnsi" w:eastAsiaTheme="minorEastAsia" w:hAnsiTheme="majorHAnsi"/>
      <w:color w:val="0E84A1" w:themeColor="accent1"/>
      <w:sz w:val="36"/>
    </w:rPr>
  </w:style>
  <w:style w:type="character" w:customStyle="1" w:styleId="Heading2Char">
    <w:name w:val="Heading 2 Char"/>
    <w:basedOn w:val="DefaultParagraphFont"/>
    <w:link w:val="Heading2"/>
    <w:uiPriority w:val="2"/>
    <w:rsid w:val="000B16B7"/>
    <w:rPr>
      <w:rFonts w:asciiTheme="majorHAnsi" w:eastAsiaTheme="majorEastAsia" w:hAnsiTheme="majorHAnsi" w:cstheme="majorBidi"/>
      <w:bCs/>
      <w:color w:val="007EB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2"/>
    <w:rsid w:val="00822349"/>
    <w:rPr>
      <w:rFonts w:asciiTheme="majorHAnsi" w:eastAsiaTheme="majorEastAsia" w:hAnsiTheme="majorHAnsi" w:cstheme="majorBidi"/>
      <w:b/>
      <w:color w:val="003C69" w:themeColor="accent4"/>
      <w:szCs w:val="24"/>
    </w:rPr>
  </w:style>
  <w:style w:type="paragraph" w:styleId="NoSpacing">
    <w:name w:val="No Spacing"/>
    <w:uiPriority w:val="1"/>
    <w:unhideWhenUsed/>
    <w:qFormat/>
    <w:rsid w:val="00822349"/>
    <w:pPr>
      <w:spacing w:after="0" w:line="240" w:lineRule="auto"/>
    </w:pPr>
    <w:rPr>
      <w:noProof/>
    </w:rPr>
  </w:style>
  <w:style w:type="character" w:customStyle="1" w:styleId="Heading4Char">
    <w:name w:val="Heading 4 Char"/>
    <w:basedOn w:val="DefaultParagraphFont"/>
    <w:link w:val="Heading4"/>
    <w:uiPriority w:val="2"/>
    <w:rsid w:val="00822349"/>
    <w:rPr>
      <w:rFonts w:asciiTheme="majorHAnsi" w:eastAsiaTheme="majorEastAsia" w:hAnsiTheme="majorHAnsi" w:cstheme="majorBidi"/>
      <w:i/>
      <w:iCs/>
      <w:color w:val="5B8900" w:themeColor="accent3" w:themeShade="BF"/>
    </w:rPr>
  </w:style>
  <w:style w:type="paragraph" w:customStyle="1" w:styleId="NormalEmphasis">
    <w:name w:val="Normal (Emphasis)"/>
    <w:basedOn w:val="Normal"/>
    <w:next w:val="Normal"/>
    <w:uiPriority w:val="2"/>
    <w:rsid w:val="00822349"/>
    <w:rPr>
      <w:i/>
    </w:rPr>
  </w:style>
  <w:style w:type="paragraph" w:customStyle="1" w:styleId="NormalStrong">
    <w:name w:val="Normal (Strong)"/>
    <w:basedOn w:val="Normal"/>
    <w:next w:val="Normal"/>
    <w:uiPriority w:val="2"/>
    <w:qFormat/>
    <w:rsid w:val="00421B3C"/>
    <w:rPr>
      <w:b/>
      <w:bCs/>
      <w:color w:val="FFFFFF" w:themeColor="background1"/>
      <w:sz w:val="24"/>
      <w:szCs w:val="24"/>
    </w:rPr>
  </w:style>
  <w:style w:type="paragraph" w:customStyle="1" w:styleId="Heading1xTOC">
    <w:name w:val="Heading 1 (xTOC)"/>
    <w:basedOn w:val="Heading1"/>
    <w:next w:val="Normal"/>
    <w:uiPriority w:val="4"/>
    <w:rsid w:val="00822349"/>
    <w:pPr>
      <w:outlineLvl w:val="9"/>
    </w:pPr>
  </w:style>
  <w:style w:type="paragraph" w:customStyle="1" w:styleId="Heading3xTOC">
    <w:name w:val="Heading 3 (xTOC)"/>
    <w:basedOn w:val="Heading3"/>
    <w:next w:val="Normal"/>
    <w:uiPriority w:val="4"/>
    <w:rsid w:val="00822349"/>
    <w:pPr>
      <w:outlineLvl w:val="9"/>
    </w:pPr>
  </w:style>
  <w:style w:type="paragraph" w:customStyle="1" w:styleId="Heading2xTOC">
    <w:name w:val="Heading 2 (xTOC)"/>
    <w:basedOn w:val="Heading2"/>
    <w:next w:val="Normal"/>
    <w:uiPriority w:val="4"/>
    <w:rsid w:val="00822349"/>
    <w:pPr>
      <w:outlineLvl w:val="9"/>
    </w:pPr>
  </w:style>
  <w:style w:type="paragraph" w:customStyle="1" w:styleId="Heading4xTOC">
    <w:name w:val="Heading 4 (xTOC)"/>
    <w:basedOn w:val="Heading4"/>
    <w:next w:val="Normal"/>
    <w:uiPriority w:val="4"/>
    <w:rsid w:val="00822349"/>
    <w:pPr>
      <w:outlineLvl w:val="9"/>
    </w:pPr>
  </w:style>
  <w:style w:type="table" w:customStyle="1" w:styleId="g2growheader">
    <w:name w:val="g2g row header"/>
    <w:basedOn w:val="g2gtable"/>
    <w:uiPriority w:val="99"/>
    <w:rsid w:val="00822349"/>
    <w:tblPr/>
    <w:trPr>
      <w:cantSplit/>
    </w:trPr>
    <w:tcPr>
      <w:shd w:val="clear" w:color="auto" w:fill="EFEFEF" w:themeFill="background2"/>
    </w:tcPr>
    <w:tblStylePr w:type="firstRow">
      <w:rPr>
        <w:b/>
        <w:color w:val="FFFFFF" w:themeColor="background1"/>
      </w:rPr>
      <w:tblPr/>
      <w:trPr>
        <w:cantSplit w:val="0"/>
        <w:tblHeader/>
      </w:trPr>
      <w:tcPr>
        <w:shd w:val="clear" w:color="auto" w:fill="0E84A1" w:themeFill="accent1"/>
      </w:tcPr>
    </w:tblStylePr>
  </w:style>
  <w:style w:type="paragraph" w:customStyle="1" w:styleId="TableHeader">
    <w:name w:val="Table Header"/>
    <w:basedOn w:val="Normal"/>
    <w:next w:val="Normal"/>
    <w:uiPriority w:val="6"/>
    <w:rsid w:val="00822349"/>
    <w:rPr>
      <w:b/>
      <w:color w:val="FFFFFF" w:themeColor="background1"/>
    </w:rPr>
  </w:style>
  <w:style w:type="table" w:customStyle="1" w:styleId="g2gcolheader">
    <w:name w:val="g2g col header"/>
    <w:basedOn w:val="g2gtable"/>
    <w:uiPriority w:val="99"/>
    <w:rsid w:val="00822349"/>
    <w:tblPr/>
    <w:tcPr>
      <w:shd w:val="clear" w:color="auto" w:fill="EFEFEF" w:themeFill="background2"/>
    </w:tcPr>
    <w:tblStylePr w:type="firstCol">
      <w:rPr>
        <w:rFonts w:asciiTheme="minorHAnsi" w:hAnsiTheme="minorHAnsi"/>
        <w:b/>
        <w:color w:val="FFFFFF" w:themeColor="background1"/>
      </w:rPr>
      <w:tblPr/>
      <w:tcPr>
        <w:shd w:val="clear" w:color="auto" w:fill="0E84A1" w:themeFill="accent1"/>
      </w:tcPr>
    </w:tblStylePr>
  </w:style>
  <w:style w:type="table" w:customStyle="1" w:styleId="g2growheadersbanded">
    <w:name w:val="g2g row headers banded"/>
    <w:basedOn w:val="g2growheader"/>
    <w:uiPriority w:val="99"/>
    <w:rsid w:val="00822349"/>
    <w:tblPr>
      <w:tblStyleRowBandSize w:val="1"/>
      <w:tblCellMar>
        <w:top w:w="0" w:type="dxa"/>
        <w:bottom w:w="0" w:type="dxa"/>
      </w:tblCellMar>
    </w:tblPr>
    <w:tcPr>
      <w:shd w:val="clear" w:color="auto" w:fill="EFEFEF" w:themeFill="background2"/>
    </w:tcPr>
    <w:tblStylePr w:type="firstRow">
      <w:rPr>
        <w:b/>
        <w:color w:val="FFFFFF" w:themeColor="background1"/>
      </w:rPr>
      <w:tblPr/>
      <w:trPr>
        <w:cantSplit w:val="0"/>
        <w:tblHeader/>
      </w:trPr>
      <w:tcPr>
        <w:shd w:val="clear" w:color="auto" w:fill="0E84A1" w:themeFill="accent1"/>
      </w:tcPr>
    </w:tblStylePr>
    <w:tblStylePr w:type="band2Horz">
      <w:tblPr/>
      <w:tcPr>
        <w:shd w:val="clear" w:color="auto" w:fill="FFFFFF" w:themeFill="background1"/>
      </w:tcPr>
    </w:tblStylePr>
  </w:style>
  <w:style w:type="table" w:styleId="TableGrid">
    <w:name w:val="Table Grid"/>
    <w:basedOn w:val="TableNormal"/>
    <w:uiPriority w:val="39"/>
    <w:rsid w:val="00822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Quote">
    <w:name w:val="Quote"/>
    <w:next w:val="Normal"/>
    <w:link w:val="QuoteChar"/>
    <w:uiPriority w:val="6"/>
    <w:rsid w:val="00F92C15"/>
    <w:pPr>
      <w:pBdr>
        <w:top w:val="single" w:sz="4" w:space="1" w:color="0C96FF" w:themeColor="accent4" w:themeTint="99"/>
        <w:bottom w:val="single" w:sz="4" w:space="1" w:color="0C96FF" w:themeColor="accent4" w:themeTint="99"/>
      </w:pBdr>
      <w:spacing w:before="200"/>
      <w:ind w:left="864" w:right="864"/>
      <w:jc w:val="center"/>
    </w:pPr>
    <w:rPr>
      <w:i/>
      <w:iCs/>
      <w:noProof/>
      <w:color w:val="0C96FF" w:themeColor="accent4" w:themeTint="99"/>
      <w:sz w:val="28"/>
    </w:rPr>
  </w:style>
  <w:style w:type="character" w:customStyle="1" w:styleId="QuoteChar">
    <w:name w:val="Quote Char"/>
    <w:basedOn w:val="DefaultParagraphFont"/>
    <w:link w:val="Quote"/>
    <w:uiPriority w:val="6"/>
    <w:rsid w:val="00BE09C1"/>
    <w:rPr>
      <w:i/>
      <w:iCs/>
      <w:noProof/>
      <w:color w:val="0C96FF" w:themeColor="accent4" w:themeTint="99"/>
      <w:sz w:val="28"/>
    </w:rPr>
  </w:style>
  <w:style w:type="paragraph" w:styleId="Header">
    <w:name w:val="header"/>
    <w:basedOn w:val="Normal"/>
    <w:link w:val="HeaderChar"/>
    <w:uiPriority w:val="99"/>
    <w:rsid w:val="00F92C15"/>
    <w:pPr>
      <w:pBdr>
        <w:top w:val="single" w:sz="4" w:space="1" w:color="808080" w:themeColor="background1" w:themeShade="80"/>
        <w:bottom w:val="single" w:sz="4" w:space="1" w:color="808080" w:themeColor="background1" w:themeShade="80"/>
      </w:pBdr>
      <w:tabs>
        <w:tab w:val="center" w:pos="4513"/>
        <w:tab w:val="right" w:pos="9026"/>
      </w:tabs>
      <w:spacing w:before="160" w:after="0"/>
    </w:pPr>
    <w:rPr>
      <w:color w:val="808080" w:themeColor="background1" w:themeShade="80"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BE09C1"/>
    <w:rPr>
      <w:noProof/>
      <w:color w:val="808080" w:themeColor="background1" w:themeShade="80"/>
      <w:sz w:val="18"/>
    </w:rPr>
  </w:style>
  <w:style w:type="paragraph" w:styleId="Footer">
    <w:name w:val="footer"/>
    <w:basedOn w:val="Normal"/>
    <w:link w:val="FooterChar"/>
    <w:rsid w:val="007C2C1B"/>
    <w:pPr>
      <w:pBdr>
        <w:top w:val="single" w:sz="4" w:space="1" w:color="808080" w:themeColor="background1" w:themeShade="80"/>
      </w:pBdr>
      <w:tabs>
        <w:tab w:val="center" w:pos="4513"/>
        <w:tab w:val="right" w:pos="9026"/>
      </w:tabs>
      <w:spacing w:after="0"/>
    </w:pPr>
    <w:rPr>
      <w:color w:val="808080" w:themeColor="background1" w:themeShade="80"/>
      <w:sz w:val="18"/>
    </w:rPr>
  </w:style>
  <w:style w:type="character" w:customStyle="1" w:styleId="FooterChar">
    <w:name w:val="Footer Char"/>
    <w:basedOn w:val="DefaultParagraphFont"/>
    <w:link w:val="Footer"/>
    <w:rsid w:val="00BE09C1"/>
    <w:rPr>
      <w:noProof/>
      <w:color w:val="808080" w:themeColor="background1" w:themeShade="80"/>
      <w:sz w:val="18"/>
    </w:rPr>
  </w:style>
  <w:style w:type="numbering" w:customStyle="1" w:styleId="g2gnumberedlist">
    <w:name w:val="g2g numbered list"/>
    <w:uiPriority w:val="99"/>
    <w:rsid w:val="007C2C1B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8E628F"/>
    <w:rPr>
      <w:color w:val="0563C1" w:themeColor="hyperlink"/>
      <w:u w:val="single"/>
    </w:rPr>
  </w:style>
  <w:style w:type="paragraph" w:styleId="TOCHeading">
    <w:name w:val="TOC Heading"/>
    <w:basedOn w:val="Heading2xTOC"/>
    <w:next w:val="Normal"/>
    <w:uiPriority w:val="39"/>
    <w:unhideWhenUsed/>
    <w:rsid w:val="00DE6ECE"/>
  </w:style>
  <w:style w:type="paragraph" w:styleId="TOC1">
    <w:name w:val="toc 1"/>
    <w:basedOn w:val="Normal"/>
    <w:next w:val="Normal"/>
    <w:autoRedefine/>
    <w:uiPriority w:val="39"/>
    <w:rsid w:val="00DE6ECE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DE6ECE"/>
    <w:pPr>
      <w:spacing w:after="100"/>
      <w:ind w:left="220"/>
    </w:pPr>
  </w:style>
  <w:style w:type="paragraph" w:styleId="ListParagraph">
    <w:name w:val="List Paragraph"/>
    <w:basedOn w:val="Normal"/>
    <w:uiPriority w:val="34"/>
    <w:unhideWhenUsed/>
    <w:qFormat/>
    <w:rsid w:val="00DE6ECE"/>
    <w:pPr>
      <w:ind w:left="720"/>
      <w:contextualSpacing/>
    </w:pPr>
  </w:style>
  <w:style w:type="numbering" w:customStyle="1" w:styleId="gov2gov">
    <w:name w:val="gov2gov"/>
    <w:uiPriority w:val="99"/>
    <w:rsid w:val="003F72BC"/>
    <w:pPr>
      <w:numPr>
        <w:numId w:val="5"/>
      </w:numPr>
    </w:pPr>
  </w:style>
  <w:style w:type="table" w:customStyle="1" w:styleId="g2gtable">
    <w:name w:val="g2g table"/>
    <w:basedOn w:val="TableNormal"/>
    <w:uiPriority w:val="99"/>
    <w:rsid w:val="004C63FA"/>
    <w:pPr>
      <w:spacing w:after="0" w:line="240" w:lineRule="auto"/>
    </w:pPr>
    <w:tblPr>
      <w:tblCellSpacing w:w="28" w:type="dxa"/>
      <w:tblCellMar>
        <w:top w:w="28" w:type="dxa"/>
        <w:bottom w:w="28" w:type="dxa"/>
      </w:tblCellMar>
    </w:tblPr>
    <w:trPr>
      <w:tblCellSpacing w:w="28" w:type="dxa"/>
    </w:trPr>
    <w:tcPr>
      <w:shd w:val="clear" w:color="auto" w:fill="EFEFEF" w:themeFill="background2"/>
    </w:tcPr>
  </w:style>
  <w:style w:type="table" w:customStyle="1" w:styleId="g2grcheaders">
    <w:name w:val="g2g r&amp;c headers"/>
    <w:basedOn w:val="g2gtable"/>
    <w:uiPriority w:val="99"/>
    <w:rsid w:val="00CF737B"/>
    <w:tblPr/>
    <w:tcPr>
      <w:shd w:val="clear" w:color="auto" w:fill="EFEFEF" w:themeFill="background2"/>
    </w:tcPr>
    <w:tblStylePr w:type="firstRow">
      <w:rPr>
        <w:b/>
        <w:color w:val="FFFFFF" w:themeColor="background1"/>
      </w:rPr>
      <w:tblPr/>
      <w:tcPr>
        <w:shd w:val="clear" w:color="auto" w:fill="0E84A1" w:themeFill="accent1"/>
      </w:tcPr>
    </w:tblStylePr>
    <w:tblStylePr w:type="firstCol">
      <w:rPr>
        <w:b/>
        <w:color w:val="FFFFFF" w:themeColor="background1"/>
      </w:rPr>
      <w:tblPr/>
      <w:tcPr>
        <w:shd w:val="clear" w:color="auto" w:fill="0E84A1" w:themeFill="accent1"/>
      </w:tcPr>
    </w:tblStylePr>
  </w:style>
  <w:style w:type="numbering" w:customStyle="1" w:styleId="g2gbulletlist">
    <w:name w:val="g2g bullet list"/>
    <w:uiPriority w:val="99"/>
    <w:rsid w:val="00B864C8"/>
    <w:pPr>
      <w:numPr>
        <w:numId w:val="13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F510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10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1041"/>
    <w:rPr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10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1041"/>
    <w:rPr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104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041"/>
    <w:rPr>
      <w:rFonts w:ascii="Segoe UI" w:hAnsi="Segoe UI" w:cs="Segoe UI"/>
      <w:noProof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847B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137DC"/>
    <w:pPr>
      <w:spacing w:before="0" w:after="150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paragraph">
    <w:name w:val="paragraph"/>
    <w:basedOn w:val="Normal"/>
    <w:rsid w:val="00190DF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190DF9"/>
  </w:style>
  <w:style w:type="character" w:customStyle="1" w:styleId="eop">
    <w:name w:val="eop"/>
    <w:basedOn w:val="DefaultParagraphFont"/>
    <w:rsid w:val="00190DF9"/>
  </w:style>
  <w:style w:type="character" w:customStyle="1" w:styleId="scxw236866967">
    <w:name w:val="scxw236866967"/>
    <w:basedOn w:val="DefaultParagraphFont"/>
    <w:rsid w:val="00190DF9"/>
  </w:style>
  <w:style w:type="character" w:customStyle="1" w:styleId="apple-converted-space">
    <w:name w:val="apple-converted-space"/>
    <w:basedOn w:val="DefaultParagraphFont"/>
    <w:rsid w:val="00190DF9"/>
  </w:style>
  <w:style w:type="character" w:customStyle="1" w:styleId="form-sub-label">
    <w:name w:val="form-sub-label"/>
    <w:basedOn w:val="DefaultParagraphFont"/>
    <w:rsid w:val="00783C42"/>
  </w:style>
  <w:style w:type="character" w:customStyle="1" w:styleId="ng-scope">
    <w:name w:val="ng-scope"/>
    <w:basedOn w:val="DefaultParagraphFont"/>
    <w:rsid w:val="00637A57"/>
  </w:style>
  <w:style w:type="character" w:customStyle="1" w:styleId="ng-binding">
    <w:name w:val="ng-binding"/>
    <w:basedOn w:val="DefaultParagraphFont"/>
    <w:rsid w:val="00DC2AC5"/>
  </w:style>
  <w:style w:type="character" w:customStyle="1" w:styleId="type-scmultirow">
    <w:name w:val="type-sc_multi_row"/>
    <w:basedOn w:val="DefaultParagraphFont"/>
    <w:rsid w:val="00DC2AC5"/>
  </w:style>
  <w:style w:type="table" w:customStyle="1" w:styleId="TableGrid1">
    <w:name w:val="Table Grid1"/>
    <w:basedOn w:val="TableNormal"/>
    <w:next w:val="TableGrid"/>
    <w:uiPriority w:val="39"/>
    <w:rsid w:val="00C53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2B568B"/>
    <w:pPr>
      <w:widowControl w:val="0"/>
      <w:autoSpaceDE w:val="0"/>
      <w:autoSpaceDN w:val="0"/>
      <w:spacing w:before="0" w:after="0"/>
      <w:ind w:left="71"/>
    </w:pPr>
    <w:rPr>
      <w:rFonts w:ascii="Calibri" w:eastAsia="Calibri" w:hAnsi="Calibri" w:cs="Calibri"/>
      <w:lang w:eastAsia="en-AU" w:bidi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35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mments" Target="comments.xml"/><Relationship Id="rId18" Type="http://schemas.openxmlformats.org/officeDocument/2006/relationships/image" Target="media/image2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qss.service-now.com/ssc?id=qss_watchlist" TargetMode="External"/><Relationship Id="rId17" Type="http://schemas.openxmlformats.org/officeDocument/2006/relationships/image" Target="media/image1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forgov.qld.gov.au/qss-information-privacy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qss.service-now.com/ssc?id=qss_requests" TargetMode="External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commentsExtended" Target="commentsExtended.xml"/><Relationship Id="rId22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veycz\Downloads\standard-page-content-brief-v1.1%20(3).dotx" TargetMode="External"/></Relationships>
</file>

<file path=word/theme/theme1.xml><?xml version="1.0" encoding="utf-8"?>
<a:theme xmlns:a="http://schemas.openxmlformats.org/drawingml/2006/main" name="gov2gov">
  <a:themeElements>
    <a:clrScheme name="gov2gov">
      <a:dk1>
        <a:sysClr val="windowText" lastClr="000000"/>
      </a:dk1>
      <a:lt1>
        <a:sysClr val="window" lastClr="FFFFFF"/>
      </a:lt1>
      <a:dk2>
        <a:srgbClr val="8496B0"/>
      </a:dk2>
      <a:lt2>
        <a:srgbClr val="EFEFEF"/>
      </a:lt2>
      <a:accent1>
        <a:srgbClr val="0E84A1"/>
      </a:accent1>
      <a:accent2>
        <a:srgbClr val="3F2D76"/>
      </a:accent2>
      <a:accent3>
        <a:srgbClr val="7AB800"/>
      </a:accent3>
      <a:accent4>
        <a:srgbClr val="003C69"/>
      </a:accent4>
      <a:accent5>
        <a:srgbClr val="B2B2B2"/>
      </a:accent5>
      <a:accent6>
        <a:srgbClr val="EFEFE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5080C2D89964E88F0E21ED8FDA064" ma:contentTypeVersion="18" ma:contentTypeDescription="Create a new document." ma:contentTypeScope="" ma:versionID="1fbdd582fdf64a39e32758ecbf4d5399">
  <xsd:schema xmlns:xsd="http://www.w3.org/2001/XMLSchema" xmlns:xs="http://www.w3.org/2001/XMLSchema" xmlns:p="http://schemas.microsoft.com/office/2006/metadata/properties" xmlns:ns2="fa1c9178-30b6-4b3a-8a16-ebc45796efd7" xmlns:ns3="063edfa7-c326-4598-b433-21d71e254305" targetNamespace="http://schemas.microsoft.com/office/2006/metadata/properties" ma:root="true" ma:fieldsID="75d5d6cf6b1b884b605f529244f89f98" ns2:_="" ns3:_="">
    <xsd:import namespace="fa1c9178-30b6-4b3a-8a16-ebc45796efd7"/>
    <xsd:import namespace="063edfa7-c326-4598-b433-21d71e2543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c9178-30b6-4b3a-8a16-ebc45796ef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6c13654-9e0b-40a7-be5f-9925f2f865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edfa7-c326-4598-b433-21d71e25430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f94e1fc-b818-4cf4-a5c6-d7a8d34286ce}" ma:internalName="TaxCatchAll" ma:showField="CatchAllData" ma:web="063edfa7-c326-4598-b433-21d71e2543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63edfa7-c326-4598-b433-21d71e254305" xsi:nil="true"/>
    <lcf76f155ced4ddcb4097134ff3c332f xmlns="fa1c9178-30b6-4b3a-8a16-ebc45796efd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6C16F-8A0B-49D8-BEEE-FB122F575E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8C7057-4F43-4340-8C4C-553956B3F1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1c9178-30b6-4b3a-8a16-ebc45796efd7"/>
    <ds:schemaRef ds:uri="063edfa7-c326-4598-b433-21d71e2543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0EDDAB-A1EA-468D-97C5-297CB1D018A6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63edfa7-c326-4598-b433-21d71e254305"/>
    <ds:schemaRef ds:uri="http://purl.org/dc/terms/"/>
    <ds:schemaRef ds:uri="http://schemas.openxmlformats.org/package/2006/metadata/core-properties"/>
    <ds:schemaRef ds:uri="fa1c9178-30b6-4b3a-8a16-ebc45796efd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F05ADD7-AD76-4B1F-806A-7078277EC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standard-page-content-brief-v1.1 (3)</Template>
  <TotalTime>0</TotalTime>
  <Pages>8</Pages>
  <Words>1147</Words>
  <Characters>6541</Characters>
  <Application>Microsoft Office Word</Application>
  <DocSecurity>0</DocSecurity>
  <Lines>54</Lines>
  <Paragraphs>15</Paragraphs>
  <ScaleCrop>false</ScaleCrop>
  <Company/>
  <LinksUpToDate>false</LinksUpToDate>
  <CharactersWithSpaces>7673</CharactersWithSpaces>
  <SharedDoc>false</SharedDoc>
  <HLinks>
    <vt:vector size="12" baseType="variant">
      <vt:variant>
        <vt:i4>2031618</vt:i4>
      </vt:variant>
      <vt:variant>
        <vt:i4>3</vt:i4>
      </vt:variant>
      <vt:variant>
        <vt:i4>0</vt:i4>
      </vt:variant>
      <vt:variant>
        <vt:i4>5</vt:i4>
      </vt:variant>
      <vt:variant>
        <vt:lpwstr>https://www.forgov.qld.gov.au/qss-information-privacy</vt:lpwstr>
      </vt:variant>
      <vt:variant>
        <vt:lpwstr/>
      </vt:variant>
      <vt:variant>
        <vt:i4>2621523</vt:i4>
      </vt:variant>
      <vt:variant>
        <vt:i4>0</vt:i4>
      </vt:variant>
      <vt:variant>
        <vt:i4>0</vt:i4>
      </vt:variant>
      <vt:variant>
        <vt:i4>5</vt:i4>
      </vt:variant>
      <vt:variant>
        <vt:lpwstr>https://qss.service-now.com/ssc?id=qss_requests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government New story content Brief</dc:title>
  <dc:subject/>
  <dc:creator/>
  <cp:keywords/>
  <dc:description/>
  <cp:lastModifiedBy>Chris Pavey</cp:lastModifiedBy>
  <cp:revision>4</cp:revision>
  <dcterms:created xsi:type="dcterms:W3CDTF">2024-10-03T22:28:00Z</dcterms:created>
  <dcterms:modified xsi:type="dcterms:W3CDTF">2024-11-26T22:40:00Z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0x010100F3C5080C2D89964E88F0E21ED8FDA064</vt:lpwstr>
  </property>
  <property fmtid="{D5CDD505-2E9C-101B-9397-08002B2CF9AE}" pid="3" name="MediaServiceImageTags">
    <vt:lpwstr/>
  </property>
</Properties>
</file>